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2B4A0" w14:textId="77777777" w:rsidR="00D6775C" w:rsidRDefault="009A7DDC" w:rsidP="00D6775C">
      <w:pPr>
        <w:jc w:val="both"/>
        <w:rPr>
          <w:rFonts w:ascii="Arial" w:hAnsi="Arial" w:cs="Arial"/>
        </w:rPr>
      </w:pPr>
      <w:r>
        <w:rPr>
          <w:rFonts w:ascii="Arial" w:hAnsi="Arial"/>
          <w:sz w:val="14"/>
        </w:rPr>
        <w:t xml:space="preserve"> </w:t>
      </w:r>
    </w:p>
    <w:p w14:paraId="2E082BC1" w14:textId="77777777" w:rsidR="00D6775C" w:rsidRPr="00C23469" w:rsidRDefault="00D6775C" w:rsidP="00D6775C">
      <w:pPr>
        <w:ind w:left="5664"/>
        <w:rPr>
          <w:rFonts w:ascii="Verdana" w:hAnsi="Verdana"/>
          <w:b/>
          <w:color w:val="FF0000"/>
        </w:rPr>
      </w:pPr>
    </w:p>
    <w:p w14:paraId="0A83457C" w14:textId="77777777" w:rsidR="00D6775C" w:rsidRPr="00C23469" w:rsidRDefault="00D6775C" w:rsidP="00D6775C">
      <w:pPr>
        <w:jc w:val="center"/>
        <w:rPr>
          <w:rFonts w:ascii="Verdana" w:hAnsi="Verdana"/>
          <w:b/>
          <w:color w:val="FF0000"/>
        </w:rPr>
      </w:pPr>
      <w:r w:rsidRPr="00C23469">
        <w:rPr>
          <w:rFonts w:ascii="Verdana" w:hAnsi="Verdana"/>
          <w:b/>
          <w:color w:val="FF0000"/>
        </w:rPr>
        <w:t xml:space="preserve">SCHEMA PER LA REDAZIONE  DEL </w:t>
      </w:r>
    </w:p>
    <w:p w14:paraId="690D6CA1" w14:textId="57DA08F4" w:rsidR="00D6775C" w:rsidRDefault="00D6775C" w:rsidP="00D6775C">
      <w:pPr>
        <w:jc w:val="center"/>
        <w:rPr>
          <w:rFonts w:ascii="Verdana" w:hAnsi="Verdana"/>
          <w:b/>
          <w:color w:val="FF0000"/>
        </w:rPr>
      </w:pPr>
      <w:r w:rsidRPr="00C23469">
        <w:rPr>
          <w:rFonts w:ascii="Verdana" w:hAnsi="Verdana"/>
          <w:b/>
          <w:color w:val="FF0000"/>
        </w:rPr>
        <w:t xml:space="preserve">PROGETTO DI COOPERAZIONE </w:t>
      </w:r>
      <w:r w:rsidR="00211AEC">
        <w:rPr>
          <w:rFonts w:ascii="Verdana" w:hAnsi="Verdana"/>
          <w:b/>
          <w:color w:val="FF0000"/>
        </w:rPr>
        <w:t xml:space="preserve">CON PAESI IN VIA DI SVILUPPO O PAESI COLPITI DA CONFLITTI ARMATI </w:t>
      </w:r>
      <w:r w:rsidRPr="00C23469">
        <w:rPr>
          <w:rFonts w:ascii="Verdana" w:hAnsi="Verdana"/>
          <w:b/>
          <w:color w:val="FF0000"/>
        </w:rPr>
        <w:t xml:space="preserve"> </w:t>
      </w:r>
      <w:r>
        <w:rPr>
          <w:rFonts w:ascii="Verdana" w:hAnsi="Verdana"/>
          <w:b/>
          <w:color w:val="FF0000"/>
        </w:rPr>
        <w:t>- Anno 20</w:t>
      </w:r>
      <w:r w:rsidR="0046708F">
        <w:rPr>
          <w:rFonts w:ascii="Verdana" w:hAnsi="Verdana"/>
          <w:b/>
          <w:color w:val="FF0000"/>
        </w:rPr>
        <w:t>2</w:t>
      </w:r>
      <w:r w:rsidR="00064277">
        <w:rPr>
          <w:rFonts w:ascii="Verdana" w:hAnsi="Verdana"/>
          <w:b/>
          <w:color w:val="FF0000"/>
        </w:rPr>
        <w:t>5</w:t>
      </w:r>
    </w:p>
    <w:p w14:paraId="430D3A60" w14:textId="77777777" w:rsidR="00D6775C" w:rsidRPr="00C23469" w:rsidRDefault="00D6775C" w:rsidP="00D6775C">
      <w:pPr>
        <w:autoSpaceDE w:val="0"/>
        <w:rPr>
          <w:rFonts w:ascii="Tahoma" w:eastAsia="CenturyGothic" w:hAnsi="Tahoma"/>
          <w:b/>
        </w:rPr>
      </w:pPr>
    </w:p>
    <w:p w14:paraId="6D853F34" w14:textId="77777777" w:rsidR="00D6775C" w:rsidRPr="00C23469" w:rsidRDefault="00D6775C" w:rsidP="00D6775C">
      <w:pPr>
        <w:autoSpaceDE w:val="0"/>
        <w:rPr>
          <w:rFonts w:ascii="Tahoma" w:eastAsia="CenturyGothic" w:hAnsi="Tahoma"/>
          <w:b/>
        </w:rPr>
      </w:pPr>
      <w:r w:rsidRPr="00C23469">
        <w:rPr>
          <w:rFonts w:ascii="Tahoma" w:eastAsia="CenturyGothic" w:hAnsi="Tahoma"/>
          <w:b/>
        </w:rPr>
        <w:t xml:space="preserve">SOGGETTO PROPONENTE: </w:t>
      </w:r>
    </w:p>
    <w:p w14:paraId="2BD68EED" w14:textId="77777777" w:rsidR="00D6775C" w:rsidRPr="00C23469" w:rsidRDefault="00D6775C" w:rsidP="00D6775C">
      <w:pPr>
        <w:autoSpaceDE w:val="0"/>
        <w:spacing w:line="200" w:lineRule="atLeast"/>
        <w:rPr>
          <w:rFonts w:ascii="Verdana" w:eastAsia="CenturyGothic" w:hAnsi="Verdana"/>
          <w:b/>
        </w:rPr>
      </w:pPr>
    </w:p>
    <w:p w14:paraId="6135D643" w14:textId="77777777" w:rsidR="00D6775C" w:rsidRPr="00C23469" w:rsidRDefault="00D6775C" w:rsidP="00D6775C">
      <w:pPr>
        <w:autoSpaceDE w:val="0"/>
        <w:spacing w:line="200" w:lineRule="atLeast"/>
        <w:rPr>
          <w:rFonts w:ascii="Verdana" w:eastAsia="CenturyGothic" w:hAnsi="Verdana"/>
          <w:b/>
        </w:rPr>
      </w:pPr>
      <w:r w:rsidRPr="00C23469">
        <w:rPr>
          <w:rFonts w:ascii="Verdana" w:eastAsia="CenturyGothic" w:hAnsi="Verdana"/>
          <w:b/>
        </w:rPr>
        <w:t xml:space="preserve">TITOLO DEL PROGETTO:  </w:t>
      </w:r>
    </w:p>
    <w:p w14:paraId="6969C312" w14:textId="77777777" w:rsidR="00D6775C" w:rsidRPr="00C23469" w:rsidRDefault="00D6775C" w:rsidP="00D6775C">
      <w:pPr>
        <w:autoSpaceDE w:val="0"/>
        <w:spacing w:line="200" w:lineRule="atLeast"/>
        <w:rPr>
          <w:rFonts w:ascii="Verdana" w:eastAsia="CenturyGothic" w:hAnsi="Verdana"/>
          <w:b/>
        </w:rPr>
      </w:pPr>
    </w:p>
    <w:p w14:paraId="196D779D" w14:textId="77777777" w:rsidR="00D6775C" w:rsidRPr="00C23469" w:rsidRDefault="00D6775C" w:rsidP="00D6775C">
      <w:pPr>
        <w:autoSpaceDE w:val="0"/>
        <w:spacing w:line="200" w:lineRule="atLeast"/>
        <w:rPr>
          <w:rFonts w:ascii="Verdana" w:eastAsia="CenturyGothic" w:hAnsi="Verdana"/>
          <w:b/>
        </w:rPr>
      </w:pPr>
    </w:p>
    <w:p w14:paraId="17926EFF" w14:textId="77777777" w:rsidR="00D6775C" w:rsidRPr="00C23469" w:rsidRDefault="00D6775C" w:rsidP="00D6775C">
      <w:pPr>
        <w:autoSpaceDE w:val="0"/>
        <w:spacing w:line="200" w:lineRule="atLeast"/>
        <w:rPr>
          <w:rFonts w:ascii="Verdana" w:eastAsia="CenturyGothic" w:hAnsi="Verdana"/>
          <w:b/>
        </w:rPr>
      </w:pPr>
      <w:r w:rsidRPr="00C23469">
        <w:rPr>
          <w:rFonts w:ascii="Verdana" w:eastAsia="CenturyGothic" w:hAnsi="Verdana"/>
          <w:b/>
        </w:rPr>
        <w:t>LOCALITA’:</w:t>
      </w:r>
    </w:p>
    <w:p w14:paraId="67B8DF83" w14:textId="77777777" w:rsidR="00D6775C" w:rsidRPr="00C23469" w:rsidRDefault="00D6775C" w:rsidP="00D6775C">
      <w:pPr>
        <w:autoSpaceDE w:val="0"/>
        <w:spacing w:line="200" w:lineRule="atLeast"/>
        <w:rPr>
          <w:rFonts w:ascii="Verdana" w:eastAsia="CenturyGothic" w:hAnsi="Verdana"/>
          <w:sz w:val="18"/>
        </w:rPr>
      </w:pPr>
    </w:p>
    <w:p w14:paraId="3A638B3E" w14:textId="77777777" w:rsidR="00D6775C" w:rsidRPr="00C23469" w:rsidRDefault="00D6775C" w:rsidP="00D6775C">
      <w:pPr>
        <w:autoSpaceDE w:val="0"/>
        <w:spacing w:line="200" w:lineRule="atLeast"/>
        <w:jc w:val="both"/>
        <w:rPr>
          <w:rFonts w:ascii="Verdana" w:eastAsia="CenturyGothic" w:hAnsi="Verdana"/>
        </w:rPr>
      </w:pPr>
    </w:p>
    <w:p w14:paraId="17E19D85" w14:textId="77777777" w:rsidR="00D6775C" w:rsidRPr="00192E8D" w:rsidRDefault="00D6775C" w:rsidP="00D6775C">
      <w:pPr>
        <w:pStyle w:val="Corpodeltesto2"/>
        <w:ind w:left="284" w:hanging="284"/>
        <w:rPr>
          <w:rFonts w:ascii="Verdana" w:hAnsi="Verdana"/>
          <w:b w:val="0"/>
        </w:rPr>
      </w:pPr>
      <w:r>
        <w:rPr>
          <w:rFonts w:ascii="Verdana" w:hAnsi="Verdana"/>
        </w:rPr>
        <w:t xml:space="preserve">1. </w:t>
      </w:r>
      <w:r w:rsidRPr="00192E8D">
        <w:rPr>
          <w:rFonts w:ascii="Verdana" w:hAnsi="Verdana"/>
          <w:b w:val="0"/>
        </w:rPr>
        <w:t>DESCRIZIONE DELL’INIZIATIVA CHE SI INTENDE REALIZZARE CON IL SUPPORTO FINANZIARIO DEL COMUNE</w:t>
      </w:r>
    </w:p>
    <w:p w14:paraId="4564C28B" w14:textId="77777777" w:rsidR="00D6775C" w:rsidRPr="00C23469" w:rsidRDefault="00D6775C" w:rsidP="00D6775C">
      <w:pPr>
        <w:autoSpaceDE w:val="0"/>
        <w:spacing w:line="200" w:lineRule="atLeast"/>
        <w:ind w:left="284"/>
        <w:jc w:val="both"/>
        <w:rPr>
          <w:rFonts w:ascii="Verdana" w:eastAsia="CenturyGothic" w:hAnsi="Verdana"/>
        </w:rPr>
      </w:pPr>
      <w:r w:rsidRPr="00C23469">
        <w:rPr>
          <w:rFonts w:ascii="Verdana" w:eastAsia="CenturyGothic" w:hAnsi="Verdana"/>
        </w:rPr>
        <w:t>(breve relazione su analisi dei problemi – strategie – obiettivi)</w:t>
      </w:r>
    </w:p>
    <w:p w14:paraId="4588366C" w14:textId="77777777" w:rsidR="00D6775C" w:rsidRPr="00C23469" w:rsidRDefault="00D6775C" w:rsidP="00D6775C">
      <w:pPr>
        <w:spacing w:line="200" w:lineRule="atLeast"/>
        <w:ind w:left="284"/>
        <w:jc w:val="both"/>
        <w:rPr>
          <w:rFonts w:ascii="Verdana" w:hAnsi="Verdana"/>
          <w:b/>
          <w:i/>
        </w:rPr>
      </w:pPr>
    </w:p>
    <w:p w14:paraId="159CA49B" w14:textId="77777777" w:rsidR="00D6775C" w:rsidRPr="00C23469" w:rsidRDefault="00D6775C" w:rsidP="00D6775C">
      <w:pPr>
        <w:spacing w:line="200" w:lineRule="atLeast"/>
        <w:ind w:left="284"/>
        <w:jc w:val="both"/>
        <w:rPr>
          <w:rFonts w:ascii="Verdana" w:hAnsi="Verdana"/>
          <w:b/>
          <w:i/>
        </w:rPr>
      </w:pPr>
    </w:p>
    <w:p w14:paraId="356379D8" w14:textId="77777777" w:rsidR="00D6775C" w:rsidRPr="00C23469" w:rsidRDefault="00D6775C" w:rsidP="00D6775C">
      <w:pPr>
        <w:spacing w:line="200" w:lineRule="atLeast"/>
        <w:ind w:left="284"/>
        <w:jc w:val="both"/>
        <w:rPr>
          <w:rFonts w:ascii="Verdana" w:hAnsi="Verdana"/>
          <w:b/>
        </w:rPr>
      </w:pPr>
      <w:r w:rsidRPr="00C23469">
        <w:rPr>
          <w:rFonts w:ascii="Verdana" w:hAnsi="Verdana"/>
          <w:b/>
        </w:rPr>
        <w:t xml:space="preserve">Obiettivo generale: </w:t>
      </w:r>
    </w:p>
    <w:p w14:paraId="44461B66" w14:textId="77777777" w:rsidR="00D6775C" w:rsidRPr="00C23469" w:rsidRDefault="00D6775C" w:rsidP="00D6775C">
      <w:pPr>
        <w:spacing w:line="200" w:lineRule="atLeast"/>
        <w:ind w:left="284"/>
        <w:jc w:val="both"/>
        <w:rPr>
          <w:rFonts w:ascii="Verdana" w:hAnsi="Verdana"/>
        </w:rPr>
      </w:pPr>
    </w:p>
    <w:p w14:paraId="50960047" w14:textId="77777777" w:rsidR="00D6775C" w:rsidRPr="00C23469" w:rsidRDefault="00D6775C" w:rsidP="00D6775C">
      <w:pPr>
        <w:spacing w:line="200" w:lineRule="atLeast"/>
        <w:ind w:left="284"/>
        <w:jc w:val="both"/>
        <w:rPr>
          <w:rFonts w:ascii="Verdana" w:hAnsi="Verdana"/>
        </w:rPr>
      </w:pPr>
    </w:p>
    <w:p w14:paraId="25959709" w14:textId="77777777" w:rsidR="00D6775C" w:rsidRDefault="00D6775C" w:rsidP="00D6775C">
      <w:pPr>
        <w:pStyle w:val="Corpodeltesto31"/>
        <w:spacing w:line="200" w:lineRule="atLeast"/>
        <w:ind w:left="284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Obiettivi specifici </w:t>
      </w:r>
      <w:r w:rsidRPr="00C105DF">
        <w:rPr>
          <w:rFonts w:ascii="Verdana" w:hAnsi="Verdana"/>
          <w:b/>
          <w:sz w:val="20"/>
        </w:rPr>
        <w:t>dell’iniziativa</w:t>
      </w:r>
      <w:r>
        <w:rPr>
          <w:rFonts w:ascii="Verdana" w:hAnsi="Verdana"/>
          <w:sz w:val="20"/>
        </w:rPr>
        <w:t>:</w:t>
      </w:r>
    </w:p>
    <w:p w14:paraId="76CFF5AE" w14:textId="77777777" w:rsidR="00D6775C" w:rsidRPr="00C23469" w:rsidRDefault="00D6775C" w:rsidP="00D6775C">
      <w:pPr>
        <w:spacing w:line="200" w:lineRule="atLeast"/>
        <w:ind w:left="284"/>
        <w:jc w:val="both"/>
        <w:rPr>
          <w:rFonts w:ascii="Verdana" w:hAnsi="Verdana"/>
        </w:rPr>
      </w:pPr>
      <w:r w:rsidRPr="00C23469">
        <w:rPr>
          <w:rFonts w:ascii="Verdana" w:hAnsi="Verdana"/>
        </w:rPr>
        <w:t>-</w:t>
      </w:r>
    </w:p>
    <w:p w14:paraId="23110402" w14:textId="77777777" w:rsidR="00D6775C" w:rsidRPr="00C23469" w:rsidRDefault="00D6775C" w:rsidP="00D6775C">
      <w:pPr>
        <w:spacing w:line="200" w:lineRule="atLeast"/>
        <w:ind w:left="284"/>
        <w:jc w:val="both"/>
        <w:rPr>
          <w:rFonts w:ascii="Verdana" w:hAnsi="Verdana"/>
        </w:rPr>
      </w:pPr>
      <w:r w:rsidRPr="00C23469">
        <w:rPr>
          <w:rFonts w:ascii="Verdana" w:hAnsi="Verdana"/>
        </w:rPr>
        <w:t>-</w:t>
      </w:r>
    </w:p>
    <w:p w14:paraId="5ED37480" w14:textId="77777777" w:rsidR="00D6775C" w:rsidRPr="00C23469" w:rsidRDefault="00D6775C" w:rsidP="00D6775C">
      <w:pPr>
        <w:spacing w:line="200" w:lineRule="atLeast"/>
        <w:ind w:left="284"/>
        <w:jc w:val="both"/>
        <w:rPr>
          <w:rFonts w:ascii="Verdana" w:hAnsi="Verdana"/>
        </w:rPr>
      </w:pPr>
      <w:r w:rsidRPr="00C23469">
        <w:rPr>
          <w:rFonts w:ascii="Verdana" w:hAnsi="Verdana"/>
        </w:rPr>
        <w:t>-</w:t>
      </w:r>
    </w:p>
    <w:p w14:paraId="7129400B" w14:textId="77777777" w:rsidR="00D6775C" w:rsidRPr="00C23469" w:rsidRDefault="00D6775C" w:rsidP="00D6775C">
      <w:pPr>
        <w:spacing w:line="200" w:lineRule="atLeast"/>
        <w:ind w:left="284"/>
        <w:jc w:val="both"/>
        <w:rPr>
          <w:rFonts w:ascii="Verdana" w:hAnsi="Verdana"/>
        </w:rPr>
      </w:pPr>
      <w:r w:rsidRPr="00C23469">
        <w:rPr>
          <w:rFonts w:ascii="Verdana" w:hAnsi="Verdana"/>
        </w:rPr>
        <w:t>-</w:t>
      </w:r>
    </w:p>
    <w:p w14:paraId="568AD543" w14:textId="77777777" w:rsidR="00D6775C" w:rsidRPr="00C23469" w:rsidRDefault="00D6775C" w:rsidP="00D6775C">
      <w:pPr>
        <w:spacing w:line="200" w:lineRule="atLeast"/>
        <w:ind w:left="284"/>
        <w:jc w:val="both"/>
        <w:rPr>
          <w:rFonts w:ascii="Verdana" w:hAnsi="Verdana"/>
          <w:b/>
          <w:i/>
        </w:rPr>
      </w:pPr>
    </w:p>
    <w:p w14:paraId="27246181" w14:textId="77777777" w:rsidR="00D6775C" w:rsidRPr="00C23469" w:rsidRDefault="00D6775C" w:rsidP="00D6775C">
      <w:pPr>
        <w:spacing w:line="200" w:lineRule="atLeast"/>
        <w:ind w:left="284"/>
        <w:jc w:val="both"/>
        <w:rPr>
          <w:rFonts w:ascii="Verdana" w:hAnsi="Verdana"/>
          <w:b/>
          <w:i/>
        </w:rPr>
      </w:pPr>
      <w:r w:rsidRPr="00C23469">
        <w:rPr>
          <w:rFonts w:ascii="Verdana" w:hAnsi="Verdana"/>
          <w:b/>
          <w:i/>
        </w:rPr>
        <w:t xml:space="preserve">Risultati attesi </w:t>
      </w:r>
      <w:r w:rsidRPr="00C23469">
        <w:rPr>
          <w:rFonts w:ascii="Verdana" w:hAnsi="Verdana"/>
        </w:rPr>
        <w:t>(il prodotto delle attività previste)</w:t>
      </w:r>
      <w:r w:rsidRPr="00C23469">
        <w:rPr>
          <w:rFonts w:ascii="Verdana" w:hAnsi="Verdana"/>
          <w:b/>
        </w:rPr>
        <w:t>:</w:t>
      </w:r>
    </w:p>
    <w:p w14:paraId="39BD5680" w14:textId="77777777" w:rsidR="00D6775C" w:rsidRPr="00CB776C" w:rsidRDefault="00D6775C" w:rsidP="00D6775C">
      <w:pPr>
        <w:pStyle w:val="Corpodeltesto"/>
        <w:tabs>
          <w:tab w:val="left" w:pos="9072"/>
        </w:tabs>
        <w:spacing w:line="200" w:lineRule="atLeast"/>
        <w:ind w:left="284"/>
        <w:jc w:val="left"/>
        <w:rPr>
          <w:rFonts w:ascii="Verdana" w:hAnsi="Verdana"/>
          <w:b/>
          <w:sz w:val="20"/>
        </w:rPr>
      </w:pPr>
      <w:r w:rsidRPr="00CB776C">
        <w:rPr>
          <w:rFonts w:ascii="Verdana" w:hAnsi="Verdana"/>
          <w:b/>
          <w:sz w:val="20"/>
        </w:rPr>
        <w:t xml:space="preserve">Con riferimento agli obiettivi specifici individuati, i risultati che il progetto si prefigge di raggiungere sono: </w:t>
      </w:r>
    </w:p>
    <w:p w14:paraId="2FAC2EAA" w14:textId="77777777" w:rsidR="00D6775C" w:rsidRPr="00CB776C" w:rsidRDefault="00D6775C" w:rsidP="00D6775C">
      <w:pPr>
        <w:widowControl w:val="0"/>
        <w:numPr>
          <w:ilvl w:val="0"/>
          <w:numId w:val="39"/>
        </w:numPr>
        <w:suppressAutoHyphens/>
        <w:spacing w:line="200" w:lineRule="atLeast"/>
        <w:ind w:left="284" w:firstLine="0"/>
        <w:rPr>
          <w:rFonts w:ascii="Verdana" w:hAnsi="Verdana"/>
        </w:rPr>
      </w:pPr>
    </w:p>
    <w:p w14:paraId="7B86F224" w14:textId="77777777" w:rsidR="00D6775C" w:rsidRPr="00C23469" w:rsidRDefault="00D6775C" w:rsidP="00D6775C">
      <w:pPr>
        <w:widowControl w:val="0"/>
        <w:numPr>
          <w:ilvl w:val="0"/>
          <w:numId w:val="39"/>
        </w:numPr>
        <w:suppressAutoHyphens/>
        <w:spacing w:line="200" w:lineRule="atLeast"/>
        <w:ind w:left="284" w:firstLine="0"/>
        <w:jc w:val="both"/>
        <w:rPr>
          <w:rFonts w:ascii="Verdana" w:hAnsi="Verdana"/>
        </w:rPr>
      </w:pPr>
    </w:p>
    <w:p w14:paraId="03044CBD" w14:textId="77777777" w:rsidR="00D6775C" w:rsidRPr="00C23469" w:rsidRDefault="00D6775C" w:rsidP="00D6775C">
      <w:pPr>
        <w:spacing w:line="200" w:lineRule="atLeast"/>
        <w:ind w:left="284"/>
        <w:jc w:val="both"/>
        <w:rPr>
          <w:rFonts w:ascii="Verdana" w:hAnsi="Verdana"/>
        </w:rPr>
      </w:pPr>
    </w:p>
    <w:p w14:paraId="5700934D" w14:textId="77777777" w:rsidR="00D6775C" w:rsidRPr="00CB776C" w:rsidRDefault="00D6775C" w:rsidP="00D6775C">
      <w:pPr>
        <w:pStyle w:val="Corpodeltesto"/>
        <w:tabs>
          <w:tab w:val="left" w:pos="14112"/>
        </w:tabs>
        <w:autoSpaceDE w:val="0"/>
        <w:spacing w:line="200" w:lineRule="atLeast"/>
        <w:ind w:left="284" w:hanging="284"/>
        <w:rPr>
          <w:rFonts w:ascii="Verdana" w:eastAsia="CenturyGothic" w:hAnsi="Verdana"/>
          <w:b/>
          <w:sz w:val="20"/>
        </w:rPr>
      </w:pPr>
      <w:r w:rsidRPr="00CB776C">
        <w:rPr>
          <w:rFonts w:ascii="Verdana" w:eastAsia="CenturyGothic" w:hAnsi="Verdana"/>
          <w:sz w:val="20"/>
        </w:rPr>
        <w:tab/>
      </w:r>
      <w:r w:rsidRPr="00CB776C">
        <w:rPr>
          <w:rFonts w:ascii="Verdana" w:eastAsia="CenturyGothic" w:hAnsi="Verdana"/>
          <w:i/>
          <w:sz w:val="20"/>
        </w:rPr>
        <w:t>Descrizione delle attività</w:t>
      </w:r>
      <w:r w:rsidRPr="00CB776C">
        <w:rPr>
          <w:rFonts w:ascii="Verdana" w:eastAsia="CenturyGothic" w:hAnsi="Verdana"/>
          <w:b/>
          <w:sz w:val="20"/>
        </w:rPr>
        <w:t xml:space="preserve"> (per produrre i risultati attesi) </w:t>
      </w:r>
    </w:p>
    <w:p w14:paraId="4C1FC3FF" w14:textId="77777777" w:rsidR="00D6775C" w:rsidRPr="00CB776C" w:rsidRDefault="00D6775C" w:rsidP="00D6775C">
      <w:pPr>
        <w:pStyle w:val="Corpodeltesto"/>
        <w:tabs>
          <w:tab w:val="left" w:pos="14112"/>
        </w:tabs>
        <w:autoSpaceDE w:val="0"/>
        <w:spacing w:line="200" w:lineRule="atLeast"/>
        <w:ind w:left="284" w:hanging="284"/>
        <w:rPr>
          <w:rFonts w:ascii="Verdana" w:eastAsia="CenturyGothic" w:hAnsi="Verdana"/>
          <w:b/>
          <w:sz w:val="20"/>
        </w:rPr>
      </w:pPr>
      <w:r w:rsidRPr="00CB776C">
        <w:rPr>
          <w:rFonts w:ascii="Verdana" w:eastAsia="CenturyGothic" w:hAnsi="Verdana"/>
          <w:b/>
          <w:sz w:val="20"/>
        </w:rPr>
        <w:tab/>
        <w:t>(descrizione dettagliata delle attività indicando i passaggi essenziali per la sua realizzazione)</w:t>
      </w:r>
    </w:p>
    <w:p w14:paraId="79AEE201" w14:textId="77777777" w:rsidR="00D6775C" w:rsidRPr="002529BA" w:rsidRDefault="00D6775C" w:rsidP="00D6775C">
      <w:pPr>
        <w:pStyle w:val="Corpodeltesto"/>
        <w:tabs>
          <w:tab w:val="left" w:pos="14112"/>
        </w:tabs>
        <w:autoSpaceDE w:val="0"/>
        <w:spacing w:line="200" w:lineRule="atLeast"/>
        <w:ind w:left="284" w:hanging="284"/>
        <w:rPr>
          <w:rFonts w:ascii="Verdana" w:eastAsia="CenturyGothic" w:hAnsi="Verdana"/>
          <w:sz w:val="20"/>
        </w:rPr>
      </w:pPr>
    </w:p>
    <w:p w14:paraId="45212E6F" w14:textId="77777777" w:rsidR="00D6775C" w:rsidRPr="002529BA" w:rsidRDefault="00D6775C" w:rsidP="00D6775C">
      <w:pPr>
        <w:pStyle w:val="Corpodeltesto"/>
        <w:tabs>
          <w:tab w:val="left" w:pos="14112"/>
        </w:tabs>
        <w:autoSpaceDE w:val="0"/>
        <w:spacing w:line="200" w:lineRule="atLeast"/>
        <w:ind w:left="284" w:hanging="284"/>
        <w:rPr>
          <w:rFonts w:ascii="Verdana" w:eastAsia="CenturyGothic" w:hAnsi="Verdana"/>
          <w:b/>
          <w:sz w:val="20"/>
        </w:rPr>
      </w:pPr>
    </w:p>
    <w:p w14:paraId="24FF2BB9" w14:textId="77777777" w:rsidR="00D6775C" w:rsidRPr="002529BA" w:rsidRDefault="00D6775C" w:rsidP="00D6775C">
      <w:pPr>
        <w:pStyle w:val="Corpodeltesto"/>
        <w:tabs>
          <w:tab w:val="left" w:pos="14112"/>
        </w:tabs>
        <w:autoSpaceDE w:val="0"/>
        <w:spacing w:line="200" w:lineRule="atLeast"/>
        <w:ind w:left="720" w:hanging="360"/>
        <w:rPr>
          <w:rFonts w:ascii="Verdana" w:eastAsia="CenturyGothic" w:hAnsi="Verdana"/>
          <w:b/>
          <w:sz w:val="20"/>
        </w:rPr>
      </w:pPr>
    </w:p>
    <w:p w14:paraId="6C3D120D" w14:textId="77777777" w:rsidR="00D6775C" w:rsidRPr="00C23469" w:rsidRDefault="00D6775C" w:rsidP="00D6775C">
      <w:pPr>
        <w:autoSpaceDE w:val="0"/>
        <w:spacing w:line="200" w:lineRule="atLeast"/>
        <w:ind w:left="284" w:hanging="284"/>
        <w:jc w:val="both"/>
        <w:rPr>
          <w:rFonts w:ascii="Verdana" w:eastAsia="CenturyGothic" w:hAnsi="Verdana"/>
          <w:b/>
          <w:i/>
        </w:rPr>
      </w:pPr>
      <w:r w:rsidRPr="00C23469">
        <w:rPr>
          <w:rFonts w:ascii="Verdana" w:eastAsia="CenturyGothic" w:hAnsi="Verdana"/>
          <w:b/>
          <w:i/>
        </w:rPr>
        <w:t xml:space="preserve">2.  AREA DI INTERVENTO </w:t>
      </w:r>
      <w:r w:rsidRPr="00C23469">
        <w:rPr>
          <w:rFonts w:ascii="Verdana" w:eastAsia="CenturyGothic" w:hAnsi="Verdana"/>
        </w:rPr>
        <w:t>(sanitaria-culturale-ecc...)</w:t>
      </w:r>
      <w:r w:rsidRPr="00C23469">
        <w:rPr>
          <w:rFonts w:ascii="Verdana" w:eastAsia="CenturyGothic" w:hAnsi="Verdana"/>
          <w:b/>
          <w:i/>
        </w:rPr>
        <w:t xml:space="preserve">  </w:t>
      </w:r>
    </w:p>
    <w:p w14:paraId="7DEA5F40" w14:textId="77777777" w:rsidR="00D6775C" w:rsidRPr="00C23469" w:rsidRDefault="00D6775C" w:rsidP="00D6775C">
      <w:pPr>
        <w:autoSpaceDE w:val="0"/>
        <w:spacing w:line="200" w:lineRule="atLeast"/>
        <w:ind w:left="284" w:hanging="284"/>
        <w:jc w:val="both"/>
        <w:rPr>
          <w:rFonts w:ascii="Verdana" w:eastAsia="CenturyGothic" w:hAnsi="Verdana"/>
        </w:rPr>
      </w:pPr>
      <w:r w:rsidRPr="00C23469">
        <w:rPr>
          <w:rFonts w:ascii="Verdana" w:eastAsia="CenturyGothic" w:hAnsi="Verdana"/>
          <w:b/>
          <w:i/>
        </w:rPr>
        <w:tab/>
      </w:r>
      <w:r w:rsidRPr="00C23469">
        <w:rPr>
          <w:rFonts w:ascii="Verdana" w:eastAsia="CenturyGothic" w:hAnsi="Verdana"/>
        </w:rPr>
        <w:t>(descrizione sintetica)</w:t>
      </w:r>
    </w:p>
    <w:p w14:paraId="2355150F" w14:textId="77777777" w:rsidR="00D6775C" w:rsidRPr="00C23469" w:rsidRDefault="00D6775C" w:rsidP="00D6775C">
      <w:pPr>
        <w:autoSpaceDE w:val="0"/>
        <w:spacing w:line="200" w:lineRule="atLeast"/>
        <w:ind w:left="284" w:hanging="284"/>
        <w:jc w:val="both"/>
        <w:rPr>
          <w:rFonts w:ascii="Verdana" w:eastAsia="CenturyGothic" w:hAnsi="Verdana"/>
          <w:b/>
          <w:i/>
        </w:rPr>
      </w:pPr>
    </w:p>
    <w:p w14:paraId="1215AF34" w14:textId="77777777" w:rsidR="00D6775C" w:rsidRPr="00C23469" w:rsidRDefault="00D6775C" w:rsidP="00D6775C">
      <w:pPr>
        <w:autoSpaceDE w:val="0"/>
        <w:spacing w:line="200" w:lineRule="atLeast"/>
        <w:ind w:left="284" w:hanging="284"/>
        <w:jc w:val="both"/>
        <w:rPr>
          <w:rFonts w:ascii="Verdana" w:eastAsia="CenturyGothic" w:hAnsi="Verdana"/>
          <w:b/>
          <w:i/>
        </w:rPr>
      </w:pPr>
    </w:p>
    <w:p w14:paraId="64EF0DB1" w14:textId="77777777" w:rsidR="00D6775C" w:rsidRPr="00C23469" w:rsidRDefault="00D6775C" w:rsidP="00D6775C">
      <w:pPr>
        <w:autoSpaceDE w:val="0"/>
        <w:spacing w:line="200" w:lineRule="atLeast"/>
        <w:ind w:left="284" w:hanging="284"/>
        <w:jc w:val="both"/>
        <w:rPr>
          <w:rFonts w:ascii="Verdana" w:eastAsia="CenturyGothic" w:hAnsi="Verdana"/>
          <w:b/>
          <w:i/>
        </w:rPr>
      </w:pPr>
      <w:r w:rsidRPr="00C23469">
        <w:rPr>
          <w:rFonts w:ascii="Verdana" w:eastAsia="CenturyGothic" w:hAnsi="Verdana"/>
          <w:b/>
          <w:i/>
        </w:rPr>
        <w:t>3. LOCALITÀ DOVE SI INTENDE INTERVENIRE CON DESCRIZIONE SINTETICA DEL CONTESTO LOCALE IN CUI SI INTENDE REALIZZARE L’INIZIATIVA</w:t>
      </w:r>
    </w:p>
    <w:p w14:paraId="41ED3B28" w14:textId="77777777" w:rsidR="00D6775C" w:rsidRPr="00C23469" w:rsidRDefault="00D6775C" w:rsidP="00D6775C">
      <w:pPr>
        <w:autoSpaceDE w:val="0"/>
        <w:spacing w:line="200" w:lineRule="atLeast"/>
        <w:ind w:left="284"/>
        <w:jc w:val="both"/>
        <w:rPr>
          <w:rFonts w:ascii="Verdana" w:eastAsia="CenturyGothic" w:hAnsi="Verdana"/>
          <w:i/>
        </w:rPr>
      </w:pPr>
      <w:r w:rsidRPr="00C23469">
        <w:rPr>
          <w:rFonts w:ascii="Verdana" w:eastAsia="CenturyGothic" w:hAnsi="Verdana"/>
          <w:b/>
          <w:i/>
        </w:rPr>
        <w:t xml:space="preserve"> </w:t>
      </w:r>
      <w:r w:rsidRPr="00C23469">
        <w:rPr>
          <w:rFonts w:ascii="Verdana" w:eastAsia="CenturyGothic" w:hAnsi="Verdana"/>
          <w:i/>
        </w:rPr>
        <w:t>(Stato – Distretto/Regione – Città)</w:t>
      </w:r>
    </w:p>
    <w:p w14:paraId="45035109" w14:textId="77777777" w:rsidR="00D6775C" w:rsidRPr="00C23469" w:rsidRDefault="00D6775C" w:rsidP="00D6775C">
      <w:pPr>
        <w:autoSpaceDE w:val="0"/>
        <w:spacing w:line="200" w:lineRule="atLeast"/>
        <w:jc w:val="both"/>
        <w:rPr>
          <w:rFonts w:ascii="Verdana" w:eastAsia="CenturyGothic" w:hAnsi="Verdana"/>
        </w:rPr>
      </w:pPr>
    </w:p>
    <w:p w14:paraId="2B48A881" w14:textId="77777777" w:rsidR="00D6775C" w:rsidRPr="00C23469" w:rsidRDefault="00D6775C" w:rsidP="00D6775C">
      <w:pPr>
        <w:spacing w:line="200" w:lineRule="atLeast"/>
        <w:ind w:left="284"/>
        <w:jc w:val="both"/>
        <w:rPr>
          <w:rFonts w:ascii="Verdana" w:hAnsi="Verdana"/>
          <w:b/>
        </w:rPr>
      </w:pPr>
    </w:p>
    <w:p w14:paraId="1D75155D" w14:textId="77777777" w:rsidR="00D6775C" w:rsidRPr="00C23469" w:rsidRDefault="00D6775C" w:rsidP="00D6775C">
      <w:pPr>
        <w:tabs>
          <w:tab w:val="left" w:pos="990"/>
        </w:tabs>
        <w:spacing w:line="200" w:lineRule="atLeast"/>
        <w:jc w:val="both"/>
        <w:rPr>
          <w:rFonts w:ascii="Verdana" w:eastAsia="CenturyGothic" w:hAnsi="Verdana"/>
          <w:b/>
          <w:i/>
        </w:rPr>
      </w:pPr>
      <w:r w:rsidRPr="00C23469">
        <w:rPr>
          <w:rFonts w:ascii="Verdana" w:eastAsia="CenturyGothic" w:hAnsi="Verdana"/>
          <w:b/>
          <w:i/>
        </w:rPr>
        <w:t>4.  DESTINATARI DELL’INTERVENTO;</w:t>
      </w:r>
    </w:p>
    <w:p w14:paraId="2FC1429D" w14:textId="77777777" w:rsidR="00D6775C" w:rsidRPr="002529BA" w:rsidRDefault="00D6775C" w:rsidP="00D6775C">
      <w:pPr>
        <w:autoSpaceDE w:val="0"/>
        <w:spacing w:line="200" w:lineRule="atLeast"/>
        <w:ind w:left="426" w:hanging="66"/>
        <w:jc w:val="both"/>
        <w:rPr>
          <w:rFonts w:ascii="Verdana" w:eastAsia="CenturyGothic" w:hAnsi="Verdana"/>
          <w:i/>
        </w:rPr>
      </w:pPr>
      <w:r w:rsidRPr="00C23469">
        <w:rPr>
          <w:rFonts w:ascii="Verdana" w:eastAsia="CenturyGothic" w:hAnsi="Verdana"/>
          <w:b/>
          <w:i/>
        </w:rPr>
        <w:t xml:space="preserve">Numero indicativo dei destinatari oppure popolazione interessata. </w:t>
      </w:r>
      <w:r w:rsidRPr="002529BA">
        <w:rPr>
          <w:rFonts w:ascii="Verdana" w:eastAsia="CenturyGothic" w:hAnsi="Verdana"/>
          <w:i/>
        </w:rPr>
        <w:t>(beneficiari)</w:t>
      </w:r>
    </w:p>
    <w:p w14:paraId="242552DC" w14:textId="77777777" w:rsidR="00D6775C" w:rsidRPr="002529BA" w:rsidRDefault="00D6775C" w:rsidP="00D6775C">
      <w:pPr>
        <w:autoSpaceDE w:val="0"/>
        <w:spacing w:line="200" w:lineRule="atLeast"/>
        <w:ind w:left="426" w:hanging="426"/>
        <w:jc w:val="both"/>
        <w:rPr>
          <w:rFonts w:ascii="Verdana" w:eastAsia="CenturyGothic" w:hAnsi="Verdana"/>
          <w:i/>
        </w:rPr>
      </w:pPr>
    </w:p>
    <w:p w14:paraId="46E882E2" w14:textId="77777777" w:rsidR="00D6775C" w:rsidRPr="00A209E7" w:rsidRDefault="00D6775C" w:rsidP="00D6775C">
      <w:pPr>
        <w:widowControl w:val="0"/>
        <w:numPr>
          <w:ilvl w:val="0"/>
          <w:numId w:val="38"/>
        </w:numPr>
        <w:suppressAutoHyphens/>
        <w:spacing w:line="200" w:lineRule="atLeast"/>
        <w:jc w:val="both"/>
        <w:rPr>
          <w:rFonts w:ascii="Verdana" w:hAnsi="Verdana"/>
        </w:rPr>
      </w:pPr>
      <w:r>
        <w:rPr>
          <w:rFonts w:ascii="Verdana" w:hAnsi="Verdana"/>
          <w:b/>
        </w:rPr>
        <w:t>Destinatari diretti:</w:t>
      </w:r>
    </w:p>
    <w:p w14:paraId="60F20472" w14:textId="77777777" w:rsidR="00D6775C" w:rsidRPr="002529BA" w:rsidRDefault="00D6775C" w:rsidP="00D6775C">
      <w:pPr>
        <w:widowControl w:val="0"/>
        <w:numPr>
          <w:ilvl w:val="0"/>
          <w:numId w:val="38"/>
        </w:numPr>
        <w:suppressAutoHyphens/>
        <w:spacing w:line="200" w:lineRule="atLeast"/>
        <w:jc w:val="both"/>
        <w:rPr>
          <w:rFonts w:ascii="Verdana" w:eastAsia="CenturyGothic" w:hAnsi="Verdana"/>
        </w:rPr>
      </w:pPr>
      <w:r>
        <w:rPr>
          <w:rFonts w:ascii="Verdana" w:hAnsi="Verdana"/>
          <w:b/>
        </w:rPr>
        <w:t>D</w:t>
      </w:r>
      <w:r w:rsidRPr="00407672">
        <w:rPr>
          <w:rFonts w:ascii="Verdana" w:hAnsi="Verdana"/>
          <w:b/>
        </w:rPr>
        <w:t>estinatari indiretti:</w:t>
      </w:r>
    </w:p>
    <w:p w14:paraId="3FA17C48" w14:textId="77777777" w:rsidR="00D6775C" w:rsidRDefault="00D6775C" w:rsidP="00D6775C">
      <w:pPr>
        <w:pStyle w:val="Paragrafoelenco"/>
        <w:rPr>
          <w:rFonts w:ascii="Verdana" w:eastAsia="CenturyGothic" w:hAnsi="Verdana"/>
          <w:sz w:val="20"/>
        </w:rPr>
      </w:pPr>
    </w:p>
    <w:p w14:paraId="31299B17" w14:textId="77777777" w:rsidR="00D6775C" w:rsidRPr="00407672" w:rsidRDefault="00D6775C" w:rsidP="00D6775C">
      <w:pPr>
        <w:spacing w:line="200" w:lineRule="atLeast"/>
        <w:ind w:left="720"/>
        <w:jc w:val="both"/>
        <w:rPr>
          <w:rFonts w:ascii="Verdana" w:eastAsia="CenturyGothic" w:hAnsi="Verdana"/>
        </w:rPr>
      </w:pPr>
    </w:p>
    <w:p w14:paraId="242F9F64" w14:textId="77777777" w:rsidR="00D6775C" w:rsidRPr="00C23469" w:rsidRDefault="00D6775C" w:rsidP="00D6775C">
      <w:pPr>
        <w:autoSpaceDE w:val="0"/>
        <w:spacing w:line="200" w:lineRule="atLeast"/>
        <w:ind w:left="360" w:hanging="360"/>
        <w:jc w:val="both"/>
        <w:rPr>
          <w:rFonts w:ascii="Verdana" w:eastAsia="CenturyGothic" w:hAnsi="Verdana"/>
          <w:i/>
        </w:rPr>
      </w:pPr>
      <w:r w:rsidRPr="00C23469">
        <w:rPr>
          <w:rFonts w:ascii="Verdana" w:eastAsia="CenturyGothic" w:hAnsi="Verdana"/>
          <w:b/>
          <w:i/>
        </w:rPr>
        <w:t>5. PER LE INIZIATIVE RIVOLTE A MIGLIORARE, INTEGRARE O COMPLETARE UN PROGETTO GIÀ AVVIATO  BREVE DESCRIZIONE DELLA SITUAZIONE  PREESISTENTE ALLA DATA DI PRESENTAZIONE DELLA DOMANDA</w:t>
      </w:r>
      <w:r w:rsidRPr="00C23469">
        <w:rPr>
          <w:rFonts w:ascii="Verdana" w:eastAsia="CenturyGothic" w:hAnsi="Verdana"/>
          <w:i/>
        </w:rPr>
        <w:t>.</w:t>
      </w:r>
    </w:p>
    <w:p w14:paraId="52029798" w14:textId="77777777" w:rsidR="00D6775C" w:rsidRPr="00C23469" w:rsidRDefault="00D6775C" w:rsidP="00D6775C">
      <w:pPr>
        <w:autoSpaceDE w:val="0"/>
        <w:spacing w:line="200" w:lineRule="atLeast"/>
        <w:ind w:left="360" w:hanging="360"/>
        <w:jc w:val="both"/>
        <w:rPr>
          <w:rFonts w:ascii="Verdana" w:eastAsia="CenturyGothic" w:hAnsi="Verdana"/>
        </w:rPr>
      </w:pPr>
      <w:r w:rsidRPr="00C23469">
        <w:rPr>
          <w:rFonts w:ascii="Verdana" w:eastAsia="CenturyGothic" w:hAnsi="Verdana"/>
          <w:b/>
          <w:i/>
        </w:rPr>
        <w:t xml:space="preserve">    </w:t>
      </w:r>
      <w:r w:rsidRPr="00C23469">
        <w:rPr>
          <w:rFonts w:ascii="Verdana" w:eastAsia="CenturyGothic" w:hAnsi="Verdana"/>
          <w:i/>
        </w:rPr>
        <w:t xml:space="preserve"> </w:t>
      </w:r>
      <w:r w:rsidRPr="00C23469">
        <w:rPr>
          <w:rFonts w:ascii="Verdana" w:eastAsia="CenturyGothic" w:hAnsi="Verdana"/>
        </w:rPr>
        <w:t>(max. 1 pagina)</w:t>
      </w:r>
    </w:p>
    <w:p w14:paraId="487E7B02" w14:textId="77777777" w:rsidR="00D6775C" w:rsidRPr="00C23469" w:rsidRDefault="00D6775C" w:rsidP="00D6775C">
      <w:pPr>
        <w:autoSpaceDE w:val="0"/>
        <w:spacing w:line="200" w:lineRule="atLeast"/>
        <w:ind w:left="1134"/>
        <w:jc w:val="both"/>
        <w:rPr>
          <w:rFonts w:ascii="Verdana" w:eastAsia="CenturyGothic" w:hAnsi="Verdana"/>
          <w:b/>
          <w:i/>
        </w:rPr>
      </w:pPr>
    </w:p>
    <w:p w14:paraId="3741DEEF" w14:textId="77777777" w:rsidR="00D6775C" w:rsidRPr="00C23469" w:rsidRDefault="00D6775C" w:rsidP="00D6775C">
      <w:pPr>
        <w:autoSpaceDE w:val="0"/>
        <w:spacing w:line="200" w:lineRule="atLeast"/>
        <w:ind w:left="426"/>
        <w:jc w:val="both"/>
        <w:rPr>
          <w:rFonts w:ascii="Verdana" w:eastAsia="CenturyGothic" w:hAnsi="Verdana"/>
        </w:rPr>
      </w:pPr>
    </w:p>
    <w:p w14:paraId="75123D2E" w14:textId="77777777" w:rsidR="00D6775C" w:rsidRPr="00C23469" w:rsidRDefault="00D6775C" w:rsidP="00D6775C">
      <w:pPr>
        <w:autoSpaceDE w:val="0"/>
        <w:spacing w:line="200" w:lineRule="atLeast"/>
        <w:ind w:left="426"/>
        <w:jc w:val="both"/>
        <w:rPr>
          <w:rFonts w:ascii="Verdana" w:eastAsia="CenturyGothic" w:hAnsi="Verdana"/>
        </w:rPr>
      </w:pPr>
    </w:p>
    <w:p w14:paraId="57C1FD0E" w14:textId="77777777" w:rsidR="00D6775C" w:rsidRPr="00C23469" w:rsidRDefault="00D6775C" w:rsidP="00D6775C">
      <w:pPr>
        <w:autoSpaceDE w:val="0"/>
        <w:spacing w:line="200" w:lineRule="atLeast"/>
        <w:ind w:left="284" w:hanging="284"/>
        <w:jc w:val="both"/>
        <w:rPr>
          <w:rFonts w:ascii="Verdana" w:eastAsia="CenturyGothic" w:hAnsi="Verdana"/>
          <w:b/>
          <w:i/>
        </w:rPr>
      </w:pPr>
      <w:r w:rsidRPr="00C23469">
        <w:rPr>
          <w:rFonts w:ascii="Verdana" w:eastAsia="CenturyGothic" w:hAnsi="Verdana"/>
          <w:b/>
          <w:i/>
        </w:rPr>
        <w:t>6. SE IL PROGETTO COINVOLGE ALTRI ORGANISMI IN LOCO SPECIFICARE IL TIPO DI COLLABORAZIONE.</w:t>
      </w:r>
    </w:p>
    <w:p w14:paraId="4815D8ED" w14:textId="77777777" w:rsidR="00D6775C" w:rsidRPr="00C23469" w:rsidRDefault="00D6775C" w:rsidP="00D6775C">
      <w:pPr>
        <w:autoSpaceDE w:val="0"/>
        <w:spacing w:line="200" w:lineRule="atLeast"/>
        <w:ind w:left="284" w:hanging="284"/>
        <w:jc w:val="both"/>
        <w:rPr>
          <w:rFonts w:ascii="Verdana" w:eastAsia="CenturyGothic" w:hAnsi="Verdana"/>
        </w:rPr>
      </w:pPr>
      <w:r w:rsidRPr="00C23469">
        <w:rPr>
          <w:rFonts w:ascii="Verdana" w:eastAsia="CenturyGothic" w:hAnsi="Verdana"/>
          <w:b/>
          <w:i/>
        </w:rPr>
        <w:t xml:space="preserve">     </w:t>
      </w:r>
      <w:r w:rsidRPr="00C23469">
        <w:rPr>
          <w:rFonts w:ascii="Verdana" w:eastAsia="CenturyGothic" w:hAnsi="Verdana"/>
        </w:rPr>
        <w:t>(Breve descrizione dei partners locali nei paesi di destinazione – max. 1 pagina)</w:t>
      </w:r>
    </w:p>
    <w:p w14:paraId="092FE9F2" w14:textId="77777777" w:rsidR="00D6775C" w:rsidRPr="00C23469" w:rsidRDefault="00D6775C" w:rsidP="00D6775C">
      <w:pPr>
        <w:autoSpaceDE w:val="0"/>
        <w:spacing w:line="200" w:lineRule="atLeast"/>
        <w:ind w:left="426" w:hanging="426"/>
        <w:jc w:val="both"/>
        <w:rPr>
          <w:rFonts w:ascii="Verdana" w:eastAsia="CenturyGothic" w:hAnsi="Verdana"/>
          <w:b/>
        </w:rPr>
      </w:pPr>
    </w:p>
    <w:p w14:paraId="0E2EA755" w14:textId="77777777" w:rsidR="00D6775C" w:rsidRPr="00C23469" w:rsidRDefault="00D6775C" w:rsidP="00D6775C">
      <w:pPr>
        <w:autoSpaceDE w:val="0"/>
        <w:spacing w:line="200" w:lineRule="atLeast"/>
        <w:ind w:left="426" w:hanging="426"/>
        <w:jc w:val="both"/>
        <w:rPr>
          <w:rFonts w:ascii="Verdana" w:eastAsia="CenturyGothic" w:hAnsi="Verdana"/>
          <w:b/>
          <w:i/>
        </w:rPr>
      </w:pPr>
    </w:p>
    <w:p w14:paraId="2ED6271F" w14:textId="77777777" w:rsidR="00D6775C" w:rsidRPr="00C23469" w:rsidRDefault="00D6775C" w:rsidP="00D6775C">
      <w:pPr>
        <w:spacing w:line="200" w:lineRule="atLeast"/>
        <w:ind w:left="426" w:hanging="426"/>
        <w:jc w:val="both"/>
        <w:rPr>
          <w:rFonts w:ascii="Verdana" w:hAnsi="Verdana"/>
          <w:b/>
          <w:i/>
        </w:rPr>
      </w:pPr>
      <w:r w:rsidRPr="00C23469">
        <w:rPr>
          <w:rFonts w:ascii="Verdana" w:hAnsi="Verdana"/>
          <w:b/>
        </w:rPr>
        <w:t xml:space="preserve">7. </w:t>
      </w:r>
      <w:r w:rsidRPr="00C23469">
        <w:rPr>
          <w:rFonts w:ascii="Verdana" w:hAnsi="Verdana"/>
          <w:b/>
          <w:i/>
        </w:rPr>
        <w:t>COSTO COMPLESSIVO PREVISTO PER LA REALIZZAZIONE DEL PROGETTO E AMMONTARE DEL CONTRIBUTO RICHIESTO;</w:t>
      </w:r>
    </w:p>
    <w:p w14:paraId="68A78F6D" w14:textId="77777777" w:rsidR="00D6775C" w:rsidRPr="00C23469" w:rsidRDefault="00D6775C" w:rsidP="00D6775C">
      <w:pPr>
        <w:pStyle w:val="Intestazione"/>
        <w:tabs>
          <w:tab w:val="clear" w:pos="4819"/>
          <w:tab w:val="clear" w:pos="9638"/>
        </w:tabs>
        <w:spacing w:line="200" w:lineRule="atLeast"/>
        <w:ind w:left="360" w:hanging="360"/>
        <w:jc w:val="both"/>
        <w:rPr>
          <w:rFonts w:ascii="Verdana" w:hAnsi="Verdana"/>
        </w:rPr>
      </w:pPr>
      <w:r w:rsidRPr="00C23469">
        <w:rPr>
          <w:rFonts w:ascii="Verdana" w:hAnsi="Verdana"/>
          <w:b/>
          <w:i/>
        </w:rPr>
        <w:tab/>
      </w:r>
      <w:r w:rsidRPr="00C23469">
        <w:rPr>
          <w:rFonts w:ascii="Verdana" w:hAnsi="Verdana"/>
        </w:rPr>
        <w:t xml:space="preserve">(Riepilogo del </w:t>
      </w:r>
      <w:r w:rsidRPr="00C23469">
        <w:rPr>
          <w:rFonts w:ascii="Verdana" w:hAnsi="Verdana"/>
          <w:b/>
        </w:rPr>
        <w:t>Piano Finanziario allegato</w:t>
      </w:r>
      <w:r w:rsidRPr="00C23469">
        <w:rPr>
          <w:rFonts w:ascii="Verdana" w:hAnsi="Verdana"/>
        </w:rPr>
        <w:t>)</w:t>
      </w:r>
    </w:p>
    <w:p w14:paraId="7F362727" w14:textId="77777777" w:rsidR="00D6775C" w:rsidRPr="00C23469" w:rsidRDefault="00D6775C" w:rsidP="00D6775C">
      <w:pPr>
        <w:pStyle w:val="Intestazione"/>
        <w:tabs>
          <w:tab w:val="clear" w:pos="4819"/>
          <w:tab w:val="clear" w:pos="9638"/>
        </w:tabs>
        <w:spacing w:line="200" w:lineRule="atLeast"/>
        <w:ind w:left="360" w:hanging="360"/>
        <w:jc w:val="both"/>
        <w:rPr>
          <w:rFonts w:ascii="Verdana" w:hAnsi="Verdana"/>
          <w:i/>
        </w:rPr>
      </w:pPr>
    </w:p>
    <w:p w14:paraId="5B890C36" w14:textId="77777777" w:rsidR="00D6775C" w:rsidRPr="003E14D2" w:rsidRDefault="00D6775C" w:rsidP="00D6775C">
      <w:pPr>
        <w:pStyle w:val="Intestazione"/>
        <w:widowControl w:val="0"/>
        <w:numPr>
          <w:ilvl w:val="0"/>
          <w:numId w:val="40"/>
        </w:numPr>
        <w:tabs>
          <w:tab w:val="clear" w:pos="4819"/>
          <w:tab w:val="clear" w:pos="9638"/>
        </w:tabs>
        <w:suppressAutoHyphens/>
        <w:spacing w:line="200" w:lineRule="atLeast"/>
        <w:ind w:left="360" w:firstLine="207"/>
        <w:jc w:val="both"/>
        <w:rPr>
          <w:rFonts w:ascii="Verdana" w:hAnsi="Verdana"/>
          <w:b/>
        </w:rPr>
      </w:pPr>
      <w:r w:rsidRPr="007901E6">
        <w:rPr>
          <w:rFonts w:ascii="Verdana" w:hAnsi="Verdana"/>
          <w:b/>
          <w:u w:val="single"/>
        </w:rPr>
        <w:t>Costo complessivo del progetto</w:t>
      </w:r>
      <w:r w:rsidRPr="00A209E7">
        <w:rPr>
          <w:rFonts w:ascii="Verdana" w:hAnsi="Verdana"/>
        </w:rPr>
        <w:t xml:space="preserve">: </w:t>
      </w:r>
      <w:r>
        <w:rPr>
          <w:rFonts w:ascii="Verdana" w:hAnsi="Verdana"/>
        </w:rPr>
        <w:t xml:space="preserve">                             </w:t>
      </w:r>
    </w:p>
    <w:p w14:paraId="33A65600" w14:textId="77777777" w:rsidR="00D6775C" w:rsidRPr="00C23469" w:rsidRDefault="00D6775C" w:rsidP="00D6775C">
      <w:pPr>
        <w:pStyle w:val="Intestazione"/>
        <w:tabs>
          <w:tab w:val="clear" w:pos="4819"/>
          <w:tab w:val="clear" w:pos="9638"/>
        </w:tabs>
        <w:spacing w:line="200" w:lineRule="atLeast"/>
        <w:ind w:left="567"/>
        <w:jc w:val="both"/>
        <w:rPr>
          <w:rFonts w:ascii="Verdana" w:hAnsi="Verdana"/>
        </w:rPr>
      </w:pPr>
      <w:r w:rsidRPr="00C23469">
        <w:rPr>
          <w:rFonts w:ascii="Verdana" w:hAnsi="Verdana"/>
        </w:rPr>
        <w:t xml:space="preserve">       (come da  dettagliato piano finanziario)</w:t>
      </w:r>
    </w:p>
    <w:p w14:paraId="0F3E0470" w14:textId="77777777" w:rsidR="00D6775C" w:rsidRPr="00C23469" w:rsidRDefault="00D6775C" w:rsidP="00D6775C">
      <w:pPr>
        <w:pStyle w:val="Intestazione"/>
        <w:tabs>
          <w:tab w:val="clear" w:pos="4819"/>
          <w:tab w:val="clear" w:pos="9638"/>
        </w:tabs>
        <w:spacing w:line="200" w:lineRule="atLeast"/>
        <w:ind w:left="567"/>
        <w:jc w:val="both"/>
        <w:rPr>
          <w:rFonts w:ascii="Verdana" w:hAnsi="Verdana"/>
        </w:rPr>
      </w:pPr>
    </w:p>
    <w:p w14:paraId="593CE646" w14:textId="77777777" w:rsidR="00D6775C" w:rsidRPr="00334068" w:rsidRDefault="00D6775C" w:rsidP="00D6775C">
      <w:pPr>
        <w:pStyle w:val="Intestazione"/>
        <w:widowControl w:val="0"/>
        <w:numPr>
          <w:ilvl w:val="0"/>
          <w:numId w:val="40"/>
        </w:numPr>
        <w:tabs>
          <w:tab w:val="clear" w:pos="4819"/>
          <w:tab w:val="clear" w:pos="9638"/>
        </w:tabs>
        <w:suppressAutoHyphens/>
        <w:spacing w:line="200" w:lineRule="atLeast"/>
        <w:ind w:hanging="567"/>
        <w:jc w:val="both"/>
        <w:rPr>
          <w:rFonts w:ascii="Verdana" w:hAnsi="Verdana"/>
          <w:u w:val="single"/>
        </w:rPr>
      </w:pPr>
      <w:r w:rsidRPr="007901E6">
        <w:rPr>
          <w:rFonts w:ascii="Verdana" w:hAnsi="Verdana"/>
          <w:b/>
          <w:u w:val="single"/>
        </w:rPr>
        <w:t>Autofinanziamento</w:t>
      </w:r>
      <w:r>
        <w:rPr>
          <w:rFonts w:ascii="Verdana" w:hAnsi="Verdana"/>
          <w:u w:val="single"/>
        </w:rPr>
        <w:t>:</w:t>
      </w:r>
    </w:p>
    <w:p w14:paraId="105ADE01" w14:textId="77777777" w:rsidR="00D6775C" w:rsidRPr="00A209E7" w:rsidRDefault="00D6775C" w:rsidP="00D6775C">
      <w:pPr>
        <w:pStyle w:val="Intestazione"/>
        <w:tabs>
          <w:tab w:val="clear" w:pos="4819"/>
          <w:tab w:val="clear" w:pos="9638"/>
        </w:tabs>
        <w:spacing w:line="200" w:lineRule="atLeast"/>
        <w:ind w:left="567"/>
        <w:jc w:val="both"/>
        <w:rPr>
          <w:rFonts w:ascii="Verdana" w:hAnsi="Verdana"/>
          <w:b/>
        </w:rPr>
      </w:pPr>
    </w:p>
    <w:p w14:paraId="09038649" w14:textId="77777777" w:rsidR="00D6775C" w:rsidRPr="00C23469" w:rsidRDefault="00D6775C" w:rsidP="00D6775C">
      <w:pPr>
        <w:pStyle w:val="Intestazione"/>
        <w:widowControl w:val="0"/>
        <w:numPr>
          <w:ilvl w:val="0"/>
          <w:numId w:val="40"/>
        </w:numPr>
        <w:tabs>
          <w:tab w:val="clear" w:pos="4819"/>
          <w:tab w:val="clear" w:pos="9638"/>
        </w:tabs>
        <w:suppressAutoHyphens/>
        <w:spacing w:line="200" w:lineRule="atLeast"/>
        <w:ind w:left="709" w:hanging="142"/>
        <w:jc w:val="both"/>
        <w:rPr>
          <w:rFonts w:ascii="Verdana" w:hAnsi="Verdana"/>
          <w:b/>
          <w:u w:val="single"/>
        </w:rPr>
      </w:pPr>
      <w:r w:rsidRPr="00C23469">
        <w:rPr>
          <w:rFonts w:ascii="Verdana" w:hAnsi="Verdana"/>
          <w:b/>
          <w:u w:val="single"/>
        </w:rPr>
        <w:t>Eventuali contributi</w:t>
      </w:r>
      <w:r w:rsidRPr="00C23469">
        <w:rPr>
          <w:rFonts w:ascii="Verdana" w:hAnsi="Verdana"/>
          <w:u w:val="single"/>
        </w:rPr>
        <w:t xml:space="preserve"> </w:t>
      </w:r>
      <w:r w:rsidRPr="00C23469">
        <w:rPr>
          <w:rFonts w:ascii="Verdana" w:hAnsi="Verdana"/>
          <w:b/>
          <w:u w:val="single"/>
        </w:rPr>
        <w:t>da Enti Pubblici, Istituzioni, Istituti di Credito, Fondazioni o imprese private:</w:t>
      </w:r>
    </w:p>
    <w:p w14:paraId="674361A7" w14:textId="77777777" w:rsidR="00D6775C" w:rsidRPr="00C23469" w:rsidRDefault="00D6775C" w:rsidP="00D6775C">
      <w:pPr>
        <w:pStyle w:val="Intestazione"/>
        <w:tabs>
          <w:tab w:val="clear" w:pos="4819"/>
          <w:tab w:val="clear" w:pos="9638"/>
          <w:tab w:val="left" w:pos="7371"/>
        </w:tabs>
        <w:spacing w:line="200" w:lineRule="atLeast"/>
        <w:ind w:left="709" w:right="615" w:hanging="284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Pr="00C23469">
        <w:rPr>
          <w:rFonts w:ascii="Verdana" w:hAnsi="Verdana"/>
        </w:rPr>
        <w:t xml:space="preserve">(in tal caso specificare nominativo dei soggetti, entità del cofinanziamento;  specificare inoltre se trattasi di fondi già acquisiti/assegnati per il progetto o soltanto richiesti) </w:t>
      </w:r>
    </w:p>
    <w:p w14:paraId="1F063A48" w14:textId="77777777" w:rsidR="00D6775C" w:rsidRPr="00C23469" w:rsidRDefault="00D6775C" w:rsidP="00D6775C">
      <w:pPr>
        <w:pStyle w:val="Paragrafoelenco"/>
        <w:ind w:left="1134" w:hanging="567"/>
        <w:rPr>
          <w:rFonts w:ascii="Verdana" w:hAnsi="Verdana"/>
          <w:sz w:val="20"/>
          <w:lang w:val="it-IT"/>
        </w:rPr>
      </w:pPr>
    </w:p>
    <w:p w14:paraId="4CF6A43D" w14:textId="77777777" w:rsidR="00D6775C" w:rsidRPr="00C23469" w:rsidRDefault="00D6775C" w:rsidP="00D6775C">
      <w:pPr>
        <w:pStyle w:val="Intestazione"/>
        <w:widowControl w:val="0"/>
        <w:numPr>
          <w:ilvl w:val="0"/>
          <w:numId w:val="40"/>
        </w:numPr>
        <w:tabs>
          <w:tab w:val="clear" w:pos="4819"/>
          <w:tab w:val="clear" w:pos="9638"/>
        </w:tabs>
        <w:suppressAutoHyphens/>
        <w:spacing w:line="200" w:lineRule="atLeast"/>
        <w:ind w:left="360" w:firstLine="207"/>
        <w:jc w:val="both"/>
        <w:rPr>
          <w:rFonts w:ascii="Verdana" w:hAnsi="Verdana"/>
        </w:rPr>
      </w:pPr>
      <w:r w:rsidRPr="00C23469">
        <w:rPr>
          <w:rFonts w:ascii="Verdana" w:hAnsi="Verdana"/>
          <w:b/>
          <w:u w:val="single"/>
        </w:rPr>
        <w:t>Ammontare del contributo comunale</w:t>
      </w:r>
      <w:r w:rsidRPr="00C23469">
        <w:rPr>
          <w:rFonts w:ascii="Verdana" w:hAnsi="Verdana"/>
          <w:b/>
        </w:rPr>
        <w:t xml:space="preserve"> richiesto</w:t>
      </w:r>
      <w:r w:rsidRPr="00C23469">
        <w:rPr>
          <w:rFonts w:ascii="Verdana" w:hAnsi="Verdana"/>
        </w:rPr>
        <w:t xml:space="preserve">: </w:t>
      </w:r>
    </w:p>
    <w:p w14:paraId="2D0787F6" w14:textId="77777777" w:rsidR="00D6775C" w:rsidRDefault="00D6775C" w:rsidP="00D6775C">
      <w:pPr>
        <w:pStyle w:val="Paragrafoelenco"/>
        <w:ind w:left="709"/>
        <w:rPr>
          <w:rFonts w:ascii="Verdana" w:hAnsi="Verdana"/>
          <w:sz w:val="20"/>
          <w:lang w:val="it-IT"/>
        </w:rPr>
      </w:pPr>
      <w:r w:rsidRPr="00C23469">
        <w:rPr>
          <w:rFonts w:ascii="Verdana" w:hAnsi="Verdana"/>
          <w:sz w:val="20"/>
          <w:lang w:val="it-IT"/>
        </w:rPr>
        <w:t xml:space="preserve">(non potrà superare il 70% dell’importo </w:t>
      </w:r>
      <w:r>
        <w:rPr>
          <w:rFonts w:ascii="Verdana" w:hAnsi="Verdana"/>
          <w:sz w:val="20"/>
          <w:lang w:val="it-IT"/>
        </w:rPr>
        <w:t xml:space="preserve">complessivo </w:t>
      </w:r>
      <w:r w:rsidRPr="00C23469">
        <w:rPr>
          <w:rFonts w:ascii="Verdana" w:hAnsi="Verdana"/>
          <w:sz w:val="20"/>
          <w:lang w:val="it-IT"/>
        </w:rPr>
        <w:t>ammissibile)</w:t>
      </w:r>
    </w:p>
    <w:p w14:paraId="14F7AD01" w14:textId="77777777" w:rsidR="00D6775C" w:rsidRPr="00837F82" w:rsidRDefault="00D6775C" w:rsidP="00D6775C">
      <w:pPr>
        <w:pStyle w:val="Paragrafoelenco"/>
        <w:ind w:left="709"/>
        <w:rPr>
          <w:rFonts w:ascii="Verdana" w:hAnsi="Verdana"/>
          <w:color w:val="FF0000"/>
          <w:sz w:val="20"/>
          <w:lang w:val="it-IT"/>
        </w:rPr>
      </w:pPr>
      <w:r>
        <w:rPr>
          <w:rFonts w:ascii="Verdana" w:hAnsi="Verdana"/>
          <w:color w:val="FF0000"/>
          <w:sz w:val="20"/>
          <w:lang w:val="it-IT"/>
        </w:rPr>
        <w:t xml:space="preserve">( ! Importante:  Importo complessivo ammissibile = Importo complessivo del progetto  al netto dei contributi ricevuti da altri Enti o Privati) </w:t>
      </w:r>
    </w:p>
    <w:p w14:paraId="7CB4C186" w14:textId="77777777" w:rsidR="00D6775C" w:rsidRPr="00C23469" w:rsidRDefault="00D6775C" w:rsidP="00D6775C">
      <w:pPr>
        <w:pStyle w:val="Paragrafoelenco"/>
        <w:ind w:left="1134"/>
        <w:rPr>
          <w:rFonts w:ascii="Verdana" w:hAnsi="Verdana"/>
          <w:sz w:val="20"/>
          <w:lang w:val="it-IT"/>
        </w:rPr>
      </w:pPr>
    </w:p>
    <w:p w14:paraId="3D711A6E" w14:textId="77777777" w:rsidR="00D6775C" w:rsidRPr="00C23469" w:rsidRDefault="00D6775C" w:rsidP="00D6775C">
      <w:pPr>
        <w:pStyle w:val="Intestazione"/>
        <w:widowControl w:val="0"/>
        <w:numPr>
          <w:ilvl w:val="0"/>
          <w:numId w:val="40"/>
        </w:numPr>
        <w:tabs>
          <w:tab w:val="clear" w:pos="4819"/>
          <w:tab w:val="clear" w:pos="9638"/>
        </w:tabs>
        <w:suppressAutoHyphens/>
        <w:spacing w:line="200" w:lineRule="atLeast"/>
        <w:ind w:left="360" w:firstLine="207"/>
        <w:jc w:val="both"/>
        <w:rPr>
          <w:rFonts w:ascii="Verdana" w:hAnsi="Verdana"/>
          <w:b/>
        </w:rPr>
      </w:pPr>
      <w:r w:rsidRPr="00C23469">
        <w:rPr>
          <w:rFonts w:ascii="Verdana" w:hAnsi="Verdana"/>
          <w:b/>
          <w:u w:val="single"/>
        </w:rPr>
        <w:t>Modalità di copertura della eventuale spesa restante</w:t>
      </w:r>
      <w:r w:rsidRPr="00C23469">
        <w:rPr>
          <w:rFonts w:ascii="Verdana" w:hAnsi="Verdana"/>
        </w:rPr>
        <w:t xml:space="preserve">: </w:t>
      </w:r>
    </w:p>
    <w:p w14:paraId="370FC567" w14:textId="77777777" w:rsidR="00D6775C" w:rsidRDefault="00D6775C" w:rsidP="00D6775C">
      <w:pPr>
        <w:pStyle w:val="Intestazione"/>
        <w:tabs>
          <w:tab w:val="clear" w:pos="4819"/>
          <w:tab w:val="clear" w:pos="9638"/>
        </w:tabs>
        <w:spacing w:line="200" w:lineRule="atLeast"/>
        <w:jc w:val="both"/>
        <w:rPr>
          <w:rFonts w:ascii="Verdana" w:hAnsi="Verdana"/>
        </w:rPr>
      </w:pPr>
    </w:p>
    <w:p w14:paraId="7314D948" w14:textId="77777777" w:rsidR="00D6775C" w:rsidRPr="00C23469" w:rsidRDefault="00D6775C" w:rsidP="00D6775C">
      <w:pPr>
        <w:pStyle w:val="Intestazione"/>
        <w:tabs>
          <w:tab w:val="clear" w:pos="4819"/>
          <w:tab w:val="clear" w:pos="9638"/>
        </w:tabs>
        <w:spacing w:line="200" w:lineRule="atLeast"/>
        <w:jc w:val="both"/>
        <w:rPr>
          <w:rFonts w:ascii="Verdana" w:hAnsi="Verdana"/>
        </w:rPr>
      </w:pPr>
    </w:p>
    <w:p w14:paraId="01E08955" w14:textId="77777777" w:rsidR="00D6775C" w:rsidRPr="00C23469" w:rsidRDefault="00D6775C" w:rsidP="00D6775C">
      <w:pPr>
        <w:pStyle w:val="Intestazione"/>
        <w:tabs>
          <w:tab w:val="clear" w:pos="4819"/>
          <w:tab w:val="clear" w:pos="9638"/>
        </w:tabs>
        <w:spacing w:line="200" w:lineRule="atLeast"/>
        <w:ind w:left="360"/>
        <w:jc w:val="both"/>
        <w:rPr>
          <w:rFonts w:ascii="Verdana" w:hAnsi="Verdana"/>
        </w:rPr>
      </w:pPr>
    </w:p>
    <w:p w14:paraId="1E014431" w14:textId="77777777" w:rsidR="00D6775C" w:rsidRDefault="00D6775C" w:rsidP="00D6775C">
      <w:pPr>
        <w:pStyle w:val="Intestazione"/>
        <w:tabs>
          <w:tab w:val="clear" w:pos="4819"/>
          <w:tab w:val="clear" w:pos="9638"/>
        </w:tabs>
        <w:spacing w:line="200" w:lineRule="atLeast"/>
        <w:jc w:val="both"/>
        <w:rPr>
          <w:rFonts w:ascii="Verdana" w:hAnsi="Verdana"/>
          <w:b/>
          <w:i/>
        </w:rPr>
      </w:pPr>
      <w:r w:rsidRPr="00C23469">
        <w:rPr>
          <w:rFonts w:ascii="Verdana" w:hAnsi="Verdana"/>
          <w:b/>
          <w:i/>
        </w:rPr>
        <w:t>8.  TEMPI E FASI DI REALIZZAZIONE DEL PROGETTO (</w:t>
      </w:r>
      <w:r w:rsidRPr="00C23469">
        <w:rPr>
          <w:rFonts w:ascii="Verdana" w:hAnsi="Verdana"/>
          <w:i/>
        </w:rPr>
        <w:t>non superiore a due anni)</w:t>
      </w:r>
      <w:r w:rsidRPr="00C23469">
        <w:rPr>
          <w:rFonts w:ascii="Verdana" w:hAnsi="Verdana"/>
          <w:b/>
          <w:i/>
        </w:rPr>
        <w:t xml:space="preserve"> </w:t>
      </w:r>
    </w:p>
    <w:p w14:paraId="31A1DC21" w14:textId="77777777" w:rsidR="00D6775C" w:rsidRDefault="00D6775C" w:rsidP="00D6775C">
      <w:pPr>
        <w:pStyle w:val="Intestazione"/>
        <w:tabs>
          <w:tab w:val="clear" w:pos="4819"/>
          <w:tab w:val="clear" w:pos="9638"/>
        </w:tabs>
        <w:spacing w:line="200" w:lineRule="atLeast"/>
        <w:jc w:val="both"/>
        <w:rPr>
          <w:rFonts w:ascii="Verdana" w:hAnsi="Verdana"/>
          <w:b/>
          <w:i/>
        </w:rPr>
      </w:pPr>
    </w:p>
    <w:p w14:paraId="29869DAE" w14:textId="77777777" w:rsidR="00D6775C" w:rsidRPr="0046708F" w:rsidRDefault="00D6775C" w:rsidP="00D6775C">
      <w:pPr>
        <w:pStyle w:val="Intestazione"/>
        <w:tabs>
          <w:tab w:val="clear" w:pos="4819"/>
          <w:tab w:val="clear" w:pos="9638"/>
        </w:tabs>
        <w:spacing w:line="200" w:lineRule="atLeast"/>
        <w:jc w:val="both"/>
        <w:rPr>
          <w:rFonts w:ascii="Verdana" w:hAnsi="Verdana"/>
          <w:b/>
          <w:i/>
          <w:u w:val="single"/>
        </w:rPr>
      </w:pPr>
      <w:r>
        <w:rPr>
          <w:rFonts w:ascii="Verdana" w:hAnsi="Verdana"/>
          <w:b/>
          <w:i/>
        </w:rPr>
        <w:tab/>
      </w:r>
      <w:r w:rsidRPr="0046708F">
        <w:rPr>
          <w:rFonts w:ascii="Verdana" w:hAnsi="Verdana"/>
          <w:b/>
          <w:i/>
          <w:u w:val="single"/>
        </w:rPr>
        <w:t xml:space="preserve">La descrizione delle attività e la relativa durata    dovrà essere  indicata  </w:t>
      </w:r>
    </w:p>
    <w:p w14:paraId="2C5BDED3" w14:textId="77777777" w:rsidR="00D6775C" w:rsidRPr="0046708F" w:rsidRDefault="00D6775C" w:rsidP="00D6775C">
      <w:pPr>
        <w:pStyle w:val="Intestazione"/>
        <w:tabs>
          <w:tab w:val="clear" w:pos="4819"/>
          <w:tab w:val="clear" w:pos="9638"/>
        </w:tabs>
        <w:spacing w:line="200" w:lineRule="atLeast"/>
        <w:jc w:val="both"/>
        <w:rPr>
          <w:rFonts w:ascii="Verdana" w:hAnsi="Verdana"/>
          <w:b/>
          <w:i/>
          <w:u w:val="single"/>
        </w:rPr>
      </w:pPr>
      <w:r w:rsidRPr="0046708F">
        <w:rPr>
          <w:rFonts w:ascii="Verdana" w:hAnsi="Verdana"/>
          <w:b/>
          <w:i/>
          <w:u w:val="single"/>
        </w:rPr>
        <w:t>con precisione.</w:t>
      </w:r>
    </w:p>
    <w:p w14:paraId="5B800A7C" w14:textId="77777777" w:rsidR="00D6775C" w:rsidRDefault="00D6775C" w:rsidP="00D6775C">
      <w:pPr>
        <w:pStyle w:val="Intestazione"/>
        <w:tabs>
          <w:tab w:val="clear" w:pos="4819"/>
          <w:tab w:val="clear" w:pos="9638"/>
        </w:tabs>
        <w:spacing w:line="200" w:lineRule="atLeast"/>
        <w:jc w:val="both"/>
        <w:rPr>
          <w:rFonts w:ascii="Verdana" w:hAnsi="Verdana"/>
          <w:b/>
          <w:i/>
        </w:rPr>
      </w:pPr>
      <w:r w:rsidRPr="00630DAA">
        <w:rPr>
          <w:rFonts w:ascii="Verdana" w:hAnsi="Verdana"/>
          <w:b/>
          <w:i/>
        </w:rPr>
        <w:t>IL CRONOPROGRAMMA DIVENTA PARTE FONDAMENTALE</w:t>
      </w:r>
      <w:r>
        <w:rPr>
          <w:rFonts w:ascii="Verdana" w:hAnsi="Verdana"/>
          <w:b/>
          <w:i/>
        </w:rPr>
        <w:t xml:space="preserve">  del progetto in quanto sarà l’unico riferimento  in termini di esigibilità ai fini dell’ erogazione del finanziamento.</w:t>
      </w:r>
    </w:p>
    <w:p w14:paraId="5A1F1BF9" w14:textId="77777777" w:rsidR="00D6775C" w:rsidRDefault="00D6775C" w:rsidP="00D6775C">
      <w:pPr>
        <w:pStyle w:val="Intestazione"/>
        <w:tabs>
          <w:tab w:val="clear" w:pos="4819"/>
          <w:tab w:val="clear" w:pos="9638"/>
        </w:tabs>
        <w:spacing w:line="200" w:lineRule="atLeast"/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 </w:t>
      </w:r>
    </w:p>
    <w:p w14:paraId="768112FE" w14:textId="77777777" w:rsidR="00D6775C" w:rsidRDefault="00D6775C" w:rsidP="00D6775C">
      <w:pPr>
        <w:spacing w:line="200" w:lineRule="atLeast"/>
        <w:jc w:val="both"/>
        <w:rPr>
          <w:rFonts w:ascii="Verdana" w:hAnsi="Verdana"/>
          <w:b/>
          <w:i/>
        </w:rPr>
      </w:pPr>
      <w:r w:rsidRPr="00C23469">
        <w:rPr>
          <w:rFonts w:ascii="Verdana" w:hAnsi="Verdana"/>
          <w:b/>
          <w:i/>
        </w:rPr>
        <w:t xml:space="preserve">      </w:t>
      </w:r>
      <w:r>
        <w:rPr>
          <w:rFonts w:ascii="Verdana" w:hAnsi="Verdana"/>
          <w:b/>
          <w:i/>
        </w:rPr>
        <w:t xml:space="preserve">Attività previste </w:t>
      </w:r>
    </w:p>
    <w:p w14:paraId="50C29DEC" w14:textId="77777777" w:rsidR="00D6775C" w:rsidRDefault="00D6775C" w:rsidP="00D6775C">
      <w:pPr>
        <w:pStyle w:val="Intestazione"/>
        <w:tabs>
          <w:tab w:val="clear" w:pos="4819"/>
          <w:tab w:val="clear" w:pos="9638"/>
        </w:tabs>
        <w:spacing w:line="200" w:lineRule="atLeast"/>
        <w:ind w:left="360"/>
        <w:jc w:val="both"/>
        <w:rPr>
          <w:rFonts w:ascii="Verdana" w:hAnsi="Verdana"/>
        </w:rPr>
      </w:pPr>
    </w:p>
    <w:tbl>
      <w:tblPr>
        <w:tblW w:w="8505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835"/>
      </w:tblGrid>
      <w:tr w:rsidR="00D6775C" w14:paraId="0BCE857B" w14:textId="77777777" w:rsidTr="00BD3A35">
        <w:trPr>
          <w:cantSplit/>
          <w:trHeight w:val="95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1461E" w14:textId="77777777" w:rsidR="00D6775C" w:rsidRPr="0017475C" w:rsidRDefault="00D6775C" w:rsidP="00BD3A35">
            <w:pPr>
              <w:pStyle w:val="Titolo9"/>
              <w:widowControl w:val="0"/>
              <w:numPr>
                <w:ilvl w:val="8"/>
                <w:numId w:val="0"/>
              </w:numPr>
              <w:tabs>
                <w:tab w:val="num" w:pos="1584"/>
              </w:tabs>
              <w:suppressAutoHyphens/>
              <w:snapToGrid w:val="0"/>
              <w:spacing w:before="0" w:after="0" w:line="200" w:lineRule="atLeast"/>
              <w:ind w:left="1584" w:hanging="1584"/>
              <w:jc w:val="center"/>
              <w:rPr>
                <w:rFonts w:ascii="Verdana" w:hAnsi="Verdana"/>
                <w:b/>
                <w:sz w:val="20"/>
              </w:rPr>
            </w:pPr>
            <w:r w:rsidRPr="0017475C">
              <w:rPr>
                <w:rFonts w:ascii="Verdana" w:hAnsi="Verdana"/>
                <w:b/>
                <w:sz w:val="20"/>
              </w:rPr>
              <w:t>Descrizione Attività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BCF81" w14:textId="77777777" w:rsidR="00D6775C" w:rsidRDefault="00D6775C" w:rsidP="00BD3A35">
            <w:pPr>
              <w:snapToGrid w:val="0"/>
              <w:spacing w:line="200" w:lineRule="atLeast"/>
              <w:jc w:val="center"/>
              <w:rPr>
                <w:rFonts w:ascii="Verdana" w:hAnsi="Verdana"/>
                <w:b/>
              </w:rPr>
            </w:pPr>
          </w:p>
          <w:p w14:paraId="03346334" w14:textId="77777777" w:rsidR="00D6775C" w:rsidRDefault="00D6775C" w:rsidP="00BD3A35">
            <w:pPr>
              <w:spacing w:line="200" w:lineRule="atLeast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Durata</w:t>
            </w:r>
          </w:p>
        </w:tc>
      </w:tr>
      <w:tr w:rsidR="00D6775C" w14:paraId="49EA6E58" w14:textId="77777777" w:rsidTr="00BD3A35">
        <w:trPr>
          <w:cantSplit/>
          <w:trHeight w:val="60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E36D05" w14:textId="77777777" w:rsidR="00D6775C" w:rsidRDefault="00D6775C" w:rsidP="00BD3A35">
            <w:pPr>
              <w:pStyle w:val="Pidipagina"/>
              <w:tabs>
                <w:tab w:val="clear" w:pos="4819"/>
                <w:tab w:val="clear" w:pos="9638"/>
              </w:tabs>
              <w:snapToGrid w:val="0"/>
              <w:spacing w:line="200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A1F2B" w14:textId="77777777" w:rsidR="00D6775C" w:rsidRDefault="00D6775C" w:rsidP="00BD3A35">
            <w:pPr>
              <w:snapToGrid w:val="0"/>
              <w:spacing w:line="200" w:lineRule="atLeast"/>
              <w:jc w:val="right"/>
              <w:rPr>
                <w:rFonts w:ascii="Verdana" w:hAnsi="Verdana"/>
              </w:rPr>
            </w:pPr>
          </w:p>
        </w:tc>
      </w:tr>
      <w:tr w:rsidR="00D6775C" w14:paraId="4F7D16F0" w14:textId="77777777" w:rsidTr="00BD3A35">
        <w:trPr>
          <w:cantSplit/>
          <w:trHeight w:val="69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801F9" w14:textId="77777777" w:rsidR="00D6775C" w:rsidRDefault="00D6775C" w:rsidP="00BD3A35">
            <w:pPr>
              <w:pStyle w:val="Pidipagina"/>
              <w:tabs>
                <w:tab w:val="clear" w:pos="4819"/>
                <w:tab w:val="clear" w:pos="9638"/>
              </w:tabs>
              <w:snapToGrid w:val="0"/>
              <w:spacing w:line="200" w:lineRule="atLeast"/>
              <w:rPr>
                <w:rFonts w:ascii="Verdana" w:hAnsi="Verdana"/>
              </w:rPr>
            </w:pPr>
          </w:p>
          <w:p w14:paraId="7F907A1B" w14:textId="77777777" w:rsidR="00D6775C" w:rsidRDefault="00D6775C" w:rsidP="00BD3A35">
            <w:pPr>
              <w:pStyle w:val="Pidipagina"/>
              <w:tabs>
                <w:tab w:val="clear" w:pos="4819"/>
                <w:tab w:val="clear" w:pos="9638"/>
              </w:tabs>
              <w:snapToGrid w:val="0"/>
              <w:spacing w:line="200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9570A" w14:textId="77777777" w:rsidR="00D6775C" w:rsidRDefault="00D6775C" w:rsidP="00BD3A35">
            <w:pPr>
              <w:snapToGrid w:val="0"/>
              <w:spacing w:line="200" w:lineRule="atLeast"/>
              <w:jc w:val="right"/>
              <w:rPr>
                <w:rFonts w:ascii="Verdana" w:hAnsi="Verdana"/>
              </w:rPr>
            </w:pPr>
          </w:p>
        </w:tc>
      </w:tr>
      <w:tr w:rsidR="00D6775C" w14:paraId="1B77A73D" w14:textId="77777777" w:rsidTr="00BD3A35">
        <w:trPr>
          <w:cantSplit/>
          <w:trHeight w:val="69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E5DC24" w14:textId="77777777" w:rsidR="00D6775C" w:rsidRDefault="00D6775C" w:rsidP="00BD3A35">
            <w:pPr>
              <w:pStyle w:val="Pidipagina"/>
              <w:tabs>
                <w:tab w:val="clear" w:pos="4819"/>
                <w:tab w:val="clear" w:pos="9638"/>
              </w:tabs>
              <w:snapToGrid w:val="0"/>
              <w:spacing w:line="200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B1A95" w14:textId="77777777" w:rsidR="00D6775C" w:rsidRDefault="00D6775C" w:rsidP="00BD3A35">
            <w:pPr>
              <w:snapToGrid w:val="0"/>
              <w:spacing w:line="200" w:lineRule="atLeast"/>
              <w:jc w:val="right"/>
              <w:rPr>
                <w:rFonts w:ascii="Verdana" w:hAnsi="Verdana"/>
              </w:rPr>
            </w:pPr>
          </w:p>
        </w:tc>
      </w:tr>
    </w:tbl>
    <w:p w14:paraId="58579238" w14:textId="77777777" w:rsidR="00D6775C" w:rsidRDefault="00D6775C" w:rsidP="00D6775C">
      <w:pPr>
        <w:spacing w:line="200" w:lineRule="atLeast"/>
        <w:jc w:val="both"/>
        <w:rPr>
          <w:rFonts w:ascii="Verdana" w:hAnsi="Verdana"/>
          <w:b/>
          <w:i/>
        </w:rPr>
      </w:pPr>
    </w:p>
    <w:p w14:paraId="32915DFD" w14:textId="77777777" w:rsidR="00D6775C" w:rsidRDefault="00D6775C" w:rsidP="00D6775C">
      <w:pPr>
        <w:spacing w:line="200" w:lineRule="atLeast"/>
        <w:jc w:val="both"/>
        <w:rPr>
          <w:rFonts w:ascii="Verdana" w:hAnsi="Verdana"/>
          <w:b/>
          <w:i/>
        </w:rPr>
      </w:pPr>
    </w:p>
    <w:p w14:paraId="0DCF7F1E" w14:textId="77777777" w:rsidR="00D6775C" w:rsidRDefault="00D6775C" w:rsidP="00D6775C">
      <w:pPr>
        <w:spacing w:line="200" w:lineRule="atLeast"/>
        <w:jc w:val="both"/>
        <w:rPr>
          <w:rFonts w:ascii="Verdana" w:hAnsi="Verdana"/>
          <w:b/>
          <w:i/>
        </w:rPr>
      </w:pPr>
    </w:p>
    <w:p w14:paraId="6C4C4AF5" w14:textId="77777777" w:rsidR="00D6775C" w:rsidRDefault="00D6775C" w:rsidP="00D6775C">
      <w:pPr>
        <w:spacing w:line="200" w:lineRule="atLeast"/>
        <w:jc w:val="both"/>
        <w:rPr>
          <w:rFonts w:ascii="Verdana" w:hAnsi="Verdana"/>
          <w:b/>
          <w:i/>
        </w:rPr>
      </w:pPr>
    </w:p>
    <w:p w14:paraId="45E48786" w14:textId="77777777" w:rsidR="00D6775C" w:rsidRDefault="00D6775C" w:rsidP="00D6775C">
      <w:pPr>
        <w:spacing w:line="200" w:lineRule="atLeast"/>
        <w:jc w:val="both"/>
        <w:rPr>
          <w:rFonts w:ascii="Verdana" w:hAnsi="Verdana"/>
          <w:b/>
          <w:i/>
        </w:rPr>
      </w:pPr>
    </w:p>
    <w:p w14:paraId="6B2FF685" w14:textId="77777777" w:rsidR="00D6775C" w:rsidRDefault="00D6775C" w:rsidP="00D6775C">
      <w:pPr>
        <w:spacing w:line="200" w:lineRule="atLeast"/>
        <w:jc w:val="both"/>
        <w:rPr>
          <w:rFonts w:ascii="Verdana" w:hAnsi="Verdana"/>
          <w:b/>
          <w:i/>
        </w:rPr>
      </w:pPr>
    </w:p>
    <w:p w14:paraId="2A113A2A" w14:textId="77777777" w:rsidR="00D6775C" w:rsidRDefault="00D6775C" w:rsidP="00D6775C">
      <w:pPr>
        <w:spacing w:line="200" w:lineRule="atLeast"/>
        <w:jc w:val="both"/>
        <w:rPr>
          <w:rFonts w:ascii="Verdana" w:hAnsi="Verdana"/>
          <w:b/>
          <w:i/>
        </w:rPr>
      </w:pPr>
    </w:p>
    <w:p w14:paraId="71F11BD2" w14:textId="77777777" w:rsidR="00D6775C" w:rsidRDefault="00D6775C" w:rsidP="00D6775C">
      <w:pPr>
        <w:spacing w:line="200" w:lineRule="atLeast"/>
        <w:jc w:val="both"/>
        <w:rPr>
          <w:rFonts w:ascii="Verdana" w:hAnsi="Verdana"/>
          <w:b/>
          <w:i/>
        </w:rPr>
      </w:pPr>
    </w:p>
    <w:p w14:paraId="49C53AD4" w14:textId="77777777" w:rsidR="00D6775C" w:rsidRDefault="00D6775C" w:rsidP="00D6775C">
      <w:pPr>
        <w:spacing w:line="200" w:lineRule="atLeast"/>
        <w:jc w:val="both"/>
        <w:rPr>
          <w:rFonts w:ascii="Verdana" w:hAnsi="Verdana"/>
          <w:b/>
          <w:i/>
        </w:rPr>
      </w:pPr>
    </w:p>
    <w:p w14:paraId="2E6EB474" w14:textId="77777777" w:rsidR="00D6775C" w:rsidRDefault="00D6775C" w:rsidP="00D6775C">
      <w:pPr>
        <w:spacing w:line="200" w:lineRule="atLeast"/>
        <w:jc w:val="both"/>
        <w:rPr>
          <w:rFonts w:ascii="Verdana" w:hAnsi="Verdana"/>
          <w:b/>
          <w:i/>
        </w:rPr>
      </w:pPr>
    </w:p>
    <w:p w14:paraId="680D8D05" w14:textId="77777777" w:rsidR="00D6775C" w:rsidRDefault="00D6775C" w:rsidP="00D6775C">
      <w:pPr>
        <w:spacing w:line="200" w:lineRule="atLeast"/>
        <w:jc w:val="both"/>
        <w:rPr>
          <w:rFonts w:ascii="Verdana" w:hAnsi="Verdana"/>
          <w:b/>
          <w:i/>
        </w:rPr>
      </w:pPr>
    </w:p>
    <w:p w14:paraId="6AE7F293" w14:textId="77777777" w:rsidR="00D6775C" w:rsidRDefault="00D6775C" w:rsidP="00D6775C">
      <w:pPr>
        <w:spacing w:line="200" w:lineRule="atLeast"/>
        <w:jc w:val="both"/>
        <w:rPr>
          <w:rFonts w:ascii="Verdana" w:hAnsi="Verdana"/>
          <w:b/>
          <w:i/>
        </w:rPr>
      </w:pPr>
    </w:p>
    <w:p w14:paraId="5F51D19C" w14:textId="77777777" w:rsidR="00D6775C" w:rsidRPr="00674D85" w:rsidRDefault="00D6775C" w:rsidP="00D6775C">
      <w:pPr>
        <w:spacing w:line="200" w:lineRule="atLeast"/>
        <w:jc w:val="both"/>
        <w:rPr>
          <w:rFonts w:ascii="Verdana" w:hAnsi="Verdana"/>
          <w:b/>
          <w:i/>
          <w:color w:val="FF0000"/>
        </w:rPr>
      </w:pPr>
      <w:r w:rsidRPr="004A407A">
        <w:rPr>
          <w:rFonts w:ascii="Verdana" w:hAnsi="Verdana"/>
          <w:b/>
          <w:i/>
        </w:rPr>
        <w:t xml:space="preserve">    </w:t>
      </w:r>
      <w:r w:rsidRPr="00674D85">
        <w:rPr>
          <w:rFonts w:ascii="Verdana" w:hAnsi="Verdana"/>
          <w:b/>
          <w:i/>
          <w:u w:val="single"/>
        </w:rPr>
        <w:t xml:space="preserve">Cronoprogramma </w:t>
      </w:r>
      <w:r w:rsidRPr="00641F0A">
        <w:rPr>
          <w:rFonts w:ascii="Verdana" w:hAnsi="Verdana"/>
          <w:b/>
          <w:i/>
          <w:u w:val="single"/>
        </w:rPr>
        <w:t>delle attività</w:t>
      </w:r>
      <w:r w:rsidRPr="004A407A">
        <w:rPr>
          <w:rFonts w:ascii="Verdana" w:hAnsi="Verdana"/>
          <w:b/>
          <w:i/>
        </w:rPr>
        <w:t xml:space="preserve">    </w:t>
      </w:r>
      <w:r w:rsidRPr="00630DAA">
        <w:rPr>
          <w:rFonts w:ascii="Verdana" w:hAnsi="Verdana"/>
          <w:b/>
          <w:i/>
        </w:rPr>
        <w:t>(</w:t>
      </w:r>
      <w:r w:rsidRPr="00674D85">
        <w:rPr>
          <w:rFonts w:ascii="Verdana" w:hAnsi="Verdana"/>
          <w:b/>
          <w:i/>
          <w:color w:val="FF0000"/>
        </w:rPr>
        <w:t>Formulare  con precisione -  potrà essere redatto   in modalità differente</w:t>
      </w:r>
      <w:r w:rsidR="00674D85">
        <w:rPr>
          <w:rFonts w:ascii="Verdana" w:hAnsi="Verdana"/>
          <w:b/>
          <w:i/>
          <w:color w:val="FF0000"/>
        </w:rPr>
        <w:t xml:space="preserve"> e</w:t>
      </w:r>
      <w:r w:rsidRPr="00674D85">
        <w:rPr>
          <w:rFonts w:ascii="Verdana" w:hAnsi="Verdana"/>
          <w:b/>
          <w:i/>
          <w:color w:val="FF0000"/>
        </w:rPr>
        <w:t xml:space="preserve"> allegato a parte) </w:t>
      </w:r>
    </w:p>
    <w:p w14:paraId="60E33033" w14:textId="77777777" w:rsidR="00D6775C" w:rsidRPr="004A407A" w:rsidRDefault="00D6775C" w:rsidP="00D6775C">
      <w:pPr>
        <w:tabs>
          <w:tab w:val="left" w:pos="9072"/>
        </w:tabs>
        <w:spacing w:line="200" w:lineRule="atLeast"/>
        <w:jc w:val="both"/>
        <w:rPr>
          <w:rFonts w:ascii="Verdana" w:hAnsi="Verdana"/>
          <w:b/>
          <w:i/>
        </w:rPr>
      </w:pPr>
    </w:p>
    <w:tbl>
      <w:tblPr>
        <w:tblW w:w="8709" w:type="dxa"/>
        <w:tblCellSpacing w:w="0" w:type="dxa"/>
        <w:tblInd w:w="50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07"/>
        <w:gridCol w:w="398"/>
        <w:gridCol w:w="474"/>
        <w:gridCol w:w="401"/>
        <w:gridCol w:w="476"/>
        <w:gridCol w:w="427"/>
        <w:gridCol w:w="501"/>
        <w:gridCol w:w="442"/>
        <w:gridCol w:w="536"/>
        <w:gridCol w:w="421"/>
        <w:gridCol w:w="421"/>
        <w:gridCol w:w="473"/>
        <w:gridCol w:w="485"/>
        <w:gridCol w:w="397"/>
        <w:gridCol w:w="473"/>
        <w:gridCol w:w="401"/>
        <w:gridCol w:w="476"/>
      </w:tblGrid>
      <w:tr w:rsidR="00D6775C" w:rsidRPr="004A407A" w14:paraId="1F967EE8" w14:textId="77777777" w:rsidTr="00BD3A35">
        <w:trPr>
          <w:tblCellSpacing w:w="0" w:type="dxa"/>
        </w:trPr>
        <w:tc>
          <w:tcPr>
            <w:tcW w:w="1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BD0F44" w14:textId="77777777" w:rsidR="00D6775C" w:rsidRPr="004A407A" w:rsidRDefault="00D6775C" w:rsidP="00BD3A35">
            <w:pPr>
              <w:ind w:left="426"/>
              <w:rPr>
                <w:rFonts w:ascii="Verdana" w:hAnsi="Verdana"/>
              </w:rPr>
            </w:pPr>
            <w:r w:rsidRPr="004A407A">
              <w:rPr>
                <w:rFonts w:ascii="Verdana" w:hAnsi="Verdana"/>
              </w:rPr>
              <w:t xml:space="preserve">  </w:t>
            </w: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FF450C" w14:textId="77777777" w:rsidR="00D6775C" w:rsidRPr="004A407A" w:rsidRDefault="00D6775C" w:rsidP="00BD3A35">
            <w:pPr>
              <w:rPr>
                <w:rFonts w:ascii="Verdana" w:hAnsi="Verdana"/>
              </w:rPr>
            </w:pPr>
            <w:r w:rsidRPr="004A407A">
              <w:rPr>
                <w:rFonts w:ascii="Verdana" w:hAnsi="Verdana"/>
              </w:rPr>
              <w:t xml:space="preserve"> </w:t>
            </w: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08B0AD" w14:textId="77777777" w:rsidR="00D6775C" w:rsidRPr="004A407A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6EDC74" w14:textId="77777777" w:rsidR="00D6775C" w:rsidRPr="004A407A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0C0E6E" w14:textId="77777777" w:rsidR="00D6775C" w:rsidRPr="004A407A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9265F4" w14:textId="77777777" w:rsidR="00D6775C" w:rsidRPr="004A407A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5E333C" w14:textId="77777777" w:rsidR="00D6775C" w:rsidRPr="004A407A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E0465C" w14:textId="77777777" w:rsidR="00D6775C" w:rsidRPr="004A407A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F80ECA" w14:textId="77777777" w:rsidR="00D6775C" w:rsidRPr="004A407A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5C2D48" w14:textId="77777777" w:rsidR="00D6775C" w:rsidRPr="004A407A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41EB16" w14:textId="77777777" w:rsidR="00D6775C" w:rsidRPr="004A407A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E49338" w14:textId="77777777" w:rsidR="00D6775C" w:rsidRPr="004A407A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F09838" w14:textId="77777777" w:rsidR="00D6775C" w:rsidRPr="004A407A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0C841E" w14:textId="77777777" w:rsidR="00D6775C" w:rsidRPr="004A407A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3562C3" w14:textId="77777777" w:rsidR="00D6775C" w:rsidRPr="004A407A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1ADA4F" w14:textId="77777777" w:rsidR="00D6775C" w:rsidRPr="004A407A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35F220" w14:textId="77777777" w:rsidR="00D6775C" w:rsidRPr="004A407A" w:rsidRDefault="00D6775C" w:rsidP="00BD3A35">
            <w:pPr>
              <w:ind w:left="426"/>
              <w:rPr>
                <w:rFonts w:ascii="Verdana" w:hAnsi="Verdana"/>
              </w:rPr>
            </w:pPr>
          </w:p>
        </w:tc>
      </w:tr>
      <w:tr w:rsidR="00D6775C" w:rsidRPr="003E14D2" w14:paraId="45B367F8" w14:textId="77777777" w:rsidTr="00BD3A35">
        <w:trPr>
          <w:tblCellSpacing w:w="0" w:type="dxa"/>
        </w:trPr>
        <w:tc>
          <w:tcPr>
            <w:tcW w:w="1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8F567B" w14:textId="77777777" w:rsidR="00D6775C" w:rsidRDefault="00D6775C" w:rsidP="00BD3A35">
            <w:pPr>
              <w:ind w:left="42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Attività 1. </w:t>
            </w:r>
          </w:p>
          <w:p w14:paraId="74F5A278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66C41E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7E6361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B747B8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4742A0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D3B35D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94DC51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D4C7A0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FB0172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732E5C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C63EE3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675E89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A27FF7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140A89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E50183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77CCF6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FEF96B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</w:tr>
      <w:tr w:rsidR="00D6775C" w:rsidRPr="003E14D2" w14:paraId="046ED733" w14:textId="77777777" w:rsidTr="00BD3A35">
        <w:trPr>
          <w:tblCellSpacing w:w="0" w:type="dxa"/>
        </w:trPr>
        <w:tc>
          <w:tcPr>
            <w:tcW w:w="1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A876BB" w14:textId="77777777" w:rsidR="00D6775C" w:rsidRDefault="00D6775C" w:rsidP="00BD3A35">
            <w:pPr>
              <w:ind w:left="42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  <w:p w14:paraId="6FDF8B0B" w14:textId="77777777" w:rsidR="00D6775C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E61E27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1FB36F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336724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08A44D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93D7BD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C86F96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6DA621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8B3B9E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7B1184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5BA4C3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CC7BF9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BCBC9A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9C1BD0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E3D96B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18DC6C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CD136C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</w:tr>
      <w:tr w:rsidR="00D6775C" w:rsidRPr="003E14D2" w14:paraId="7ED50F71" w14:textId="77777777" w:rsidTr="00BD3A35">
        <w:trPr>
          <w:tblCellSpacing w:w="0" w:type="dxa"/>
        </w:trPr>
        <w:tc>
          <w:tcPr>
            <w:tcW w:w="1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428583" w14:textId="77777777" w:rsidR="00D6775C" w:rsidRDefault="00D6775C" w:rsidP="00BD3A35">
            <w:pPr>
              <w:ind w:left="42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  <w:p w14:paraId="3208BF18" w14:textId="77777777" w:rsidR="00D6775C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97C0A8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C6A4B5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A965A9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ADB6D1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4B797F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80C37E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D8A81E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B65DBE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370982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747EA4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2B3F2F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23BBA1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E1C2E4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FE6F89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0991EB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2FB239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</w:tr>
      <w:tr w:rsidR="00D6775C" w:rsidRPr="003E14D2" w14:paraId="5606B1B0" w14:textId="77777777" w:rsidTr="00BD3A35">
        <w:trPr>
          <w:tblCellSpacing w:w="0" w:type="dxa"/>
        </w:trPr>
        <w:tc>
          <w:tcPr>
            <w:tcW w:w="1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BE60FB" w14:textId="77777777" w:rsidR="00D6775C" w:rsidRDefault="00D6775C" w:rsidP="00BD3A35">
            <w:pPr>
              <w:ind w:left="426"/>
              <w:rPr>
                <w:rFonts w:ascii="Verdana" w:hAnsi="Verdana"/>
              </w:rPr>
            </w:pPr>
          </w:p>
          <w:p w14:paraId="789B4BA1" w14:textId="77777777" w:rsidR="00D6775C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B16682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B66F5B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DABFB7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F99828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4F3E14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0D4F5F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AABBA4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ED4B0A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64648B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722540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0BF2BA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6B8165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4FBF88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7394F5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263898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5604E6" w14:textId="77777777" w:rsidR="00D6775C" w:rsidRPr="003E14D2" w:rsidRDefault="00D6775C" w:rsidP="00BD3A35">
            <w:pPr>
              <w:ind w:left="426"/>
              <w:rPr>
                <w:rFonts w:ascii="Verdana" w:hAnsi="Verdana"/>
              </w:rPr>
            </w:pPr>
          </w:p>
        </w:tc>
      </w:tr>
    </w:tbl>
    <w:p w14:paraId="59DB8760" w14:textId="77777777" w:rsidR="00D6775C" w:rsidRDefault="00D6775C" w:rsidP="00D6775C">
      <w:pPr>
        <w:tabs>
          <w:tab w:val="left" w:pos="9072"/>
        </w:tabs>
        <w:spacing w:line="200" w:lineRule="atLeast"/>
        <w:jc w:val="both"/>
        <w:rPr>
          <w:rFonts w:ascii="Verdana" w:hAnsi="Verdana"/>
          <w:b/>
          <w:i/>
        </w:rPr>
      </w:pPr>
    </w:p>
    <w:p w14:paraId="55E550EE" w14:textId="77777777" w:rsidR="00D6775C" w:rsidRPr="00C23469" w:rsidRDefault="00D6775C" w:rsidP="00D6775C">
      <w:pPr>
        <w:spacing w:line="200" w:lineRule="atLeast"/>
        <w:jc w:val="both"/>
        <w:rPr>
          <w:rFonts w:ascii="Verdana" w:hAnsi="Verdana"/>
          <w:b/>
          <w:i/>
        </w:rPr>
      </w:pPr>
      <w:r w:rsidRPr="00C23469">
        <w:rPr>
          <w:rFonts w:ascii="Verdana" w:hAnsi="Verdana"/>
          <w:b/>
          <w:i/>
        </w:rPr>
        <w:t>9. Monitoraggio e Valutazione;</w:t>
      </w:r>
    </w:p>
    <w:p w14:paraId="595E993E" w14:textId="77777777" w:rsidR="00D6775C" w:rsidRPr="00C23469" w:rsidRDefault="00D6775C" w:rsidP="00D6775C">
      <w:pPr>
        <w:spacing w:line="200" w:lineRule="atLeast"/>
        <w:jc w:val="both"/>
        <w:rPr>
          <w:rFonts w:ascii="Verdana" w:hAnsi="Verdana"/>
          <w:i/>
        </w:rPr>
      </w:pPr>
    </w:p>
    <w:p w14:paraId="1D29D71D" w14:textId="77777777" w:rsidR="00D6775C" w:rsidRPr="00C23469" w:rsidRDefault="00D6775C" w:rsidP="00D6775C">
      <w:pPr>
        <w:spacing w:line="200" w:lineRule="atLeast"/>
        <w:jc w:val="both"/>
        <w:rPr>
          <w:rFonts w:ascii="Verdana" w:hAnsi="Verdana"/>
        </w:rPr>
      </w:pPr>
      <w:r w:rsidRPr="00C23469">
        <w:rPr>
          <w:rFonts w:ascii="Verdana" w:hAnsi="Verdana"/>
        </w:rPr>
        <w:t>Il monitoraggio e la valutazione finale dell’intervento verranno effettuati da ……………….  Verranno garantiti attraverso la verifica degli indicatori di valutazione elencati in tabella.</w:t>
      </w:r>
    </w:p>
    <w:p w14:paraId="692E231D" w14:textId="77777777" w:rsidR="00D6775C" w:rsidRDefault="00D6775C" w:rsidP="00D6775C">
      <w:pPr>
        <w:pStyle w:val="Corpodeltesto"/>
        <w:tabs>
          <w:tab w:val="left" w:pos="9072"/>
        </w:tabs>
        <w:spacing w:line="200" w:lineRule="atLeast"/>
        <w:rPr>
          <w:rFonts w:ascii="Verdana" w:hAnsi="Verdana"/>
          <w:sz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8"/>
      </w:tblGrid>
      <w:tr w:rsidR="00D6775C" w14:paraId="12870C1E" w14:textId="77777777" w:rsidTr="00BD3A35">
        <w:trPr>
          <w:cantSplit/>
          <w:trHeight w:val="290"/>
        </w:trPr>
        <w:tc>
          <w:tcPr>
            <w:tcW w:w="16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A05F67D" w14:textId="77777777" w:rsidR="00D6775C" w:rsidRPr="00192E8D" w:rsidRDefault="00D6775C" w:rsidP="00BD3A35">
            <w:pPr>
              <w:pStyle w:val="Contenutotabella"/>
              <w:snapToGrid w:val="0"/>
              <w:spacing w:line="200" w:lineRule="atLeast"/>
              <w:rPr>
                <w:rFonts w:ascii="Verdana" w:hAnsi="Verdana"/>
                <w:b/>
                <w:color w:val="000000"/>
                <w:sz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A</w:t>
            </w:r>
            <w:r w:rsidRPr="00192E8D">
              <w:rPr>
                <w:rFonts w:ascii="Verdana" w:hAnsi="Verdana"/>
                <w:b/>
                <w:color w:val="000000"/>
                <w:sz w:val="20"/>
              </w:rPr>
              <w:t>ttività:</w:t>
            </w:r>
          </w:p>
        </w:tc>
        <w:tc>
          <w:tcPr>
            <w:tcW w:w="80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DE2EA" w14:textId="77777777" w:rsidR="00D6775C" w:rsidRPr="00192E8D" w:rsidRDefault="00D6775C" w:rsidP="00BD3A35">
            <w:pPr>
              <w:pStyle w:val="Contenutotabella"/>
              <w:snapToGrid w:val="0"/>
              <w:spacing w:line="200" w:lineRule="atLeast"/>
              <w:rPr>
                <w:rFonts w:ascii="Verdana" w:hAnsi="Verdana"/>
                <w:b/>
                <w:color w:val="000000"/>
                <w:sz w:val="20"/>
              </w:rPr>
            </w:pPr>
            <w:r w:rsidRPr="00192E8D">
              <w:rPr>
                <w:rFonts w:ascii="Verdana" w:hAnsi="Verdana"/>
                <w:b/>
                <w:color w:val="000000"/>
                <w:sz w:val="20"/>
              </w:rPr>
              <w:t>Indicatori di va</w:t>
            </w:r>
            <w:r>
              <w:rPr>
                <w:rFonts w:ascii="Verdana" w:hAnsi="Verdana"/>
                <w:b/>
                <w:color w:val="000000"/>
                <w:sz w:val="20"/>
              </w:rPr>
              <w:t>lutazione</w:t>
            </w:r>
            <w:r w:rsidRPr="00192E8D">
              <w:rPr>
                <w:rFonts w:ascii="Verdana" w:hAnsi="Verdana"/>
                <w:b/>
                <w:color w:val="000000"/>
                <w:sz w:val="20"/>
              </w:rPr>
              <w:t>:</w:t>
            </w:r>
          </w:p>
        </w:tc>
      </w:tr>
      <w:tr w:rsidR="00D6775C" w:rsidRPr="00C23469" w14:paraId="7F2827D2" w14:textId="77777777" w:rsidTr="00BD3A35">
        <w:trPr>
          <w:cantSplit/>
          <w:trHeight w:val="724"/>
        </w:trPr>
        <w:tc>
          <w:tcPr>
            <w:tcW w:w="16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1E89DF5" w14:textId="77777777" w:rsidR="00D6775C" w:rsidRPr="00EB3D97" w:rsidRDefault="00D6775C" w:rsidP="00BD3A35">
            <w:pPr>
              <w:pStyle w:val="Contenutotabella"/>
              <w:snapToGrid w:val="0"/>
              <w:spacing w:line="20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1. </w:t>
            </w:r>
          </w:p>
        </w:tc>
        <w:tc>
          <w:tcPr>
            <w:tcW w:w="801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400AFA6" w14:textId="77777777" w:rsidR="00D6775C" w:rsidRPr="00C23469" w:rsidRDefault="00D6775C" w:rsidP="00BD3A35">
            <w:pPr>
              <w:snapToGrid w:val="0"/>
              <w:spacing w:line="200" w:lineRule="atLeast"/>
              <w:rPr>
                <w:rFonts w:ascii="Verdana" w:eastAsia="CenturyGothic" w:hAnsi="Verdana"/>
              </w:rPr>
            </w:pPr>
            <w:r w:rsidRPr="00C23469">
              <w:rPr>
                <w:rFonts w:ascii="Verdana" w:eastAsia="CenturyGothic" w:hAnsi="Verdana"/>
              </w:rPr>
              <w:t>(es:</w:t>
            </w:r>
          </w:p>
          <w:p w14:paraId="195F3F82" w14:textId="77777777" w:rsidR="00D6775C" w:rsidRPr="00C23469" w:rsidRDefault="00D6775C" w:rsidP="00BD3A35">
            <w:pPr>
              <w:snapToGrid w:val="0"/>
              <w:spacing w:line="200" w:lineRule="atLeast"/>
              <w:rPr>
                <w:rFonts w:ascii="Verdana" w:eastAsia="CenturyGothic" w:hAnsi="Verdana"/>
              </w:rPr>
            </w:pPr>
            <w:r w:rsidRPr="00C23469">
              <w:rPr>
                <w:rFonts w:ascii="Verdana" w:eastAsia="CenturyGothic" w:hAnsi="Verdana"/>
              </w:rPr>
              <w:t>Attivazione di almeno ………</w:t>
            </w:r>
          </w:p>
          <w:p w14:paraId="76142DA6" w14:textId="77777777" w:rsidR="00D6775C" w:rsidRPr="00C23469" w:rsidRDefault="00D6775C" w:rsidP="00BD3A35">
            <w:pPr>
              <w:spacing w:line="200" w:lineRule="atLeast"/>
              <w:rPr>
                <w:rFonts w:ascii="Verdana" w:eastAsia="CenturyGothic" w:hAnsi="Verdana"/>
              </w:rPr>
            </w:pPr>
            <w:r w:rsidRPr="00C23469">
              <w:rPr>
                <w:rFonts w:ascii="Verdana" w:eastAsia="CenturyGothic" w:hAnsi="Verdana"/>
              </w:rPr>
              <w:t>Organizzazione di ………… )</w:t>
            </w:r>
          </w:p>
        </w:tc>
      </w:tr>
      <w:tr w:rsidR="00D6775C" w14:paraId="15DABED8" w14:textId="77777777" w:rsidTr="00BD3A35">
        <w:trPr>
          <w:cantSplit/>
          <w:trHeight w:val="736"/>
        </w:trPr>
        <w:tc>
          <w:tcPr>
            <w:tcW w:w="16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28CA07F" w14:textId="77777777" w:rsidR="00D6775C" w:rsidRDefault="00D6775C" w:rsidP="00BD3A35">
            <w:pPr>
              <w:pStyle w:val="Contenutotabella"/>
              <w:snapToGrid w:val="0"/>
              <w:spacing w:line="20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801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F5EFB2" w14:textId="77777777" w:rsidR="00D6775C" w:rsidRDefault="00D6775C" w:rsidP="00BD3A35">
            <w:pPr>
              <w:snapToGrid w:val="0"/>
              <w:spacing w:line="200" w:lineRule="atLeast"/>
              <w:rPr>
                <w:rFonts w:ascii="Verdana" w:eastAsia="CenturyGothic" w:hAnsi="Verdana"/>
              </w:rPr>
            </w:pPr>
            <w:r>
              <w:rPr>
                <w:rFonts w:ascii="Verdana" w:eastAsia="CenturyGothic" w:hAnsi="Verdana"/>
              </w:rPr>
              <w:t>(es:</w:t>
            </w:r>
          </w:p>
          <w:p w14:paraId="20F9450D" w14:textId="77777777" w:rsidR="00D6775C" w:rsidRDefault="00D6775C" w:rsidP="00BD3A35">
            <w:pPr>
              <w:snapToGrid w:val="0"/>
              <w:spacing w:line="200" w:lineRule="atLeast"/>
              <w:rPr>
                <w:rFonts w:ascii="Verdana" w:eastAsia="CenturyGothic" w:hAnsi="Verdana"/>
              </w:rPr>
            </w:pPr>
            <w:r>
              <w:rPr>
                <w:rFonts w:ascii="Verdana" w:eastAsia="CenturyGothic" w:hAnsi="Verdana"/>
              </w:rPr>
              <w:t>Creazione di  …………… )</w:t>
            </w:r>
          </w:p>
        </w:tc>
      </w:tr>
      <w:tr w:rsidR="00D6775C" w14:paraId="638F33F8" w14:textId="77777777" w:rsidTr="00BD3A35">
        <w:trPr>
          <w:cantSplit/>
          <w:trHeight w:val="290"/>
        </w:trPr>
        <w:tc>
          <w:tcPr>
            <w:tcW w:w="16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3D82403" w14:textId="77777777" w:rsidR="00D6775C" w:rsidRDefault="00D6775C" w:rsidP="00BD3A35">
            <w:pPr>
              <w:pStyle w:val="Contenutotabella"/>
              <w:snapToGrid w:val="0"/>
              <w:spacing w:line="20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801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5EA3BC4" w14:textId="77777777" w:rsidR="00D6775C" w:rsidRDefault="00D6775C" w:rsidP="00BD3A35">
            <w:pPr>
              <w:snapToGrid w:val="0"/>
              <w:spacing w:line="200" w:lineRule="atLeast"/>
              <w:rPr>
                <w:rFonts w:ascii="Verdana" w:eastAsia="CenturyGothic" w:hAnsi="Verdana"/>
              </w:rPr>
            </w:pPr>
            <w:r>
              <w:rPr>
                <w:rFonts w:ascii="Verdana" w:eastAsia="CenturyGothic" w:hAnsi="Verdana"/>
              </w:rPr>
              <w:t>(es:</w:t>
            </w:r>
          </w:p>
          <w:p w14:paraId="56039C47" w14:textId="77777777" w:rsidR="00D6775C" w:rsidRDefault="00D6775C" w:rsidP="00BD3A35">
            <w:pPr>
              <w:snapToGrid w:val="0"/>
              <w:spacing w:line="200" w:lineRule="atLeast"/>
              <w:rPr>
                <w:rFonts w:ascii="Verdana" w:eastAsia="CenturyGothic" w:hAnsi="Verdana"/>
              </w:rPr>
            </w:pPr>
            <w:r>
              <w:rPr>
                <w:rFonts w:ascii="Verdana" w:eastAsia="CenturyGothic" w:hAnsi="Verdana"/>
              </w:rPr>
              <w:t>Attivazione …………………… )</w:t>
            </w:r>
          </w:p>
        </w:tc>
      </w:tr>
      <w:tr w:rsidR="00D6775C" w:rsidRPr="00C23469" w14:paraId="48FB4E61" w14:textId="77777777" w:rsidTr="00BD3A35">
        <w:trPr>
          <w:cantSplit/>
          <w:trHeight w:val="290"/>
        </w:trPr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7C9ABAE" w14:textId="77777777" w:rsidR="00D6775C" w:rsidRDefault="00D6775C" w:rsidP="00BD3A35">
            <w:pPr>
              <w:pStyle w:val="Contenutotabella"/>
              <w:snapToGrid w:val="0"/>
              <w:spacing w:line="200" w:lineRule="atLeast"/>
              <w:rPr>
                <w:rFonts w:ascii="Verdana" w:hAnsi="Verdana"/>
                <w:sz w:val="20"/>
              </w:rPr>
            </w:pPr>
          </w:p>
          <w:p w14:paraId="5ECBEBFB" w14:textId="77777777" w:rsidR="00D6775C" w:rsidRDefault="00D6775C" w:rsidP="00BD3A35">
            <w:pPr>
              <w:pStyle w:val="Contenutotabella"/>
              <w:snapToGrid w:val="0"/>
              <w:spacing w:line="20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80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028D7BF" w14:textId="77777777" w:rsidR="00D6775C" w:rsidRPr="00C23469" w:rsidRDefault="00D6775C" w:rsidP="00BD3A35">
            <w:pPr>
              <w:snapToGrid w:val="0"/>
              <w:spacing w:line="200" w:lineRule="atLeast"/>
              <w:rPr>
                <w:rFonts w:ascii="Verdana" w:eastAsia="CenturyGothic" w:hAnsi="Verdana"/>
              </w:rPr>
            </w:pPr>
            <w:r w:rsidRPr="00C23469">
              <w:rPr>
                <w:rFonts w:ascii="Verdana" w:eastAsia="CenturyGothic" w:hAnsi="Verdana"/>
              </w:rPr>
              <w:t>(es:</w:t>
            </w:r>
          </w:p>
          <w:p w14:paraId="49E992E0" w14:textId="77777777" w:rsidR="00D6775C" w:rsidRPr="00C23469" w:rsidRDefault="00D6775C" w:rsidP="00BD3A35">
            <w:pPr>
              <w:snapToGrid w:val="0"/>
              <w:spacing w:line="200" w:lineRule="atLeast"/>
              <w:rPr>
                <w:rFonts w:ascii="Verdana" w:eastAsia="CenturyGothic" w:hAnsi="Verdana"/>
              </w:rPr>
            </w:pPr>
            <w:r w:rsidRPr="00C23469">
              <w:rPr>
                <w:rFonts w:ascii="Verdana" w:eastAsia="CenturyGothic" w:hAnsi="Verdana"/>
              </w:rPr>
              <w:t>Creazione di materiale divulgativo)</w:t>
            </w:r>
          </w:p>
          <w:p w14:paraId="20B48912" w14:textId="77777777" w:rsidR="00D6775C" w:rsidRPr="00C23469" w:rsidRDefault="00D6775C" w:rsidP="00BD3A35">
            <w:pPr>
              <w:snapToGrid w:val="0"/>
              <w:spacing w:line="200" w:lineRule="atLeast"/>
              <w:rPr>
                <w:rFonts w:ascii="Verdana" w:eastAsia="CenturyGothic" w:hAnsi="Verdana"/>
              </w:rPr>
            </w:pPr>
          </w:p>
        </w:tc>
      </w:tr>
    </w:tbl>
    <w:p w14:paraId="6BFACD15" w14:textId="77777777" w:rsidR="00D6775C" w:rsidRPr="00C23469" w:rsidRDefault="00D6775C" w:rsidP="00D6775C">
      <w:pPr>
        <w:tabs>
          <w:tab w:val="left" w:pos="9072"/>
        </w:tabs>
        <w:spacing w:line="200" w:lineRule="atLeast"/>
        <w:rPr>
          <w:rFonts w:ascii="Verdana" w:hAnsi="Verdana"/>
          <w:b/>
          <w:i/>
        </w:rPr>
      </w:pPr>
    </w:p>
    <w:p w14:paraId="0F9A8369" w14:textId="77777777" w:rsidR="00D6775C" w:rsidRPr="00C23469" w:rsidRDefault="00D6775C" w:rsidP="00D6775C">
      <w:pPr>
        <w:tabs>
          <w:tab w:val="left" w:pos="9072"/>
        </w:tabs>
        <w:spacing w:line="200" w:lineRule="atLeast"/>
        <w:rPr>
          <w:rFonts w:ascii="Verdana" w:hAnsi="Verdana"/>
          <w:b/>
          <w:i/>
        </w:rPr>
      </w:pPr>
    </w:p>
    <w:p w14:paraId="35B01276" w14:textId="77777777" w:rsidR="00D6775C" w:rsidRDefault="00D6775C" w:rsidP="00D6775C">
      <w:pPr>
        <w:tabs>
          <w:tab w:val="left" w:pos="9072"/>
        </w:tabs>
        <w:spacing w:line="200" w:lineRule="atLeast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10.  DESCRIZIONE DEI PARTNERS AGRATESI</w:t>
      </w:r>
    </w:p>
    <w:p w14:paraId="3EC0FF00" w14:textId="77777777" w:rsidR="00D6775C" w:rsidRPr="00C23469" w:rsidRDefault="00D6775C" w:rsidP="00D6775C">
      <w:pPr>
        <w:tabs>
          <w:tab w:val="left" w:pos="9072"/>
        </w:tabs>
        <w:spacing w:line="200" w:lineRule="atLeast"/>
        <w:ind w:left="426" w:hanging="426"/>
        <w:rPr>
          <w:rFonts w:ascii="Verdana" w:hAnsi="Verdana"/>
          <w:b/>
        </w:rPr>
      </w:pPr>
      <w:r w:rsidRPr="00C23469">
        <w:rPr>
          <w:rFonts w:ascii="Verdana" w:hAnsi="Verdana"/>
          <w:i/>
        </w:rPr>
        <w:t xml:space="preserve">      </w:t>
      </w:r>
      <w:r w:rsidRPr="00C23469">
        <w:rPr>
          <w:rFonts w:ascii="Verdana" w:hAnsi="Verdana"/>
        </w:rPr>
        <w:t>(Nome, indirizzo, referente e  descrizione del ruolo ricoperto dai differenti partners nelle attività progettuali)</w:t>
      </w:r>
      <w:r w:rsidRPr="00C23469">
        <w:rPr>
          <w:rFonts w:ascii="Verdana" w:hAnsi="Verdana"/>
          <w:b/>
        </w:rPr>
        <w:t xml:space="preserve"> </w:t>
      </w:r>
    </w:p>
    <w:p w14:paraId="0D037D71" w14:textId="77777777" w:rsidR="00D6775C" w:rsidRPr="00C23469" w:rsidRDefault="00D6775C" w:rsidP="00D6775C">
      <w:pPr>
        <w:tabs>
          <w:tab w:val="left" w:pos="9072"/>
        </w:tabs>
        <w:spacing w:line="200" w:lineRule="atLeast"/>
        <w:rPr>
          <w:rFonts w:ascii="Verdana" w:hAnsi="Verdana"/>
          <w:b/>
          <w:i/>
        </w:rPr>
      </w:pPr>
    </w:p>
    <w:p w14:paraId="59F014BE" w14:textId="77777777" w:rsidR="00D6775C" w:rsidRPr="00C23469" w:rsidRDefault="00D6775C" w:rsidP="00D6775C">
      <w:pPr>
        <w:tabs>
          <w:tab w:val="left" w:pos="9072"/>
        </w:tabs>
        <w:spacing w:line="200" w:lineRule="atLeast"/>
        <w:rPr>
          <w:rFonts w:ascii="Verdana" w:hAnsi="Verdana"/>
          <w:b/>
          <w:i/>
        </w:rPr>
      </w:pPr>
      <w:r w:rsidRPr="00C23469">
        <w:rPr>
          <w:rFonts w:ascii="Verdana" w:hAnsi="Verdana"/>
          <w:b/>
          <w:i/>
        </w:rPr>
        <w:t>11. DIFFUSIONE DEI RISULTATI – RICADUTE LOCALI</w:t>
      </w:r>
    </w:p>
    <w:p w14:paraId="6A589BCE" w14:textId="77777777" w:rsidR="00D6775C" w:rsidRPr="00C23469" w:rsidRDefault="00D6775C" w:rsidP="00D6775C">
      <w:pPr>
        <w:tabs>
          <w:tab w:val="left" w:pos="9072"/>
        </w:tabs>
        <w:spacing w:line="200" w:lineRule="atLeast"/>
        <w:ind w:left="426"/>
        <w:rPr>
          <w:rFonts w:ascii="Verdana" w:hAnsi="Verdana"/>
        </w:rPr>
      </w:pPr>
      <w:r w:rsidRPr="00C23469">
        <w:rPr>
          <w:rFonts w:ascii="Verdana" w:hAnsi="Verdana"/>
          <w:i/>
        </w:rPr>
        <w:t xml:space="preserve"> </w:t>
      </w:r>
      <w:r w:rsidRPr="00C23469">
        <w:rPr>
          <w:rFonts w:ascii="Verdana" w:hAnsi="Verdana"/>
        </w:rPr>
        <w:t>(descrizione dettagliata e non generica delle  attività di sensibilizzazione   - visibilità del contributo comunale)</w:t>
      </w:r>
    </w:p>
    <w:p w14:paraId="645E256B" w14:textId="77777777" w:rsidR="00D6775C" w:rsidRPr="006D3590" w:rsidRDefault="00D6775C" w:rsidP="00D6775C">
      <w:pPr>
        <w:widowControl w:val="0"/>
        <w:numPr>
          <w:ilvl w:val="0"/>
          <w:numId w:val="40"/>
        </w:numPr>
        <w:suppressAutoHyphens/>
        <w:spacing w:line="200" w:lineRule="atLeast"/>
        <w:jc w:val="both"/>
        <w:rPr>
          <w:rFonts w:ascii="Verdana" w:hAnsi="Verdana"/>
          <w:b/>
        </w:rPr>
      </w:pPr>
      <w:r w:rsidRPr="006D3590">
        <w:rPr>
          <w:rFonts w:ascii="Verdana" w:hAnsi="Verdana"/>
          <w:b/>
        </w:rPr>
        <w:t>sul territorio agratese</w:t>
      </w:r>
    </w:p>
    <w:p w14:paraId="0ACE762E" w14:textId="77777777" w:rsidR="00D6775C" w:rsidRPr="006D3590" w:rsidRDefault="00D6775C" w:rsidP="00D6775C">
      <w:pPr>
        <w:widowControl w:val="0"/>
        <w:numPr>
          <w:ilvl w:val="0"/>
          <w:numId w:val="40"/>
        </w:numPr>
        <w:suppressAutoHyphens/>
        <w:spacing w:line="200" w:lineRule="atLeast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</w:t>
      </w:r>
      <w:r w:rsidRPr="006D3590">
        <w:rPr>
          <w:rFonts w:ascii="Verdana" w:hAnsi="Verdana"/>
          <w:b/>
        </w:rPr>
        <w:t>n altri ambiti</w:t>
      </w:r>
    </w:p>
    <w:p w14:paraId="2D98834D" w14:textId="77777777" w:rsidR="009D3CFF" w:rsidRDefault="009D3CFF" w:rsidP="00D6775C">
      <w:pPr>
        <w:spacing w:line="200" w:lineRule="atLeast"/>
        <w:ind w:left="5670"/>
        <w:jc w:val="both"/>
        <w:rPr>
          <w:rFonts w:ascii="Verdana" w:hAnsi="Verdana"/>
          <w:b/>
        </w:rPr>
      </w:pPr>
    </w:p>
    <w:p w14:paraId="4EF1EA7A" w14:textId="77777777" w:rsidR="009D3CFF" w:rsidRPr="008F7D9B" w:rsidRDefault="009D3CFF" w:rsidP="009D3CFF">
      <w:pPr>
        <w:jc w:val="center"/>
        <w:rPr>
          <w:rFonts w:ascii="Verdana" w:hAnsi="Verdana"/>
          <w:b/>
          <w:bCs/>
          <w:sz w:val="18"/>
          <w:szCs w:val="18"/>
        </w:rPr>
      </w:pPr>
      <w:r w:rsidRPr="008F7D9B">
        <w:rPr>
          <w:rFonts w:ascii="Verdana" w:hAnsi="Verdana"/>
          <w:b/>
          <w:bCs/>
          <w:sz w:val="18"/>
          <w:szCs w:val="18"/>
        </w:rPr>
        <w:t xml:space="preserve">INFORMATIVA AI SENSI ART. 13 </w:t>
      </w:r>
      <w:r>
        <w:rPr>
          <w:rFonts w:ascii="Verdana" w:hAnsi="Verdana"/>
          <w:b/>
          <w:bCs/>
          <w:sz w:val="18"/>
          <w:szCs w:val="18"/>
        </w:rPr>
        <w:t xml:space="preserve">e 14 </w:t>
      </w:r>
      <w:r w:rsidRPr="008F7D9B">
        <w:rPr>
          <w:rFonts w:ascii="Verdana" w:hAnsi="Verdana"/>
          <w:b/>
          <w:bCs/>
          <w:sz w:val="18"/>
          <w:szCs w:val="18"/>
        </w:rPr>
        <w:t>REGOLAMENTO UE 2016/679</w:t>
      </w:r>
    </w:p>
    <w:p w14:paraId="31BD2B6E" w14:textId="77777777" w:rsidR="009D3CFF" w:rsidRPr="008F7D9B" w:rsidRDefault="009D3CFF" w:rsidP="009D3CFF">
      <w:pPr>
        <w:jc w:val="center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b/>
          <w:bCs/>
          <w:sz w:val="18"/>
          <w:szCs w:val="18"/>
        </w:rPr>
        <w:t>(Regolamento Generale sulla protezione dei dati</w:t>
      </w:r>
      <w:r w:rsidRPr="008F7D9B">
        <w:rPr>
          <w:rFonts w:ascii="Verdana" w:hAnsi="Verdana"/>
          <w:sz w:val="18"/>
          <w:szCs w:val="18"/>
        </w:rPr>
        <w:t>)</w:t>
      </w:r>
    </w:p>
    <w:p w14:paraId="4137DE06" w14:textId="77777777" w:rsidR="009D3CFF" w:rsidRPr="008F7D9B" w:rsidRDefault="009D3CFF" w:rsidP="009D3CFF">
      <w:pPr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 xml:space="preserve">Il titolare del trattamento dei dati è il Comune di AGRATE BRIANZA che potrà contattare ai seguenti riferimenti:  Telefono: 039-60511 Indirizzo PEC: </w:t>
      </w:r>
      <w:hyperlink r:id="rId12" w:history="1">
        <w:r w:rsidRPr="008F7D9B">
          <w:rPr>
            <w:rStyle w:val="Collegamentoipertestuale"/>
            <w:rFonts w:ascii="Verdana" w:hAnsi="Verdana"/>
            <w:sz w:val="18"/>
            <w:szCs w:val="18"/>
          </w:rPr>
          <w:t>comune.agratebrianza@pec.regione.lombardia.it</w:t>
        </w:r>
      </w:hyperlink>
      <w:r w:rsidRPr="008F7D9B">
        <w:rPr>
          <w:rFonts w:ascii="Verdana" w:hAnsi="Verdana"/>
          <w:sz w:val="18"/>
          <w:szCs w:val="18"/>
        </w:rPr>
        <w:t xml:space="preserve">  Ai sensi degli artt. 37 e ss. del Regolamento UE 2016/679, l’Ente ha nominato un Responsabile della protezione dei dati (RDP/DPO). I dati di contatto del DPO sono email: </w:t>
      </w:r>
      <w:hyperlink r:id="rId13" w:history="1">
        <w:r w:rsidRPr="008F7D9B">
          <w:rPr>
            <w:rStyle w:val="Collegamentoipertestuale"/>
            <w:rFonts w:ascii="Verdana" w:hAnsi="Verdana"/>
            <w:sz w:val="18"/>
            <w:szCs w:val="18"/>
          </w:rPr>
          <w:t>rpd@comune.agratebrianza.mb.it</w:t>
        </w:r>
      </w:hyperlink>
    </w:p>
    <w:p w14:paraId="174D5576" w14:textId="77777777" w:rsidR="009D3CFF" w:rsidRDefault="009D3CFF" w:rsidP="009D3CFF">
      <w:pPr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La informiamo che i dati raccolti saranno trattati ai sensi della normativa vigente in tema di protezione dei dati personali.</w:t>
      </w:r>
    </w:p>
    <w:p w14:paraId="0CD45C13" w14:textId="77777777" w:rsidR="009D3CFF" w:rsidRPr="008F7D9B" w:rsidRDefault="009D3CFF" w:rsidP="009D3CFF">
      <w:pPr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Le basi giuridiche che legittimano il trattamento sono previste dal Regolamento UE 2016/679 ed in particolare il trattamento viene effettuato con finalità di interesse pubblico connesse al</w:t>
      </w:r>
      <w:r>
        <w:rPr>
          <w:rFonts w:ascii="Verdana" w:hAnsi="Verdana"/>
          <w:sz w:val="18"/>
          <w:szCs w:val="18"/>
        </w:rPr>
        <w:t>la domanda diC</w:t>
      </w:r>
      <w:r w:rsidRPr="008F7D9B">
        <w:rPr>
          <w:rFonts w:ascii="Verdana" w:hAnsi="Verdana"/>
          <w:sz w:val="18"/>
          <w:szCs w:val="18"/>
        </w:rPr>
        <w:t xml:space="preserve"> finanziamento di progetti di </w:t>
      </w:r>
      <w:r>
        <w:rPr>
          <w:rFonts w:ascii="Verdana" w:hAnsi="Verdana"/>
          <w:sz w:val="18"/>
          <w:szCs w:val="18"/>
        </w:rPr>
        <w:t>C</w:t>
      </w:r>
      <w:r w:rsidRPr="008F7D9B">
        <w:rPr>
          <w:rFonts w:ascii="Verdana" w:hAnsi="Verdana"/>
          <w:sz w:val="18"/>
          <w:szCs w:val="18"/>
        </w:rPr>
        <w:t xml:space="preserve">ooperazione </w:t>
      </w:r>
      <w:r>
        <w:rPr>
          <w:rFonts w:ascii="Verdana" w:hAnsi="Verdana"/>
          <w:sz w:val="18"/>
          <w:szCs w:val="18"/>
        </w:rPr>
        <w:t>I</w:t>
      </w:r>
      <w:r w:rsidRPr="008F7D9B">
        <w:rPr>
          <w:rFonts w:ascii="Verdana" w:hAnsi="Verdana"/>
          <w:sz w:val="18"/>
          <w:szCs w:val="18"/>
        </w:rPr>
        <w:t>nternazionale ai sensi dell’art. 6 par. 1 lettera e) del Regolamento UE 2016/679.</w:t>
      </w:r>
    </w:p>
    <w:p w14:paraId="49DCEDF6" w14:textId="77777777" w:rsidR="009D3CFF" w:rsidRPr="008F7D9B" w:rsidRDefault="009D3CFF" w:rsidP="009D3CFF">
      <w:pPr>
        <w:pStyle w:val="Corpodeltesto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Il trattamento dei dati è obbligatorio, il mancato conferimento comporterà l’impossibilità di realizzare le finalità descritte.</w:t>
      </w:r>
      <w:r>
        <w:rPr>
          <w:rFonts w:ascii="Verdana" w:hAnsi="Verdana"/>
          <w:sz w:val="18"/>
          <w:szCs w:val="18"/>
        </w:rPr>
        <w:t xml:space="preserve"> </w:t>
      </w:r>
      <w:r w:rsidRPr="008F7D9B">
        <w:rPr>
          <w:rFonts w:ascii="Verdana" w:hAnsi="Verdana"/>
          <w:sz w:val="18"/>
          <w:szCs w:val="18"/>
        </w:rPr>
        <w:t xml:space="preserve">I suoi dati potrebbero essere eventualmente trattati da soggetti </w:t>
      </w:r>
      <w:r w:rsidRPr="008F7D9B">
        <w:rPr>
          <w:rFonts w:ascii="Verdana" w:hAnsi="Verdana"/>
          <w:sz w:val="18"/>
          <w:szCs w:val="18"/>
        </w:rPr>
        <w:lastRenderedPageBreak/>
        <w:t>privati e pubblici per attività strumentali alle finalità indicate, di cui l’ente si avvarrà come responsabili del trattamento. Potranno inoltre essere comunicati a soggetti pubblici  e/o diffusi qualora si renda necessario per l’osservanza di eventuali obblighi di legge, sempre nel rispetto della normativa vigente in tema di protezione dei dati personali.</w:t>
      </w:r>
    </w:p>
    <w:p w14:paraId="3BA1E4E3" w14:textId="77777777" w:rsidR="009D3CFF" w:rsidRPr="008F7D9B" w:rsidRDefault="009D3CFF" w:rsidP="009D3CFF">
      <w:pPr>
        <w:jc w:val="both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 xml:space="preserve"> I dati saranno conservati per il tempo necessario a perseguire le finalità indicate e nel rispetto degli obblighi di legge correlati.</w:t>
      </w:r>
    </w:p>
    <w:p w14:paraId="4CD6AF3B" w14:textId="77777777" w:rsidR="009D3CFF" w:rsidRPr="008F7D9B" w:rsidRDefault="009D3CFF" w:rsidP="009D3CFF">
      <w:pPr>
        <w:pStyle w:val="Corpodeltesto"/>
        <w:rPr>
          <w:rFonts w:ascii="Verdana" w:hAnsi="Verdana"/>
          <w:b/>
          <w:sz w:val="18"/>
          <w:szCs w:val="18"/>
        </w:rPr>
      </w:pPr>
      <w:r w:rsidRPr="008F7D9B">
        <w:rPr>
          <w:rFonts w:ascii="Verdana" w:hAnsi="Verdana"/>
          <w:b/>
          <w:sz w:val="18"/>
          <w:szCs w:val="18"/>
        </w:rPr>
        <w:t>Modalità di trattamento</w:t>
      </w:r>
    </w:p>
    <w:p w14:paraId="630D514F" w14:textId="77777777" w:rsidR="009D3CFF" w:rsidRPr="008F7D9B" w:rsidRDefault="009D3CFF" w:rsidP="009D3CFF">
      <w:pPr>
        <w:pStyle w:val="Corpodeltesto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 xml:space="preserve">La raccolta dei dati avviene nel rispetto dei principi di pertinenza e non eccedenza in relazione ai fini per i quali sono trattati. I dati personali sono trattati in osservanza dei principi di liceità, correttezza e trasparenza, previsti dalla legge e comunque in modo tale da garantirne la sicurezza e tutelare la massima riservatezza dell’interessato. </w:t>
      </w:r>
    </w:p>
    <w:p w14:paraId="10F52C9A" w14:textId="77777777" w:rsidR="009D3CFF" w:rsidRPr="008F7D9B" w:rsidRDefault="009D3CFF" w:rsidP="009D3CFF">
      <w:pPr>
        <w:pStyle w:val="Corpodeltesto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L’Ente utilizza specifiche misure di sicurezza per prevenire la perdita di riservatezza, integrità e disponibilità dei dati ed accessi non autorizzati nel pieno rispetto dell’art. 32 del GDPR.</w:t>
      </w:r>
    </w:p>
    <w:p w14:paraId="28BCCED0" w14:textId="77777777" w:rsidR="009D3CFF" w:rsidRPr="008F7D9B" w:rsidRDefault="009D3CFF" w:rsidP="009D3CFF">
      <w:pPr>
        <w:pStyle w:val="Corpodeltesto"/>
        <w:rPr>
          <w:rFonts w:ascii="Verdana" w:hAnsi="Verdana"/>
          <w:b/>
          <w:sz w:val="18"/>
          <w:szCs w:val="18"/>
        </w:rPr>
      </w:pPr>
      <w:r w:rsidRPr="008F7D9B">
        <w:rPr>
          <w:rFonts w:ascii="Verdana" w:hAnsi="Verdana"/>
          <w:b/>
          <w:sz w:val="18"/>
          <w:szCs w:val="18"/>
        </w:rPr>
        <w:t>Accesso ai dati</w:t>
      </w:r>
    </w:p>
    <w:p w14:paraId="6E56C43F" w14:textId="77777777" w:rsidR="009D3CFF" w:rsidRPr="008F7D9B" w:rsidRDefault="009D3CFF" w:rsidP="009D3CFF">
      <w:pPr>
        <w:pStyle w:val="Corpodeltesto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I dati trattati per le finalità sopra riportate potranno essere accessibili solo ai dipendenti dell’Ente formalmente autorizzati al trattamento.</w:t>
      </w:r>
    </w:p>
    <w:p w14:paraId="11B3980E" w14:textId="77777777" w:rsidR="009D3CFF" w:rsidRPr="008F7D9B" w:rsidRDefault="009D3CFF" w:rsidP="009D3CFF">
      <w:pPr>
        <w:pStyle w:val="Corpodeltesto"/>
        <w:rPr>
          <w:rFonts w:ascii="Verdana" w:hAnsi="Verdana"/>
          <w:b/>
          <w:sz w:val="18"/>
          <w:szCs w:val="18"/>
        </w:rPr>
      </w:pPr>
      <w:r w:rsidRPr="008F7D9B">
        <w:rPr>
          <w:rFonts w:ascii="Verdana" w:hAnsi="Verdana"/>
          <w:b/>
          <w:sz w:val="18"/>
          <w:szCs w:val="18"/>
        </w:rPr>
        <w:t>Comunicazione, diffusione, trasferimenti extra-UE</w:t>
      </w:r>
    </w:p>
    <w:p w14:paraId="31DD0B9B" w14:textId="77777777" w:rsidR="009D3CFF" w:rsidRPr="008F7D9B" w:rsidRDefault="009D3CFF" w:rsidP="009D3CFF">
      <w:pPr>
        <w:pStyle w:val="Corpodeltesto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I dati degli utenti saranno oggetto di comunicazione e diffusione nel rispetto della normativa vigente in tema di protezione dei dati personali e della presente informativa.</w:t>
      </w:r>
    </w:p>
    <w:p w14:paraId="08130DD5" w14:textId="77777777" w:rsidR="009D3CFF" w:rsidRPr="008F7D9B" w:rsidRDefault="009D3CFF" w:rsidP="009D3CFF">
      <w:pPr>
        <w:pStyle w:val="Corpodeltesto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L’Ente non effettuerà il trasferimento dei predetti dati personali al di fuori del territorio dell’Unione Europea.</w:t>
      </w:r>
    </w:p>
    <w:p w14:paraId="5E0653A8" w14:textId="77777777" w:rsidR="009D3CFF" w:rsidRPr="008F7D9B" w:rsidRDefault="009D3CFF" w:rsidP="009D3CFF">
      <w:pPr>
        <w:pStyle w:val="Corpodeltesto"/>
        <w:rPr>
          <w:rFonts w:ascii="Verdana" w:hAnsi="Verdana"/>
          <w:b/>
          <w:sz w:val="18"/>
          <w:szCs w:val="18"/>
        </w:rPr>
      </w:pPr>
      <w:r w:rsidRPr="008F7D9B">
        <w:rPr>
          <w:rFonts w:ascii="Verdana" w:hAnsi="Verdana"/>
          <w:b/>
          <w:sz w:val="18"/>
          <w:szCs w:val="18"/>
        </w:rPr>
        <w:t>Tempi di conservazione dei dati</w:t>
      </w:r>
    </w:p>
    <w:p w14:paraId="33C44579" w14:textId="77777777" w:rsidR="009D3CFF" w:rsidRPr="008F7D9B" w:rsidRDefault="009D3CFF" w:rsidP="009D3CFF">
      <w:pPr>
        <w:pStyle w:val="Corpodeltesto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I dati personali raccolti saranno conservati dall’Ente per il tempo necessario all’espletamento delle finalità di cui alla presente informativa, dopodiché saranno cancellati.</w:t>
      </w:r>
    </w:p>
    <w:p w14:paraId="0BAA0CF3" w14:textId="77777777" w:rsidR="009D3CFF" w:rsidRPr="008F7D9B" w:rsidRDefault="009D3CFF" w:rsidP="009D3CFF">
      <w:pPr>
        <w:pStyle w:val="Corpodeltesto"/>
        <w:rPr>
          <w:rFonts w:ascii="Verdana" w:hAnsi="Verdana"/>
          <w:b/>
          <w:sz w:val="18"/>
          <w:szCs w:val="18"/>
        </w:rPr>
      </w:pPr>
      <w:r w:rsidRPr="008F7D9B">
        <w:rPr>
          <w:rFonts w:ascii="Verdana" w:hAnsi="Verdana"/>
          <w:b/>
          <w:sz w:val="18"/>
          <w:szCs w:val="18"/>
        </w:rPr>
        <w:t>Processi decisionali automatizzati</w:t>
      </w:r>
    </w:p>
    <w:p w14:paraId="15BF7F87" w14:textId="77777777" w:rsidR="009D3CFF" w:rsidRPr="008F7D9B" w:rsidRDefault="009D3CFF" w:rsidP="009D3CFF">
      <w:pPr>
        <w:pStyle w:val="Corpodeltesto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L’Ente non adotta alcun processo decisionale automatizzato, compresa la profilazione, di cui all’articolo 22, paragrafi 1 e 4, del GDPR 2016/679.</w:t>
      </w:r>
    </w:p>
    <w:p w14:paraId="6E8C08D3" w14:textId="77777777" w:rsidR="009D3CFF" w:rsidRPr="008F7D9B" w:rsidRDefault="009D3CFF" w:rsidP="009D3CFF">
      <w:pPr>
        <w:pStyle w:val="Corpodeltesto"/>
        <w:rPr>
          <w:rFonts w:ascii="Verdana" w:hAnsi="Verdana"/>
          <w:b/>
          <w:sz w:val="18"/>
          <w:szCs w:val="18"/>
        </w:rPr>
      </w:pPr>
      <w:r w:rsidRPr="008F7D9B">
        <w:rPr>
          <w:rFonts w:ascii="Verdana" w:hAnsi="Verdana"/>
          <w:b/>
          <w:sz w:val="18"/>
          <w:szCs w:val="18"/>
        </w:rPr>
        <w:t>Diritti dell’interessato</w:t>
      </w:r>
    </w:p>
    <w:p w14:paraId="0D3B7BFE" w14:textId="77777777" w:rsidR="009D3CFF" w:rsidRPr="008F7D9B" w:rsidRDefault="009D3CFF" w:rsidP="009D3CFF">
      <w:pPr>
        <w:pStyle w:val="Corpodeltesto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Ai sensi degli artt. 15 e seguenti del Regolamento UE 2016/679, l’interessato può esercitare i seguenti diritti:</w:t>
      </w:r>
    </w:p>
    <w:p w14:paraId="3E108422" w14:textId="77777777" w:rsidR="009D3CFF" w:rsidRPr="008F7D9B" w:rsidRDefault="009D3CFF" w:rsidP="009D3CFF">
      <w:pPr>
        <w:pStyle w:val="Corpodeltesto"/>
        <w:ind w:left="284" w:hanging="284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•</w:t>
      </w:r>
      <w:r w:rsidRPr="008F7D9B">
        <w:rPr>
          <w:rFonts w:ascii="Verdana" w:hAnsi="Verdana"/>
          <w:sz w:val="18"/>
          <w:szCs w:val="18"/>
        </w:rPr>
        <w:tab/>
        <w:t>Diritto d’accesso: ha il diritto di ottenere dal titolare del trattamento la conferma che sia o meno in corso un trattamento di dati personali che lo riguardano e in tal caso, di ottenere l'accesso ai dati personali alle informazioni specificate nell’art. 15 del Regolamento Generale sulla Protezione dei Dati;</w:t>
      </w:r>
    </w:p>
    <w:p w14:paraId="1AA9E36C" w14:textId="77777777" w:rsidR="009D3CFF" w:rsidRPr="008F7D9B" w:rsidRDefault="009D3CFF" w:rsidP="009D3CFF">
      <w:pPr>
        <w:pStyle w:val="Corpodeltesto"/>
        <w:ind w:left="284" w:hanging="284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•</w:t>
      </w:r>
      <w:r w:rsidRPr="008F7D9B">
        <w:rPr>
          <w:rFonts w:ascii="Verdana" w:hAnsi="Verdana"/>
          <w:sz w:val="18"/>
          <w:szCs w:val="18"/>
        </w:rPr>
        <w:tab/>
        <w:t>Diritto di rettifica: ha il diritto di ottenere dal titolare del trattamento la rettifica dei dati personali inesatti che lo riguardano senza ingiustificato ritardo e l'integrazione dei dati personali incompleti, anche fornendo una dichiarazione integrativa;</w:t>
      </w:r>
    </w:p>
    <w:p w14:paraId="02865C43" w14:textId="77777777" w:rsidR="009D3CFF" w:rsidRPr="008F7D9B" w:rsidRDefault="009D3CFF" w:rsidP="009D3CFF">
      <w:pPr>
        <w:pStyle w:val="Corpodeltesto"/>
        <w:ind w:left="284" w:hanging="284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•</w:t>
      </w:r>
      <w:r w:rsidRPr="008F7D9B">
        <w:rPr>
          <w:rFonts w:ascii="Verdana" w:hAnsi="Verdana"/>
          <w:sz w:val="18"/>
          <w:szCs w:val="18"/>
        </w:rPr>
        <w:tab/>
        <w:t>Diritto alla cancellazione: ha il diritto di ottenere dal titolare del trattamento la cancellazione dei dati personali che lo riguardano senza ingiustificato ritardo, qualora sussistano i motivi specificati nell’art. 17 del Regolamento Generale sulla Protezione dei Dati;</w:t>
      </w:r>
    </w:p>
    <w:p w14:paraId="778E2864" w14:textId="77777777" w:rsidR="009D3CFF" w:rsidRPr="008F7D9B" w:rsidRDefault="009D3CFF" w:rsidP="009D3CFF">
      <w:pPr>
        <w:pStyle w:val="Corpodeltesto"/>
        <w:ind w:left="284" w:hanging="284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•</w:t>
      </w:r>
      <w:r w:rsidRPr="008F7D9B">
        <w:rPr>
          <w:rFonts w:ascii="Verdana" w:hAnsi="Verdana"/>
          <w:sz w:val="18"/>
          <w:szCs w:val="18"/>
        </w:rPr>
        <w:tab/>
        <w:t>Diritto di limitazione di trattamento: ha il diritto di ottenere dal titolare del trattamento la limitazione del trattamento quando ricorre una delle ipotesi previste dall’art. 18 del Regolamento Generale sulla Protezione dei Dati;</w:t>
      </w:r>
    </w:p>
    <w:p w14:paraId="23B06B0F" w14:textId="77777777" w:rsidR="009D3CFF" w:rsidRPr="008F7D9B" w:rsidRDefault="009D3CFF" w:rsidP="009D3CFF">
      <w:pPr>
        <w:pStyle w:val="Corpodeltesto"/>
        <w:ind w:left="284" w:hanging="284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•</w:t>
      </w:r>
      <w:r w:rsidRPr="008F7D9B">
        <w:rPr>
          <w:rFonts w:ascii="Verdana" w:hAnsi="Verdana"/>
          <w:sz w:val="18"/>
          <w:szCs w:val="18"/>
        </w:rPr>
        <w:tab/>
        <w:t>Diritto alla portabilità dei dati: ha il diritto di ricevere in un formato strutturato,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dall’art. 20 del Regolamento Generale sulla Protezione dei Dati;</w:t>
      </w:r>
    </w:p>
    <w:p w14:paraId="4207EA0D" w14:textId="77777777" w:rsidR="009D3CFF" w:rsidRPr="008F7D9B" w:rsidRDefault="009D3CFF" w:rsidP="009D3CFF">
      <w:pPr>
        <w:pStyle w:val="Corpodeltesto"/>
        <w:ind w:left="284" w:hanging="284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•</w:t>
      </w:r>
      <w:r w:rsidRPr="008F7D9B">
        <w:rPr>
          <w:rFonts w:ascii="Verdana" w:hAnsi="Verdana"/>
          <w:sz w:val="18"/>
          <w:szCs w:val="18"/>
        </w:rPr>
        <w:tab/>
        <w:t>Diritto di opposizione: ha il diritto di opporsi in qualsiasi momento, per motivi connessi alla sua situazione particolare, al trattamento dei dati personali che lo riguardano nei casi e con le modalità previste dall’art. 21 del Regolamento Generale sulla Protezione dei Dati;</w:t>
      </w:r>
    </w:p>
    <w:p w14:paraId="44AAD920" w14:textId="77777777" w:rsidR="009D3CFF" w:rsidRPr="008F7D9B" w:rsidRDefault="009D3CFF" w:rsidP="009D3CFF">
      <w:pPr>
        <w:pStyle w:val="Corpodeltesto"/>
        <w:ind w:left="284" w:hanging="284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•</w:t>
      </w:r>
      <w:r w:rsidRPr="008F7D9B">
        <w:rPr>
          <w:rFonts w:ascii="Verdana" w:hAnsi="Verdana"/>
          <w:sz w:val="18"/>
          <w:szCs w:val="18"/>
        </w:rPr>
        <w:tab/>
        <w:t>Diritto a non essere sottoposto a una decisione basata unicamente su un trattamento automatizzato, compresa la profilazione, che produca effetti giuridici che lo riguardano o che incida in modo analogo significativamente sulla sua persona, secondo le modalità previste dall’art. 22 del Regolamento Generale sulla Protezione dei Dati;</w:t>
      </w:r>
    </w:p>
    <w:p w14:paraId="695889BF" w14:textId="77777777" w:rsidR="009D3CFF" w:rsidRPr="008F7D9B" w:rsidRDefault="009D3CFF" w:rsidP="009D3CFF">
      <w:pPr>
        <w:pStyle w:val="Corpodeltesto"/>
        <w:ind w:left="284" w:hanging="426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 xml:space="preserve">    • Diritto di revocare in consenso, ove prestato.</w:t>
      </w:r>
    </w:p>
    <w:p w14:paraId="04A95E86" w14:textId="77777777" w:rsidR="009D3CFF" w:rsidRPr="008F7D9B" w:rsidRDefault="009D3CFF" w:rsidP="009D3CFF">
      <w:pPr>
        <w:pStyle w:val="Corpodeltesto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I diritti possono essere esercitati mediante richiesta al Titolare o al Responsabile della protezione dei dati ai contatti sopra indicati.</w:t>
      </w:r>
    </w:p>
    <w:p w14:paraId="709BF100" w14:textId="77777777" w:rsidR="009D3CFF" w:rsidRPr="008F7D9B" w:rsidRDefault="009D3CFF" w:rsidP="009D3CFF">
      <w:pPr>
        <w:pStyle w:val="Corpodeltesto"/>
        <w:rPr>
          <w:rFonts w:ascii="Verdana" w:hAnsi="Verdana"/>
          <w:b/>
          <w:sz w:val="18"/>
          <w:szCs w:val="18"/>
        </w:rPr>
      </w:pPr>
      <w:r w:rsidRPr="008F7D9B">
        <w:rPr>
          <w:rFonts w:ascii="Verdana" w:hAnsi="Verdana"/>
          <w:b/>
          <w:sz w:val="18"/>
          <w:szCs w:val="18"/>
        </w:rPr>
        <w:t>Diritto di proporre reclamo a un’Autorità di controllo</w:t>
      </w:r>
    </w:p>
    <w:p w14:paraId="2979814A" w14:textId="77777777" w:rsidR="009D3CFF" w:rsidRPr="008F7D9B" w:rsidRDefault="009D3CFF" w:rsidP="009D3CFF">
      <w:pPr>
        <w:pStyle w:val="Corpodeltesto"/>
        <w:rPr>
          <w:rFonts w:ascii="Verdana" w:hAnsi="Verdana"/>
          <w:sz w:val="18"/>
          <w:szCs w:val="18"/>
        </w:rPr>
      </w:pPr>
      <w:r w:rsidRPr="008F7D9B">
        <w:rPr>
          <w:rFonts w:ascii="Verdana" w:hAnsi="Verdana"/>
          <w:sz w:val="18"/>
          <w:szCs w:val="18"/>
        </w:rPr>
        <w:t>In relazione ad un trattamento che l’interessato ritiene non conforme alla normativa, questi può proporre reclamo alla competente autorità di controllo che, per l’Italia, è il Garante per la protezione dei dati personali. In alternativa può proporre reclamo presso l’Autorità Garante dello Stato UE in cui risiede o abitualmente lavora oppure nel luogo ove si è verificata la presunta violazione.</w:t>
      </w:r>
    </w:p>
    <w:p w14:paraId="3561CA20" w14:textId="77777777" w:rsidR="009D3CFF" w:rsidRDefault="009D3CFF" w:rsidP="009D3CFF">
      <w:pPr>
        <w:jc w:val="both"/>
      </w:pPr>
    </w:p>
    <w:p w14:paraId="03940A17" w14:textId="77777777" w:rsidR="00D6775C" w:rsidRDefault="009D3CFF" w:rsidP="009D3CFF">
      <w:pPr>
        <w:tabs>
          <w:tab w:val="left" w:pos="4680"/>
        </w:tabs>
        <w:jc w:val="both"/>
        <w:rPr>
          <w:rFonts w:ascii="Verdana" w:hAnsi="Verdana"/>
          <w:b/>
        </w:rPr>
      </w:pPr>
      <w:r>
        <w:rPr>
          <w:rFonts w:ascii="Century Gothic" w:hAnsi="Century Gothic"/>
        </w:rPr>
        <w:tab/>
      </w:r>
      <w:r w:rsidR="00D6775C">
        <w:rPr>
          <w:rFonts w:ascii="Verdana" w:hAnsi="Verdana"/>
          <w:b/>
        </w:rPr>
        <w:t>__________________</w:t>
      </w:r>
      <w:r w:rsidR="00803880">
        <w:rPr>
          <w:rFonts w:ascii="Verdana" w:hAnsi="Verdana"/>
          <w:b/>
        </w:rPr>
        <w:t xml:space="preserve"> </w:t>
      </w:r>
    </w:p>
    <w:p w14:paraId="6153CD60" w14:textId="77777777" w:rsidR="00D6775C" w:rsidRPr="00F66F4F" w:rsidRDefault="00D6775C" w:rsidP="00D6775C">
      <w:pPr>
        <w:spacing w:line="200" w:lineRule="atLeast"/>
        <w:jc w:val="both"/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F66F4F">
        <w:rPr>
          <w:rFonts w:ascii="Verdana" w:hAnsi="Verdana"/>
          <w:b/>
        </w:rPr>
        <w:t xml:space="preserve">                    </w:t>
      </w:r>
      <w:r w:rsidR="00803880">
        <w:rPr>
          <w:rFonts w:ascii="Verdana" w:hAnsi="Verdana"/>
          <w:b/>
        </w:rPr>
        <w:t xml:space="preserve">          </w:t>
      </w:r>
      <w:r w:rsidR="004D61F1">
        <w:rPr>
          <w:rFonts w:ascii="Verdana" w:hAnsi="Verdana"/>
          <w:b/>
        </w:rPr>
        <w:t xml:space="preserve">Firma </w:t>
      </w:r>
      <w:r w:rsidR="00A053D5">
        <w:rPr>
          <w:rFonts w:ascii="Verdana" w:hAnsi="Verdana"/>
          <w:b/>
        </w:rPr>
        <w:t>(*)</w:t>
      </w:r>
    </w:p>
    <w:p w14:paraId="66FABE7B" w14:textId="77777777" w:rsidR="00803880" w:rsidRPr="00F66F4F" w:rsidRDefault="00803880" w:rsidP="00D6775C">
      <w:pPr>
        <w:spacing w:line="200" w:lineRule="atLeast"/>
        <w:jc w:val="both"/>
        <w:rPr>
          <w:rFonts w:ascii="Verdana" w:hAnsi="Verdana"/>
        </w:rPr>
      </w:pPr>
    </w:p>
    <w:p w14:paraId="3C6A5006" w14:textId="77777777" w:rsidR="000B208F" w:rsidRPr="00F66F4F" w:rsidRDefault="00674D85" w:rsidP="00674D85">
      <w:pPr>
        <w:jc w:val="center"/>
        <w:rPr>
          <w:rFonts w:ascii="Verdana" w:hAnsi="Verdana"/>
        </w:rPr>
      </w:pPr>
      <w:r w:rsidRPr="00F66F4F">
        <w:rPr>
          <w:rFonts w:ascii="Verdana" w:hAnsi="Verdana"/>
        </w:rPr>
        <w:t xml:space="preserve"> </w:t>
      </w:r>
    </w:p>
    <w:p w14:paraId="558CB9C4" w14:textId="77777777" w:rsidR="000B208F" w:rsidRDefault="00803880" w:rsidP="000B208F">
      <w:pPr>
        <w:pStyle w:val="Intestazione"/>
        <w:tabs>
          <w:tab w:val="clear" w:pos="4819"/>
          <w:tab w:val="clear" w:pos="9638"/>
        </w:tabs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(*) il documento può essere firmato anche  digitalmente</w:t>
      </w:r>
    </w:p>
    <w:sectPr w:rsidR="000B208F" w:rsidSect="00010CD2">
      <w:pgSz w:w="11906" w:h="16838"/>
      <w:pgMar w:top="426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89384" w14:textId="77777777" w:rsidR="00CD2BB5" w:rsidRDefault="00CD2BB5">
      <w:r>
        <w:separator/>
      </w:r>
    </w:p>
  </w:endnote>
  <w:endnote w:type="continuationSeparator" w:id="0">
    <w:p w14:paraId="7F47BED8" w14:textId="77777777" w:rsidR="00CD2BB5" w:rsidRDefault="00CD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altName w:val="Arial"/>
    <w:charset w:val="00"/>
    <w:family w:val="swiss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48F2F" w14:textId="77777777" w:rsidR="00CD2BB5" w:rsidRDefault="00CD2BB5">
      <w:r>
        <w:separator/>
      </w:r>
    </w:p>
  </w:footnote>
  <w:footnote w:type="continuationSeparator" w:id="0">
    <w:p w14:paraId="2C2ACFFE" w14:textId="77777777" w:rsidR="00CD2BB5" w:rsidRDefault="00CD2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921C25"/>
    <w:multiLevelType w:val="multilevel"/>
    <w:tmpl w:val="C7FED8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537DF9"/>
    <w:multiLevelType w:val="multilevel"/>
    <w:tmpl w:val="95F2FA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A1E544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627DC5"/>
    <w:multiLevelType w:val="multilevel"/>
    <w:tmpl w:val="83E0BE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3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CB1885"/>
    <w:multiLevelType w:val="hybridMultilevel"/>
    <w:tmpl w:val="E4728956"/>
    <w:lvl w:ilvl="0" w:tplc="4522B3E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A71D1"/>
    <w:multiLevelType w:val="multilevel"/>
    <w:tmpl w:val="61AC7F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0DF1047A"/>
    <w:multiLevelType w:val="multilevel"/>
    <w:tmpl w:val="22DCC35A"/>
    <w:lvl w:ilvl="0">
      <w:start w:val="34"/>
      <w:numFmt w:val="decimal"/>
      <w:pStyle w:val="deliber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3.1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F14341E"/>
    <w:multiLevelType w:val="multilevel"/>
    <w:tmpl w:val="0C628F7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2"/>
      <w:numFmt w:val="decimal"/>
      <w:lvlText w:val="%2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FA14DF0"/>
    <w:multiLevelType w:val="multilevel"/>
    <w:tmpl w:val="81AE75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04648"/>
    <w:multiLevelType w:val="singleLevel"/>
    <w:tmpl w:val="626883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11301477"/>
    <w:multiLevelType w:val="multilevel"/>
    <w:tmpl w:val="978E96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1F996F8E"/>
    <w:multiLevelType w:val="hybridMultilevel"/>
    <w:tmpl w:val="1C9AB610"/>
    <w:lvl w:ilvl="0" w:tplc="4A922F0A">
      <w:start w:val="2"/>
      <w:numFmt w:val="bullet"/>
      <w:lvlText w:val="-"/>
      <w:lvlJc w:val="left"/>
      <w:pPr>
        <w:ind w:left="1134" w:hanging="360"/>
      </w:pPr>
      <w:rPr>
        <w:rFonts w:ascii="Verdana" w:eastAsia="Times New Roman" w:hAnsi="Verdana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4" w15:restartNumberingAfterBreak="0">
    <w:nsid w:val="20A80950"/>
    <w:multiLevelType w:val="multilevel"/>
    <w:tmpl w:val="E3249A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24436231"/>
    <w:multiLevelType w:val="multilevel"/>
    <w:tmpl w:val="B52A94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CF9066E"/>
    <w:multiLevelType w:val="multilevel"/>
    <w:tmpl w:val="9244D1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2E0A65C9"/>
    <w:multiLevelType w:val="singleLevel"/>
    <w:tmpl w:val="D6C26E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BA5A4A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1472502"/>
    <w:multiLevelType w:val="multilevel"/>
    <w:tmpl w:val="70AC0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0558E2"/>
    <w:multiLevelType w:val="hybridMultilevel"/>
    <w:tmpl w:val="52587068"/>
    <w:lvl w:ilvl="0" w:tplc="779C05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-1"/>
        <w:w w:val="113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91DB9"/>
    <w:multiLevelType w:val="hybridMultilevel"/>
    <w:tmpl w:val="DC8098D8"/>
    <w:lvl w:ilvl="0" w:tplc="F65CD9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2B1A4B"/>
    <w:multiLevelType w:val="multilevel"/>
    <w:tmpl w:val="A69C6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84993"/>
    <w:multiLevelType w:val="hybridMultilevel"/>
    <w:tmpl w:val="7CB00DE4"/>
    <w:lvl w:ilvl="0" w:tplc="4F106C42">
      <w:start w:val="1"/>
      <w:numFmt w:val="decimal"/>
      <w:lvlText w:val="%1."/>
      <w:lvlJc w:val="left"/>
      <w:pPr>
        <w:ind w:left="304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024" w:hanging="360"/>
      </w:pPr>
    </w:lvl>
    <w:lvl w:ilvl="2" w:tplc="0410001B" w:tentative="1">
      <w:start w:val="1"/>
      <w:numFmt w:val="lowerRoman"/>
      <w:lvlText w:val="%3."/>
      <w:lvlJc w:val="right"/>
      <w:pPr>
        <w:ind w:left="1744" w:hanging="180"/>
      </w:pPr>
    </w:lvl>
    <w:lvl w:ilvl="3" w:tplc="0410000F" w:tentative="1">
      <w:start w:val="1"/>
      <w:numFmt w:val="decimal"/>
      <w:lvlText w:val="%4."/>
      <w:lvlJc w:val="left"/>
      <w:pPr>
        <w:ind w:left="2464" w:hanging="360"/>
      </w:pPr>
    </w:lvl>
    <w:lvl w:ilvl="4" w:tplc="04100019" w:tentative="1">
      <w:start w:val="1"/>
      <w:numFmt w:val="lowerLetter"/>
      <w:lvlText w:val="%5."/>
      <w:lvlJc w:val="left"/>
      <w:pPr>
        <w:ind w:left="3184" w:hanging="360"/>
      </w:pPr>
    </w:lvl>
    <w:lvl w:ilvl="5" w:tplc="0410001B" w:tentative="1">
      <w:start w:val="1"/>
      <w:numFmt w:val="lowerRoman"/>
      <w:lvlText w:val="%6."/>
      <w:lvlJc w:val="right"/>
      <w:pPr>
        <w:ind w:left="3904" w:hanging="180"/>
      </w:pPr>
    </w:lvl>
    <w:lvl w:ilvl="6" w:tplc="0410000F" w:tentative="1">
      <w:start w:val="1"/>
      <w:numFmt w:val="decimal"/>
      <w:lvlText w:val="%7."/>
      <w:lvlJc w:val="left"/>
      <w:pPr>
        <w:ind w:left="4624" w:hanging="360"/>
      </w:pPr>
    </w:lvl>
    <w:lvl w:ilvl="7" w:tplc="04100019" w:tentative="1">
      <w:start w:val="1"/>
      <w:numFmt w:val="lowerLetter"/>
      <w:lvlText w:val="%8."/>
      <w:lvlJc w:val="left"/>
      <w:pPr>
        <w:ind w:left="5344" w:hanging="360"/>
      </w:pPr>
    </w:lvl>
    <w:lvl w:ilvl="8" w:tplc="0410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4" w15:restartNumberingAfterBreak="0">
    <w:nsid w:val="3AA2178D"/>
    <w:multiLevelType w:val="multilevel"/>
    <w:tmpl w:val="162C11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3AEF1FE7"/>
    <w:multiLevelType w:val="singleLevel"/>
    <w:tmpl w:val="1E90C19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6" w15:restartNumberingAfterBreak="0">
    <w:nsid w:val="3DD31022"/>
    <w:multiLevelType w:val="hybridMultilevel"/>
    <w:tmpl w:val="1CA40F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34D80"/>
    <w:multiLevelType w:val="singleLevel"/>
    <w:tmpl w:val="E8349AC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 w15:restartNumberingAfterBreak="0">
    <w:nsid w:val="45244BB3"/>
    <w:multiLevelType w:val="multilevel"/>
    <w:tmpl w:val="DBB095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 w15:restartNumberingAfterBreak="0">
    <w:nsid w:val="463F31FC"/>
    <w:multiLevelType w:val="multilevel"/>
    <w:tmpl w:val="C0F4FB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 w15:restartNumberingAfterBreak="0">
    <w:nsid w:val="506272FB"/>
    <w:multiLevelType w:val="singleLevel"/>
    <w:tmpl w:val="D61682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31210EA"/>
    <w:multiLevelType w:val="singleLevel"/>
    <w:tmpl w:val="14F67C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56D8528E"/>
    <w:multiLevelType w:val="singleLevel"/>
    <w:tmpl w:val="D6C26E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7325912"/>
    <w:multiLevelType w:val="multilevel"/>
    <w:tmpl w:val="921E00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999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 w15:restartNumberingAfterBreak="0">
    <w:nsid w:val="5997314A"/>
    <w:multiLevelType w:val="singleLevel"/>
    <w:tmpl w:val="0410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9CF216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A41403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C057968"/>
    <w:multiLevelType w:val="hybridMultilevel"/>
    <w:tmpl w:val="52587068"/>
    <w:lvl w:ilvl="0" w:tplc="779C05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-1"/>
        <w:w w:val="113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520360"/>
    <w:multiLevelType w:val="multilevel"/>
    <w:tmpl w:val="762E38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 w15:restartNumberingAfterBreak="0">
    <w:nsid w:val="5D7C1C79"/>
    <w:multiLevelType w:val="singleLevel"/>
    <w:tmpl w:val="271CDFDC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0" w15:restartNumberingAfterBreak="0">
    <w:nsid w:val="62354E46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1" w15:restartNumberingAfterBreak="0">
    <w:nsid w:val="652A57FB"/>
    <w:multiLevelType w:val="multilevel"/>
    <w:tmpl w:val="50124C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2" w15:restartNumberingAfterBreak="0">
    <w:nsid w:val="67F74207"/>
    <w:multiLevelType w:val="hybridMultilevel"/>
    <w:tmpl w:val="8200A732"/>
    <w:lvl w:ilvl="0" w:tplc="90FC92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AB5695"/>
    <w:multiLevelType w:val="multilevel"/>
    <w:tmpl w:val="921E00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999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4" w15:restartNumberingAfterBreak="0">
    <w:nsid w:val="6D5347E7"/>
    <w:multiLevelType w:val="multilevel"/>
    <w:tmpl w:val="52A886F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EF610D8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6" w15:restartNumberingAfterBreak="0">
    <w:nsid w:val="754B1946"/>
    <w:multiLevelType w:val="multilevel"/>
    <w:tmpl w:val="70AC04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DC79AF"/>
    <w:multiLevelType w:val="hybridMultilevel"/>
    <w:tmpl w:val="9B80F20C"/>
    <w:lvl w:ilvl="0" w:tplc="C34E2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5D136D"/>
    <w:multiLevelType w:val="hybridMultilevel"/>
    <w:tmpl w:val="211A2936"/>
    <w:lvl w:ilvl="0" w:tplc="353EEB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186490">
    <w:abstractNumId w:val="27"/>
  </w:num>
  <w:num w:numId="2" w16cid:durableId="1971785805">
    <w:abstractNumId w:val="25"/>
  </w:num>
  <w:num w:numId="3" w16cid:durableId="368647417">
    <w:abstractNumId w:val="34"/>
  </w:num>
  <w:num w:numId="4" w16cid:durableId="1103264540">
    <w:abstractNumId w:val="18"/>
  </w:num>
  <w:num w:numId="5" w16cid:durableId="1102527937">
    <w:abstractNumId w:val="46"/>
  </w:num>
  <w:num w:numId="6" w16cid:durableId="1143737316">
    <w:abstractNumId w:val="31"/>
  </w:num>
  <w:num w:numId="7" w16cid:durableId="1819423271">
    <w:abstractNumId w:val="17"/>
  </w:num>
  <w:num w:numId="8" w16cid:durableId="1291980559">
    <w:abstractNumId w:val="32"/>
  </w:num>
  <w:num w:numId="9" w16cid:durableId="1753162257">
    <w:abstractNumId w:val="8"/>
  </w:num>
  <w:num w:numId="10" w16cid:durableId="368186615">
    <w:abstractNumId w:val="30"/>
  </w:num>
  <w:num w:numId="11" w16cid:durableId="1971855781">
    <w:abstractNumId w:val="9"/>
  </w:num>
  <w:num w:numId="12" w16cid:durableId="1669822067">
    <w:abstractNumId w:val="40"/>
  </w:num>
  <w:num w:numId="13" w16cid:durableId="2018381102">
    <w:abstractNumId w:val="5"/>
  </w:num>
  <w:num w:numId="14" w16cid:durableId="1363943137">
    <w:abstractNumId w:val="22"/>
  </w:num>
  <w:num w:numId="15" w16cid:durableId="1648969459">
    <w:abstractNumId w:val="3"/>
  </w:num>
  <w:num w:numId="16" w16cid:durableId="664434430">
    <w:abstractNumId w:val="10"/>
  </w:num>
  <w:num w:numId="17" w16cid:durableId="985863151">
    <w:abstractNumId w:val="19"/>
  </w:num>
  <w:num w:numId="18" w16cid:durableId="1612320498">
    <w:abstractNumId w:val="2"/>
  </w:num>
  <w:num w:numId="19" w16cid:durableId="90243414">
    <w:abstractNumId w:val="45"/>
  </w:num>
  <w:num w:numId="20" w16cid:durableId="1733383106">
    <w:abstractNumId w:val="29"/>
  </w:num>
  <w:num w:numId="21" w16cid:durableId="1882740046">
    <w:abstractNumId w:val="43"/>
  </w:num>
  <w:num w:numId="22" w16cid:durableId="1759130610">
    <w:abstractNumId w:val="39"/>
  </w:num>
  <w:num w:numId="23" w16cid:durableId="358088748">
    <w:abstractNumId w:val="4"/>
  </w:num>
  <w:num w:numId="24" w16cid:durableId="1408960836">
    <w:abstractNumId w:val="41"/>
  </w:num>
  <w:num w:numId="25" w16cid:durableId="395205502">
    <w:abstractNumId w:val="28"/>
  </w:num>
  <w:num w:numId="26" w16cid:durableId="1203399777">
    <w:abstractNumId w:val="35"/>
  </w:num>
  <w:num w:numId="27" w16cid:durableId="581839809">
    <w:abstractNumId w:val="15"/>
  </w:num>
  <w:num w:numId="28" w16cid:durableId="1122846267">
    <w:abstractNumId w:val="16"/>
  </w:num>
  <w:num w:numId="29" w16cid:durableId="86537269">
    <w:abstractNumId w:val="36"/>
  </w:num>
  <w:num w:numId="30" w16cid:durableId="1557356421">
    <w:abstractNumId w:val="14"/>
  </w:num>
  <w:num w:numId="31" w16cid:durableId="991325005">
    <w:abstractNumId w:val="11"/>
  </w:num>
  <w:num w:numId="32" w16cid:durableId="632172993">
    <w:abstractNumId w:val="44"/>
  </w:num>
  <w:num w:numId="33" w16cid:durableId="1721049231">
    <w:abstractNumId w:val="12"/>
  </w:num>
  <w:num w:numId="34" w16cid:durableId="1059939259">
    <w:abstractNumId w:val="38"/>
  </w:num>
  <w:num w:numId="35" w16cid:durableId="1523933447">
    <w:abstractNumId w:val="7"/>
  </w:num>
  <w:num w:numId="36" w16cid:durableId="153767853">
    <w:abstractNumId w:val="24"/>
  </w:num>
  <w:num w:numId="37" w16cid:durableId="1685328749">
    <w:abstractNumId w:val="21"/>
  </w:num>
  <w:num w:numId="38" w16cid:durableId="43602955">
    <w:abstractNumId w:val="0"/>
  </w:num>
  <w:num w:numId="39" w16cid:durableId="1728600195">
    <w:abstractNumId w:val="1"/>
  </w:num>
  <w:num w:numId="40" w16cid:durableId="1686714795">
    <w:abstractNumId w:val="13"/>
  </w:num>
  <w:num w:numId="41" w16cid:durableId="491717712">
    <w:abstractNumId w:val="47"/>
  </w:num>
  <w:num w:numId="42" w16cid:durableId="239755518">
    <w:abstractNumId w:val="48"/>
  </w:num>
  <w:num w:numId="43" w16cid:durableId="1223516733">
    <w:abstractNumId w:val="6"/>
  </w:num>
  <w:num w:numId="44" w16cid:durableId="441847353">
    <w:abstractNumId w:val="33"/>
  </w:num>
  <w:num w:numId="45" w16cid:durableId="1306543590">
    <w:abstractNumId w:val="26"/>
  </w:num>
  <w:num w:numId="46" w16cid:durableId="1070729795">
    <w:abstractNumId w:val="23"/>
  </w:num>
  <w:num w:numId="47" w16cid:durableId="1424455825">
    <w:abstractNumId w:val="20"/>
  </w:num>
  <w:num w:numId="48" w16cid:durableId="313603943">
    <w:abstractNumId w:val="37"/>
  </w:num>
  <w:num w:numId="49" w16cid:durableId="7206363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14A"/>
    <w:rsid w:val="00000B24"/>
    <w:rsid w:val="0000213A"/>
    <w:rsid w:val="00010CD2"/>
    <w:rsid w:val="00024D04"/>
    <w:rsid w:val="00045DD9"/>
    <w:rsid w:val="00050429"/>
    <w:rsid w:val="00055037"/>
    <w:rsid w:val="00064277"/>
    <w:rsid w:val="000900F6"/>
    <w:rsid w:val="000A2A50"/>
    <w:rsid w:val="000B208F"/>
    <w:rsid w:val="000B58E5"/>
    <w:rsid w:val="000B5FF7"/>
    <w:rsid w:val="000E1C43"/>
    <w:rsid w:val="000E3403"/>
    <w:rsid w:val="000E516B"/>
    <w:rsid w:val="000F097D"/>
    <w:rsid w:val="001263D0"/>
    <w:rsid w:val="00140E96"/>
    <w:rsid w:val="00151703"/>
    <w:rsid w:val="00153402"/>
    <w:rsid w:val="00160C28"/>
    <w:rsid w:val="00177727"/>
    <w:rsid w:val="0019594E"/>
    <w:rsid w:val="001A1EAE"/>
    <w:rsid w:val="001A4B65"/>
    <w:rsid w:val="001B2869"/>
    <w:rsid w:val="00207801"/>
    <w:rsid w:val="00211AEC"/>
    <w:rsid w:val="00224ECF"/>
    <w:rsid w:val="002473B8"/>
    <w:rsid w:val="00247B02"/>
    <w:rsid w:val="00261828"/>
    <w:rsid w:val="0026499E"/>
    <w:rsid w:val="002666B0"/>
    <w:rsid w:val="002B47E6"/>
    <w:rsid w:val="002D19E9"/>
    <w:rsid w:val="002D4B1F"/>
    <w:rsid w:val="002F6891"/>
    <w:rsid w:val="00327D06"/>
    <w:rsid w:val="00332F3D"/>
    <w:rsid w:val="0037317B"/>
    <w:rsid w:val="0038679C"/>
    <w:rsid w:val="0038791A"/>
    <w:rsid w:val="003919C3"/>
    <w:rsid w:val="00397B11"/>
    <w:rsid w:val="003C362B"/>
    <w:rsid w:val="003C3F05"/>
    <w:rsid w:val="003C4831"/>
    <w:rsid w:val="00403DDE"/>
    <w:rsid w:val="00413B5F"/>
    <w:rsid w:val="004150E8"/>
    <w:rsid w:val="00426579"/>
    <w:rsid w:val="00431D3C"/>
    <w:rsid w:val="00431DFE"/>
    <w:rsid w:val="004477AA"/>
    <w:rsid w:val="0046708F"/>
    <w:rsid w:val="00473427"/>
    <w:rsid w:val="00480038"/>
    <w:rsid w:val="0048160F"/>
    <w:rsid w:val="0049483C"/>
    <w:rsid w:val="004965B9"/>
    <w:rsid w:val="004C2043"/>
    <w:rsid w:val="004C4ED1"/>
    <w:rsid w:val="004D61F1"/>
    <w:rsid w:val="004E0A1F"/>
    <w:rsid w:val="004E7209"/>
    <w:rsid w:val="00521F56"/>
    <w:rsid w:val="00522B12"/>
    <w:rsid w:val="00526040"/>
    <w:rsid w:val="0053188C"/>
    <w:rsid w:val="00532DFD"/>
    <w:rsid w:val="005677CE"/>
    <w:rsid w:val="00575DE9"/>
    <w:rsid w:val="00595E81"/>
    <w:rsid w:val="005B54AF"/>
    <w:rsid w:val="005F21E8"/>
    <w:rsid w:val="005F3A45"/>
    <w:rsid w:val="00605BC3"/>
    <w:rsid w:val="00656AAF"/>
    <w:rsid w:val="00663881"/>
    <w:rsid w:val="00674D85"/>
    <w:rsid w:val="006B6B0E"/>
    <w:rsid w:val="006C4AF6"/>
    <w:rsid w:val="006C671D"/>
    <w:rsid w:val="006D491B"/>
    <w:rsid w:val="006E448E"/>
    <w:rsid w:val="006F3BBE"/>
    <w:rsid w:val="00700841"/>
    <w:rsid w:val="007017D9"/>
    <w:rsid w:val="00706BA4"/>
    <w:rsid w:val="00710305"/>
    <w:rsid w:val="00711990"/>
    <w:rsid w:val="00713CE4"/>
    <w:rsid w:val="007147EE"/>
    <w:rsid w:val="0071646E"/>
    <w:rsid w:val="00737149"/>
    <w:rsid w:val="007B5BE3"/>
    <w:rsid w:val="007C3EC0"/>
    <w:rsid w:val="007C7F53"/>
    <w:rsid w:val="007D6999"/>
    <w:rsid w:val="007E6D8D"/>
    <w:rsid w:val="0080371A"/>
    <w:rsid w:val="00803880"/>
    <w:rsid w:val="00806328"/>
    <w:rsid w:val="008067EF"/>
    <w:rsid w:val="0082086C"/>
    <w:rsid w:val="008311CA"/>
    <w:rsid w:val="00850A22"/>
    <w:rsid w:val="008636DE"/>
    <w:rsid w:val="008D4686"/>
    <w:rsid w:val="008E3BD3"/>
    <w:rsid w:val="008E48A4"/>
    <w:rsid w:val="008E4A7F"/>
    <w:rsid w:val="009103EE"/>
    <w:rsid w:val="0092464A"/>
    <w:rsid w:val="00961208"/>
    <w:rsid w:val="0096133E"/>
    <w:rsid w:val="00963EE3"/>
    <w:rsid w:val="00982A32"/>
    <w:rsid w:val="009963F1"/>
    <w:rsid w:val="009A7DDC"/>
    <w:rsid w:val="009B7FA4"/>
    <w:rsid w:val="009C292D"/>
    <w:rsid w:val="009C3D64"/>
    <w:rsid w:val="009C5F74"/>
    <w:rsid w:val="009D3889"/>
    <w:rsid w:val="009D3CFF"/>
    <w:rsid w:val="009E3A62"/>
    <w:rsid w:val="009F7D6A"/>
    <w:rsid w:val="00A053D5"/>
    <w:rsid w:val="00A1349C"/>
    <w:rsid w:val="00A24AA2"/>
    <w:rsid w:val="00A32761"/>
    <w:rsid w:val="00A33921"/>
    <w:rsid w:val="00A3683B"/>
    <w:rsid w:val="00A60FC9"/>
    <w:rsid w:val="00A67D56"/>
    <w:rsid w:val="00AC6B9C"/>
    <w:rsid w:val="00AF2A1A"/>
    <w:rsid w:val="00B12254"/>
    <w:rsid w:val="00B13263"/>
    <w:rsid w:val="00B1561A"/>
    <w:rsid w:val="00B30FDF"/>
    <w:rsid w:val="00B46703"/>
    <w:rsid w:val="00B606A8"/>
    <w:rsid w:val="00B81FE6"/>
    <w:rsid w:val="00B908F4"/>
    <w:rsid w:val="00B94B03"/>
    <w:rsid w:val="00B9534C"/>
    <w:rsid w:val="00BA3716"/>
    <w:rsid w:val="00BD3A35"/>
    <w:rsid w:val="00BD4CB7"/>
    <w:rsid w:val="00BE414A"/>
    <w:rsid w:val="00BF4A72"/>
    <w:rsid w:val="00C17965"/>
    <w:rsid w:val="00C4348D"/>
    <w:rsid w:val="00C54398"/>
    <w:rsid w:val="00C6420F"/>
    <w:rsid w:val="00C72E83"/>
    <w:rsid w:val="00C90D1D"/>
    <w:rsid w:val="00CA1C68"/>
    <w:rsid w:val="00CA6D19"/>
    <w:rsid w:val="00CD0D2B"/>
    <w:rsid w:val="00CD2BB5"/>
    <w:rsid w:val="00CE00DD"/>
    <w:rsid w:val="00D004DF"/>
    <w:rsid w:val="00D6775C"/>
    <w:rsid w:val="00D93072"/>
    <w:rsid w:val="00DC3DAA"/>
    <w:rsid w:val="00DF7B2C"/>
    <w:rsid w:val="00E06D76"/>
    <w:rsid w:val="00E2727B"/>
    <w:rsid w:val="00E313CB"/>
    <w:rsid w:val="00E355B7"/>
    <w:rsid w:val="00E37DF6"/>
    <w:rsid w:val="00E41EBA"/>
    <w:rsid w:val="00E4727D"/>
    <w:rsid w:val="00E7056D"/>
    <w:rsid w:val="00E771C0"/>
    <w:rsid w:val="00EA0E66"/>
    <w:rsid w:val="00EC78FF"/>
    <w:rsid w:val="00EE3F37"/>
    <w:rsid w:val="00EF2EA6"/>
    <w:rsid w:val="00F006D9"/>
    <w:rsid w:val="00F0554F"/>
    <w:rsid w:val="00F51F60"/>
    <w:rsid w:val="00F56E01"/>
    <w:rsid w:val="00F63E39"/>
    <w:rsid w:val="00F710B5"/>
    <w:rsid w:val="00F74CDA"/>
    <w:rsid w:val="00F82990"/>
    <w:rsid w:val="00F86638"/>
    <w:rsid w:val="00FA4131"/>
    <w:rsid w:val="00FA5226"/>
    <w:rsid w:val="00FC6C75"/>
    <w:rsid w:val="00FD54A5"/>
    <w:rsid w:val="00FD62FF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D4FED"/>
  <w15:chartTrackingRefBased/>
  <w15:docId w15:val="{D35B0B89-98A2-4D01-9EB3-CB005B59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677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ind w:left="284" w:hanging="284"/>
      <w:jc w:val="both"/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semiHidden/>
    <w:pPr>
      <w:jc w:val="both"/>
    </w:pPr>
    <w:rPr>
      <w:rFonts w:ascii="Arial" w:hAnsi="Arial"/>
      <w:sz w:val="22"/>
    </w:rPr>
  </w:style>
  <w:style w:type="paragraph" w:customStyle="1" w:styleId="delibera">
    <w:name w:val="delibera"/>
    <w:basedOn w:val="Normale"/>
    <w:pPr>
      <w:numPr>
        <w:numId w:val="9"/>
      </w:numPr>
    </w:pPr>
    <w:rPr>
      <w:sz w:val="24"/>
      <w:lang w:val="en-US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</w:style>
  <w:style w:type="paragraph" w:styleId="Rientrocorpodeltesto2">
    <w:name w:val="Body Text Indent 2"/>
    <w:basedOn w:val="Normale"/>
    <w:semiHidden/>
    <w:pPr>
      <w:tabs>
        <w:tab w:val="num" w:pos="1134"/>
      </w:tabs>
      <w:ind w:left="1134"/>
      <w:jc w:val="both"/>
    </w:pPr>
    <w:rPr>
      <w:rFonts w:ascii="Century Gothic" w:hAnsi="Century Gothic"/>
      <w:color w:val="FF0000"/>
      <w:sz w:val="22"/>
    </w:rPr>
  </w:style>
  <w:style w:type="paragraph" w:styleId="Rientrocorpodeltesto3">
    <w:name w:val="Body Text Indent 3"/>
    <w:basedOn w:val="Normale"/>
    <w:semiHidden/>
    <w:pPr>
      <w:ind w:left="1068"/>
      <w:jc w:val="both"/>
    </w:pPr>
    <w:rPr>
      <w:rFonts w:ascii="Century Gothic" w:hAnsi="Century Gothic"/>
      <w:sz w:val="22"/>
    </w:rPr>
  </w:style>
  <w:style w:type="paragraph" w:styleId="Corpodeltesto2">
    <w:name w:val="Body Text 2"/>
    <w:basedOn w:val="Normale"/>
    <w:semiHidden/>
    <w:pPr>
      <w:tabs>
        <w:tab w:val="num" w:pos="1134"/>
      </w:tabs>
      <w:jc w:val="both"/>
    </w:pPr>
    <w:rPr>
      <w:rFonts w:ascii="Century Gothic" w:hAnsi="Century Gothic"/>
      <w:b/>
      <w:bCs/>
      <w:sz w:val="22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4A72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BF4A72"/>
  </w:style>
  <w:style w:type="character" w:customStyle="1" w:styleId="SoggettocommentoCarattere">
    <w:name w:val="Soggetto commento Carattere"/>
    <w:basedOn w:val="TestocommentoCarattere"/>
    <w:link w:val="Soggettocommento"/>
    <w:rsid w:val="00BF4A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4A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F4A72"/>
    <w:rPr>
      <w:rFonts w:ascii="Tahoma" w:hAnsi="Tahoma" w:cs="Tahoma"/>
      <w:sz w:val="16"/>
      <w:szCs w:val="16"/>
    </w:rPr>
  </w:style>
  <w:style w:type="character" w:customStyle="1" w:styleId="Titolo9Carattere">
    <w:name w:val="Titolo 9 Carattere"/>
    <w:link w:val="Titolo9"/>
    <w:uiPriority w:val="9"/>
    <w:semiHidden/>
    <w:rsid w:val="00D6775C"/>
    <w:rPr>
      <w:rFonts w:ascii="Cambria" w:hAnsi="Cambria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6775C"/>
    <w:pPr>
      <w:ind w:left="708"/>
    </w:pPr>
    <w:rPr>
      <w:sz w:val="24"/>
      <w:szCs w:val="24"/>
      <w:lang w:val="en-US" w:eastAsia="en-US"/>
    </w:rPr>
  </w:style>
  <w:style w:type="paragraph" w:customStyle="1" w:styleId="Corpodeltesto31">
    <w:name w:val="Corpo del testo 31"/>
    <w:basedOn w:val="Normale"/>
    <w:rsid w:val="00D6775C"/>
    <w:pPr>
      <w:widowControl w:val="0"/>
      <w:suppressAutoHyphens/>
    </w:pPr>
    <w:rPr>
      <w:rFonts w:ascii="Arial" w:hAnsi="Arial"/>
      <w:sz w:val="22"/>
    </w:rPr>
  </w:style>
  <w:style w:type="paragraph" w:customStyle="1" w:styleId="Contenutotabella">
    <w:name w:val="Contenuto tabella"/>
    <w:basedOn w:val="Normale"/>
    <w:rsid w:val="00D6775C"/>
    <w:pPr>
      <w:widowControl w:val="0"/>
      <w:suppressLineNumbers/>
      <w:suppressAutoHyphens/>
    </w:pPr>
    <w:rPr>
      <w:sz w:val="24"/>
    </w:rPr>
  </w:style>
  <w:style w:type="character" w:styleId="Collegamentoipertestuale">
    <w:name w:val="Hyperlink"/>
    <w:uiPriority w:val="99"/>
    <w:unhideWhenUsed/>
    <w:rsid w:val="00D6775C"/>
    <w:rPr>
      <w:color w:val="0563C1"/>
      <w:u w:val="single"/>
    </w:rPr>
  </w:style>
  <w:style w:type="paragraph" w:customStyle="1" w:styleId="Default">
    <w:name w:val="Default"/>
    <w:rsid w:val="009C5F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basedOn w:val="Normale"/>
    <w:next w:val="Corpodeltesto"/>
    <w:rsid w:val="00211AEC"/>
    <w:pPr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pd@comune.agratebrianza.mb.i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omune.agratebrianza@pec.regione.lombardi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rta%20Intestata%20simon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82ff1f-f8f8-4102-a2a4-f851e949433e">
      <Terms xmlns="http://schemas.microsoft.com/office/infopath/2007/PartnerControls"/>
    </lcf76f155ced4ddcb4097134ff3c332f>
    <TaxCatchAll xmlns="559a3fde-80d5-43e6-bc4a-8a44a0c8ec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3EB88B82A5104CAAD1A9C3164FD18B" ma:contentTypeVersion="15" ma:contentTypeDescription="Creare un nuovo documento." ma:contentTypeScope="" ma:versionID="93cb695d9407c760e29bbfd27fb50d4f">
  <xsd:schema xmlns:xsd="http://www.w3.org/2001/XMLSchema" xmlns:xs="http://www.w3.org/2001/XMLSchema" xmlns:p="http://schemas.microsoft.com/office/2006/metadata/properties" xmlns:ns2="3882ff1f-f8f8-4102-a2a4-f851e949433e" xmlns:ns3="559a3fde-80d5-43e6-bc4a-8a44a0c8ec8e" targetNamespace="http://schemas.microsoft.com/office/2006/metadata/properties" ma:root="true" ma:fieldsID="e08d77c9c73038a5e083635772cc1d0e" ns2:_="" ns3:_="">
    <xsd:import namespace="3882ff1f-f8f8-4102-a2a4-f851e949433e"/>
    <xsd:import namespace="559a3fde-80d5-43e6-bc4a-8a44a0c8e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2ff1f-f8f8-4102-a2a4-f851e9494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36a8272a-844b-4568-8fb9-69205b05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a3fde-80d5-43e6-bc4a-8a44a0c8e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9740dcc-0038-4dbb-8553-2c5de7681ef6}" ma:internalName="TaxCatchAll" ma:showField="CatchAllData" ma:web="559a3fde-80d5-43e6-bc4a-8a44a0c8e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DBE44F-4214-4366-A171-4C612C1059D1}">
  <ds:schemaRefs>
    <ds:schemaRef ds:uri="http://schemas.microsoft.com/office/2006/metadata/properties"/>
    <ds:schemaRef ds:uri="http://schemas.microsoft.com/office/infopath/2007/PartnerControls"/>
    <ds:schemaRef ds:uri="3882ff1f-f8f8-4102-a2a4-f851e949433e"/>
    <ds:schemaRef ds:uri="559a3fde-80d5-43e6-bc4a-8a44a0c8ec8e"/>
  </ds:schemaRefs>
</ds:datastoreItem>
</file>

<file path=customXml/itemProps2.xml><?xml version="1.0" encoding="utf-8"?>
<ds:datastoreItem xmlns:ds="http://schemas.openxmlformats.org/officeDocument/2006/customXml" ds:itemID="{5AB715E4-4501-479C-BB03-205774011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39D82-0B9C-4D56-A03F-EDDBC66A97A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E702459-92F4-40D3-A45A-25B78039C38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68E92FC-3A23-4025-9A80-1BF807D68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2ff1f-f8f8-4102-a2a4-f851e949433e"/>
    <ds:schemaRef ds:uri="559a3fde-80d5-43e6-bc4a-8a44a0c8e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simona.dot</Template>
  <TotalTime>0</TotalTime>
  <Pages>4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stemma Comune</vt:lpstr>
    </vt:vector>
  </TitlesOfParts>
  <Company>Microsoft</Company>
  <LinksUpToDate>false</LinksUpToDate>
  <CharactersWithSpaces>10198</CharactersWithSpaces>
  <SharedDoc>false</SharedDoc>
  <HLinks>
    <vt:vector size="12" baseType="variant">
      <vt:variant>
        <vt:i4>1376293</vt:i4>
      </vt:variant>
      <vt:variant>
        <vt:i4>3</vt:i4>
      </vt:variant>
      <vt:variant>
        <vt:i4>0</vt:i4>
      </vt:variant>
      <vt:variant>
        <vt:i4>5</vt:i4>
      </vt:variant>
      <vt:variant>
        <vt:lpwstr>mailto:rpd@comune.agratebrianza.mb.it</vt:lpwstr>
      </vt:variant>
      <vt:variant>
        <vt:lpwstr/>
      </vt:variant>
      <vt:variant>
        <vt:i4>2949206</vt:i4>
      </vt:variant>
      <vt:variant>
        <vt:i4>0</vt:i4>
      </vt:variant>
      <vt:variant>
        <vt:i4>0</vt:i4>
      </vt:variant>
      <vt:variant>
        <vt:i4>5</vt:i4>
      </vt:variant>
      <vt:variant>
        <vt:lpwstr>mailto:comune.agratebrianza@pec.regione.lombardia.it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stemma Comune</dc:title>
  <dc:subject>con indirizzo</dc:subject>
  <dc:creator>COMUNE AGRATE BRIANZA</dc:creator>
  <cp:keywords/>
  <cp:lastModifiedBy>Cantu Emanuela</cp:lastModifiedBy>
  <cp:revision>3</cp:revision>
  <cp:lastPrinted>2015-08-11T08:00:00Z</cp:lastPrinted>
  <dcterms:created xsi:type="dcterms:W3CDTF">2024-03-27T09:10:00Z</dcterms:created>
  <dcterms:modified xsi:type="dcterms:W3CDTF">2025-03-24T08:48:00Z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Emanuela Cantu</vt:lpwstr>
  </property>
  <property fmtid="{D5CDD505-2E9C-101B-9397-08002B2CF9AE}" pid="3" name="Order">
    <vt:lpwstr>23434400.0000000</vt:lpwstr>
  </property>
  <property fmtid="{D5CDD505-2E9C-101B-9397-08002B2CF9AE}" pid="4" name="display_urn:schemas-microsoft-com:office:office#Author">
    <vt:lpwstr>Emanuela Cantu</vt:lpwstr>
  </property>
  <property fmtid="{D5CDD505-2E9C-101B-9397-08002B2CF9AE}" pid="5" name="MediaServiceImageTags">
    <vt:lpwstr/>
  </property>
  <property fmtid="{D5CDD505-2E9C-101B-9397-08002B2CF9AE}" pid="6" name="ContentTypeId">
    <vt:lpwstr>0x010100073EB88B82A5104CAAD1A9C3164FD18B</vt:lpwstr>
  </property>
</Properties>
</file>