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19F3" w14:textId="77777777" w:rsidR="00D6775C" w:rsidRPr="00F66F4F" w:rsidRDefault="00D6775C" w:rsidP="00D6775C">
      <w:pPr>
        <w:spacing w:line="200" w:lineRule="atLeast"/>
        <w:jc w:val="both"/>
      </w:pPr>
    </w:p>
    <w:p w14:paraId="5D6063E8" w14:textId="77777777" w:rsidR="00D6775C" w:rsidRPr="00F66F4F" w:rsidRDefault="00D6775C" w:rsidP="00D6775C">
      <w:pPr>
        <w:spacing w:line="200" w:lineRule="atLeast"/>
        <w:jc w:val="both"/>
      </w:pPr>
    </w:p>
    <w:p w14:paraId="55E59305" w14:textId="212F08F0" w:rsidR="000B208F" w:rsidRDefault="000B208F" w:rsidP="000B208F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PROGETTO COOPERAZIONE  ANNO 202</w:t>
      </w:r>
      <w:r w:rsidR="007E1DB2">
        <w:rPr>
          <w:rFonts w:ascii="Century Gothic" w:hAnsi="Century Gothic"/>
          <w:b/>
          <w:sz w:val="22"/>
        </w:rPr>
        <w:t>5</w:t>
      </w:r>
    </w:p>
    <w:p w14:paraId="63461B8E" w14:textId="77777777" w:rsidR="00737149" w:rsidRDefault="00737149" w:rsidP="00F06991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Denominato: </w:t>
      </w:r>
    </w:p>
    <w:p w14:paraId="139BF047" w14:textId="77777777" w:rsidR="000F097D" w:rsidRDefault="000F097D" w:rsidP="000B208F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SCHEDA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88"/>
      </w:tblGrid>
      <w:tr w:rsidR="000B208F" w14:paraId="0F931B92" w14:textId="77777777" w:rsidTr="00160C28">
        <w:trPr>
          <w:trHeight w:val="622"/>
        </w:trPr>
        <w:tc>
          <w:tcPr>
            <w:tcW w:w="4488" w:type="dxa"/>
          </w:tcPr>
          <w:p w14:paraId="605D978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  <w:p w14:paraId="018AF7AE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SOGGETTO PROPONENTE</w:t>
            </w:r>
          </w:p>
          <w:p w14:paraId="4B4C7553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4488" w:type="dxa"/>
          </w:tcPr>
          <w:p w14:paraId="4F3DC3F3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66C01467" w14:textId="77777777" w:rsidTr="00160C28">
        <w:trPr>
          <w:trHeight w:val="622"/>
        </w:trPr>
        <w:tc>
          <w:tcPr>
            <w:tcW w:w="4488" w:type="dxa"/>
          </w:tcPr>
          <w:p w14:paraId="19955ECC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Paese e località di intervento</w:t>
            </w:r>
          </w:p>
        </w:tc>
        <w:tc>
          <w:tcPr>
            <w:tcW w:w="4488" w:type="dxa"/>
          </w:tcPr>
          <w:p w14:paraId="126278C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184B8F1B" w14:textId="77777777" w:rsidTr="00160C28">
        <w:trPr>
          <w:trHeight w:val="2144"/>
        </w:trPr>
        <w:tc>
          <w:tcPr>
            <w:tcW w:w="4488" w:type="dxa"/>
          </w:tcPr>
          <w:p w14:paraId="71DB9067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Descrizione sommaria del progetto</w:t>
            </w:r>
          </w:p>
        </w:tc>
        <w:tc>
          <w:tcPr>
            <w:tcW w:w="4488" w:type="dxa"/>
          </w:tcPr>
          <w:p w14:paraId="0F3FA938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26FD2D2E" w14:textId="77777777" w:rsidTr="00160C28">
        <w:trPr>
          <w:trHeight w:val="885"/>
        </w:trPr>
        <w:tc>
          <w:tcPr>
            <w:tcW w:w="4488" w:type="dxa"/>
          </w:tcPr>
          <w:p w14:paraId="25BDB668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Destinatari dell'intervento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4C64DA">
              <w:rPr>
                <w:rFonts w:ascii="Century Gothic" w:hAnsi="Century Gothic"/>
                <w:sz w:val="18"/>
                <w:szCs w:val="18"/>
              </w:rPr>
              <w:t>(diretti e indiretti)</w:t>
            </w:r>
          </w:p>
        </w:tc>
        <w:tc>
          <w:tcPr>
            <w:tcW w:w="4488" w:type="dxa"/>
          </w:tcPr>
          <w:p w14:paraId="7A0B8513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399709F2" w14:textId="77777777" w:rsidTr="00160C28">
        <w:trPr>
          <w:trHeight w:val="1160"/>
        </w:trPr>
        <w:tc>
          <w:tcPr>
            <w:tcW w:w="4488" w:type="dxa"/>
          </w:tcPr>
          <w:p w14:paraId="59BAFA2D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Area di intervento</w:t>
            </w:r>
          </w:p>
          <w:p w14:paraId="751C8096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C64DA">
              <w:rPr>
                <w:rFonts w:ascii="Century Gothic" w:hAnsi="Century Gothic"/>
                <w:sz w:val="18"/>
                <w:szCs w:val="18"/>
              </w:rPr>
              <w:t>(sociale, educativa, sanitaria, attività lavorative, formazione ecc…..)</w:t>
            </w:r>
          </w:p>
        </w:tc>
        <w:tc>
          <w:tcPr>
            <w:tcW w:w="4488" w:type="dxa"/>
          </w:tcPr>
          <w:p w14:paraId="617DFE70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1601F8C0" w14:textId="77777777" w:rsidTr="00160C28">
        <w:trPr>
          <w:trHeight w:val="1238"/>
        </w:trPr>
        <w:tc>
          <w:tcPr>
            <w:tcW w:w="4488" w:type="dxa"/>
          </w:tcPr>
          <w:p w14:paraId="72655B08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Personale o associazione di riferimento in luogo</w:t>
            </w:r>
          </w:p>
        </w:tc>
        <w:tc>
          <w:tcPr>
            <w:tcW w:w="4488" w:type="dxa"/>
          </w:tcPr>
          <w:p w14:paraId="3562451B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3C138285" w14:textId="77777777" w:rsidTr="00160C28">
        <w:trPr>
          <w:trHeight w:val="729"/>
        </w:trPr>
        <w:tc>
          <w:tcPr>
            <w:tcW w:w="4488" w:type="dxa"/>
          </w:tcPr>
          <w:p w14:paraId="64B08C5A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 xml:space="preserve">Tempi di realizzazione </w:t>
            </w:r>
            <w:r>
              <w:rPr>
                <w:rFonts w:ascii="Century Gothic" w:hAnsi="Century Gothic"/>
                <w:b/>
                <w:sz w:val="22"/>
              </w:rPr>
              <w:t xml:space="preserve">del progetto </w:t>
            </w:r>
            <w:r w:rsidRPr="004C64DA">
              <w:rPr>
                <w:rFonts w:ascii="Century Gothic" w:hAnsi="Century Gothic"/>
                <w:sz w:val="18"/>
                <w:szCs w:val="18"/>
              </w:rPr>
              <w:t>(non superiore ai due anni)</w:t>
            </w:r>
          </w:p>
        </w:tc>
        <w:tc>
          <w:tcPr>
            <w:tcW w:w="4488" w:type="dxa"/>
          </w:tcPr>
          <w:p w14:paraId="64055825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61ED8CDE" w14:textId="77777777" w:rsidTr="00160C28">
        <w:trPr>
          <w:trHeight w:val="888"/>
        </w:trPr>
        <w:tc>
          <w:tcPr>
            <w:tcW w:w="4488" w:type="dxa"/>
          </w:tcPr>
          <w:p w14:paraId="5383048D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 xml:space="preserve">Importo </w:t>
            </w:r>
            <w:r>
              <w:rPr>
                <w:rFonts w:ascii="Century Gothic" w:hAnsi="Century Gothic"/>
                <w:b/>
                <w:sz w:val="22"/>
              </w:rPr>
              <w:t xml:space="preserve">complessivo </w:t>
            </w:r>
            <w:r w:rsidRPr="004C64DA">
              <w:rPr>
                <w:rFonts w:ascii="Century Gothic" w:hAnsi="Century Gothic"/>
                <w:b/>
                <w:sz w:val="22"/>
              </w:rPr>
              <w:t>del progetto</w:t>
            </w:r>
          </w:p>
          <w:p w14:paraId="64528610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C64DA">
              <w:rPr>
                <w:rFonts w:ascii="Century Gothic" w:hAnsi="Century Gothic"/>
                <w:sz w:val="18"/>
                <w:szCs w:val="18"/>
              </w:rPr>
              <w:t>(allegare preventivo dettagliato di spesa)</w:t>
            </w:r>
          </w:p>
        </w:tc>
        <w:tc>
          <w:tcPr>
            <w:tcW w:w="4488" w:type="dxa"/>
          </w:tcPr>
          <w:p w14:paraId="4CEE02C8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7F550FF7" w14:textId="77777777" w:rsidTr="00160C28">
        <w:trPr>
          <w:trHeight w:val="1601"/>
        </w:trPr>
        <w:tc>
          <w:tcPr>
            <w:tcW w:w="4488" w:type="dxa"/>
          </w:tcPr>
          <w:p w14:paraId="71421529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 xml:space="preserve">Eventuali contributi </w:t>
            </w:r>
            <w:r>
              <w:rPr>
                <w:rFonts w:ascii="Century Gothic" w:hAnsi="Century Gothic"/>
                <w:b/>
                <w:sz w:val="22"/>
              </w:rPr>
              <w:t xml:space="preserve">da Enti Pubblici, Istituzioni, Istituti di Credito, Fondazione o imprese </w:t>
            </w:r>
          </w:p>
          <w:p w14:paraId="0F32B10C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4488" w:type="dxa"/>
          </w:tcPr>
          <w:p w14:paraId="26BEC33F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4BDAD41F" w14:textId="77777777" w:rsidTr="00160C28">
        <w:trPr>
          <w:trHeight w:val="1434"/>
        </w:trPr>
        <w:tc>
          <w:tcPr>
            <w:tcW w:w="4488" w:type="dxa"/>
          </w:tcPr>
          <w:p w14:paraId="7D526CE4" w14:textId="77777777" w:rsidR="000B208F" w:rsidRPr="004C64DA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4C64DA">
              <w:rPr>
                <w:rFonts w:ascii="Century Gothic" w:hAnsi="Century Gothic"/>
                <w:b/>
                <w:sz w:val="22"/>
              </w:rPr>
              <w:t>Contributo comunale richiesto</w:t>
            </w:r>
          </w:p>
        </w:tc>
        <w:tc>
          <w:tcPr>
            <w:tcW w:w="4488" w:type="dxa"/>
          </w:tcPr>
          <w:p w14:paraId="5E2851E6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1BE3B661" w14:textId="77777777" w:rsidTr="00160C28">
        <w:trPr>
          <w:trHeight w:val="1063"/>
        </w:trPr>
        <w:tc>
          <w:tcPr>
            <w:tcW w:w="4488" w:type="dxa"/>
          </w:tcPr>
          <w:p w14:paraId="250894DC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Modalità copertura dell’eventuale  spesa restante</w:t>
            </w:r>
          </w:p>
        </w:tc>
        <w:tc>
          <w:tcPr>
            <w:tcW w:w="4488" w:type="dxa"/>
          </w:tcPr>
          <w:p w14:paraId="55438F7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7AE4DA63" w14:textId="77777777" w:rsidTr="00160C28">
        <w:trPr>
          <w:trHeight w:val="1800"/>
        </w:trPr>
        <w:tc>
          <w:tcPr>
            <w:tcW w:w="4488" w:type="dxa"/>
          </w:tcPr>
          <w:p w14:paraId="09D85B2B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lastRenderedPageBreak/>
              <w:t xml:space="preserve">Potenziale collegamento/interazione con rete territoriale </w:t>
            </w:r>
          </w:p>
          <w:p w14:paraId="4C2E2F60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(altri comuni ecc..)</w:t>
            </w:r>
          </w:p>
        </w:tc>
        <w:tc>
          <w:tcPr>
            <w:tcW w:w="4488" w:type="dxa"/>
          </w:tcPr>
          <w:p w14:paraId="22DC5CE7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433AF4EA" w14:textId="77777777" w:rsidTr="00160C28">
        <w:trPr>
          <w:trHeight w:val="1604"/>
        </w:trPr>
        <w:tc>
          <w:tcPr>
            <w:tcW w:w="4488" w:type="dxa"/>
          </w:tcPr>
          <w:p w14:paraId="389B0B51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Partnership con organizzazioni locali</w:t>
            </w:r>
            <w:r>
              <w:rPr>
                <w:rFonts w:ascii="Century Gothic" w:hAnsi="Century Gothic"/>
                <w:sz w:val="22"/>
              </w:rPr>
              <w:t xml:space="preserve"> nei paesi di destinazione del progetto.</w:t>
            </w:r>
          </w:p>
        </w:tc>
        <w:tc>
          <w:tcPr>
            <w:tcW w:w="4488" w:type="dxa"/>
          </w:tcPr>
          <w:p w14:paraId="2F0DE5F0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25BE8DEA" w14:textId="77777777" w:rsidTr="00160C28">
        <w:trPr>
          <w:trHeight w:val="2345"/>
        </w:trPr>
        <w:tc>
          <w:tcPr>
            <w:tcW w:w="4488" w:type="dxa"/>
          </w:tcPr>
          <w:p w14:paraId="47D28ED9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Elenco sintetico delle attività di sensibilizzazione ed animazione</w:t>
            </w:r>
            <w:r>
              <w:rPr>
                <w:rFonts w:ascii="Century Gothic" w:hAnsi="Century Gothic"/>
                <w:sz w:val="22"/>
              </w:rPr>
              <w:t xml:space="preserve"> attuate </w:t>
            </w:r>
            <w:r>
              <w:rPr>
                <w:rFonts w:ascii="Century Gothic" w:hAnsi="Century Gothic"/>
                <w:b/>
                <w:bCs/>
                <w:sz w:val="22"/>
              </w:rPr>
              <w:t>sul territorio agratese</w:t>
            </w:r>
            <w:r>
              <w:rPr>
                <w:rFonts w:ascii="Century Gothic" w:hAnsi="Century Gothic"/>
                <w:sz w:val="22"/>
              </w:rPr>
              <w:t xml:space="preserve"> sui temi di educazione alla pace e la solidarietà</w:t>
            </w:r>
          </w:p>
          <w:p w14:paraId="73BEEC80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0C0F">
              <w:rPr>
                <w:rFonts w:ascii="Century Gothic" w:hAnsi="Century Gothic"/>
                <w:sz w:val="18"/>
                <w:szCs w:val="18"/>
              </w:rPr>
              <w:t>(biennio precedente)</w:t>
            </w:r>
          </w:p>
        </w:tc>
        <w:tc>
          <w:tcPr>
            <w:tcW w:w="4488" w:type="dxa"/>
          </w:tcPr>
          <w:p w14:paraId="7E83EA40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57C30587" w14:textId="77777777" w:rsidTr="00160C28">
        <w:trPr>
          <w:trHeight w:val="1583"/>
        </w:trPr>
        <w:tc>
          <w:tcPr>
            <w:tcW w:w="4488" w:type="dxa"/>
          </w:tcPr>
          <w:p w14:paraId="1A571CCE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Partners agratesi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0B0C0F">
              <w:rPr>
                <w:rFonts w:ascii="Century Gothic" w:hAnsi="Century Gothic"/>
                <w:sz w:val="18"/>
                <w:szCs w:val="18"/>
              </w:rPr>
              <w:t>(oratorio, scuole, associazioni, parrocchie, gruppi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0B0C0F">
              <w:rPr>
                <w:rFonts w:ascii="Century Gothic" w:hAnsi="Century Gothic"/>
                <w:sz w:val="18"/>
                <w:szCs w:val="18"/>
              </w:rPr>
              <w:t xml:space="preserve"> ecc….. i)</w:t>
            </w:r>
          </w:p>
        </w:tc>
        <w:tc>
          <w:tcPr>
            <w:tcW w:w="4488" w:type="dxa"/>
          </w:tcPr>
          <w:p w14:paraId="1AF8D9AA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  <w:tr w:rsidR="000B208F" w14:paraId="659729CA" w14:textId="77777777" w:rsidTr="00160C28">
        <w:trPr>
          <w:trHeight w:val="2324"/>
        </w:trPr>
        <w:tc>
          <w:tcPr>
            <w:tcW w:w="4488" w:type="dxa"/>
          </w:tcPr>
          <w:p w14:paraId="6FB803C7" w14:textId="77777777" w:rsidR="000B208F" w:rsidRDefault="000B208F" w:rsidP="00160C28">
            <w:pPr>
              <w:jc w:val="both"/>
              <w:rPr>
                <w:rFonts w:ascii="Century Gothic" w:hAnsi="Century Gothic"/>
                <w:sz w:val="22"/>
              </w:rPr>
            </w:pPr>
            <w:r w:rsidRPr="000B0C0F">
              <w:rPr>
                <w:rFonts w:ascii="Century Gothic" w:hAnsi="Century Gothic"/>
                <w:b/>
                <w:sz w:val="22"/>
              </w:rPr>
              <w:t>Elenco sintetico delle iniziative  svolte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2"/>
              </w:rPr>
              <w:t>in collaborazione con l’Amministrazione Comunale</w:t>
            </w:r>
            <w:r>
              <w:rPr>
                <w:rFonts w:ascii="Century Gothic" w:hAnsi="Century Gothic"/>
                <w:sz w:val="22"/>
              </w:rPr>
              <w:t xml:space="preserve"> nell’ultimo biennio.</w:t>
            </w:r>
          </w:p>
          <w:p w14:paraId="0175CD2D" w14:textId="77777777" w:rsidR="000B208F" w:rsidRPr="000B0C0F" w:rsidRDefault="000B208F" w:rsidP="00160C2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0C0F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con </w:t>
            </w:r>
            <w:r w:rsidRPr="000B0C0F">
              <w:rPr>
                <w:rFonts w:ascii="Century Gothic" w:hAnsi="Century Gothic"/>
                <w:sz w:val="18"/>
                <w:szCs w:val="18"/>
              </w:rPr>
              <w:t xml:space="preserve">esclusione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della partecipazione ai bandi locali </w:t>
            </w:r>
            <w:r w:rsidRPr="000B0C0F">
              <w:rPr>
                <w:rFonts w:ascii="Century Gothic" w:hAnsi="Century Gothic"/>
                <w:sz w:val="18"/>
                <w:szCs w:val="18"/>
              </w:rPr>
              <w:t>di cooperazione internazionale)</w:t>
            </w:r>
          </w:p>
        </w:tc>
        <w:tc>
          <w:tcPr>
            <w:tcW w:w="4488" w:type="dxa"/>
          </w:tcPr>
          <w:p w14:paraId="1F4CEFC5" w14:textId="77777777" w:rsidR="000B208F" w:rsidRDefault="000B208F" w:rsidP="00160C28">
            <w:pPr>
              <w:jc w:val="both"/>
              <w:rPr>
                <w:rFonts w:ascii="Century Gothic" w:hAnsi="Century Gothic"/>
                <w:b/>
                <w:sz w:val="22"/>
              </w:rPr>
            </w:pPr>
          </w:p>
        </w:tc>
      </w:tr>
    </w:tbl>
    <w:p w14:paraId="732B0BD3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</w:p>
    <w:p w14:paraId="5571934A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</w:p>
    <w:p w14:paraId="012C5E9F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</w:t>
      </w:r>
    </w:p>
    <w:p w14:paraId="1E3699FC" w14:textId="77777777" w:rsidR="000B208F" w:rsidRPr="00287C07" w:rsidRDefault="000B208F" w:rsidP="000B208F">
      <w:pPr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F66F4F">
        <w:rPr>
          <w:rFonts w:ascii="Verdana" w:hAnsi="Verdana"/>
          <w:b/>
        </w:rPr>
        <w:t xml:space="preserve">                              </w:t>
      </w:r>
      <w:r w:rsidR="00287C07">
        <w:rPr>
          <w:rFonts w:ascii="Verdana" w:hAnsi="Verdana"/>
          <w:b/>
        </w:rPr>
        <w:t xml:space="preserve">         </w:t>
      </w:r>
      <w:r w:rsidR="00287C07" w:rsidRPr="00287C07">
        <w:rPr>
          <w:rFonts w:ascii="Verdana" w:hAnsi="Verdana"/>
        </w:rPr>
        <w:t>F</w:t>
      </w:r>
      <w:r w:rsidRPr="00287C07">
        <w:rPr>
          <w:rFonts w:ascii="Verdana" w:hAnsi="Verdana"/>
        </w:rPr>
        <w:t>irma</w:t>
      </w:r>
      <w:r w:rsidR="00287C07">
        <w:rPr>
          <w:rFonts w:ascii="Verdana" w:hAnsi="Verdana"/>
        </w:rPr>
        <w:t xml:space="preserve"> (*</w:t>
      </w:r>
      <w:r w:rsidRPr="00287C07">
        <w:rPr>
          <w:rFonts w:ascii="Verdana" w:hAnsi="Verdana"/>
        </w:rPr>
        <w:t>)</w:t>
      </w:r>
    </w:p>
    <w:p w14:paraId="2FBE1012" w14:textId="77777777" w:rsidR="000B208F" w:rsidRPr="00F66F4F" w:rsidRDefault="000B208F" w:rsidP="000B208F">
      <w:pPr>
        <w:spacing w:line="200" w:lineRule="atLeast"/>
        <w:jc w:val="both"/>
        <w:rPr>
          <w:rFonts w:ascii="Verdana" w:hAnsi="Verdana"/>
        </w:rPr>
      </w:pPr>
    </w:p>
    <w:p w14:paraId="297B585F" w14:textId="77777777" w:rsidR="00287C07" w:rsidRDefault="00287C07" w:rsidP="00287C07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(*) il documento può essere firmato anche  digitalmente</w:t>
      </w:r>
    </w:p>
    <w:p w14:paraId="7BF9FDD3" w14:textId="77777777" w:rsidR="000B208F" w:rsidRDefault="000B208F" w:rsidP="00287C07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</w:p>
    <w:sectPr w:rsidR="000B208F" w:rsidSect="00B12254">
      <w:pgSz w:w="11906" w:h="16838"/>
      <w:pgMar w:top="426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317F" w14:textId="77777777" w:rsidR="00B81221" w:rsidRDefault="00B81221">
      <w:r>
        <w:separator/>
      </w:r>
    </w:p>
  </w:endnote>
  <w:endnote w:type="continuationSeparator" w:id="0">
    <w:p w14:paraId="25AC9B77" w14:textId="77777777" w:rsidR="00B81221" w:rsidRDefault="00B8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A6E7" w14:textId="77777777" w:rsidR="00B81221" w:rsidRDefault="00B81221">
      <w:r>
        <w:separator/>
      </w:r>
    </w:p>
  </w:footnote>
  <w:footnote w:type="continuationSeparator" w:id="0">
    <w:p w14:paraId="0D644249" w14:textId="77777777" w:rsidR="00B81221" w:rsidRDefault="00B8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921C25"/>
    <w:multiLevelType w:val="multilevel"/>
    <w:tmpl w:val="C7FE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37DF9"/>
    <w:multiLevelType w:val="multilevel"/>
    <w:tmpl w:val="95F2FA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A1E544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627DC5"/>
    <w:multiLevelType w:val="multilevel"/>
    <w:tmpl w:val="83E0B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B1885"/>
    <w:multiLevelType w:val="hybridMultilevel"/>
    <w:tmpl w:val="E4728956"/>
    <w:lvl w:ilvl="0" w:tplc="4522B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1D1"/>
    <w:multiLevelType w:val="multilevel"/>
    <w:tmpl w:val="61AC7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DF1047A"/>
    <w:multiLevelType w:val="multilevel"/>
    <w:tmpl w:val="22DCC35A"/>
    <w:lvl w:ilvl="0">
      <w:start w:val="34"/>
      <w:numFmt w:val="decimal"/>
      <w:pStyle w:val="deliber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3.1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F14341E"/>
    <w:multiLevelType w:val="multilevel"/>
    <w:tmpl w:val="0C628F7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2"/>
      <w:numFmt w:val="decimal"/>
      <w:lvlText w:val="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A14DF0"/>
    <w:multiLevelType w:val="multilevel"/>
    <w:tmpl w:val="81AE7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04648"/>
    <w:multiLevelType w:val="singleLevel"/>
    <w:tmpl w:val="62688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301477"/>
    <w:multiLevelType w:val="multilevel"/>
    <w:tmpl w:val="978E9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F996F8E"/>
    <w:multiLevelType w:val="hybridMultilevel"/>
    <w:tmpl w:val="1C9AB610"/>
    <w:lvl w:ilvl="0" w:tplc="4A922F0A">
      <w:start w:val="2"/>
      <w:numFmt w:val="bullet"/>
      <w:lvlText w:val="-"/>
      <w:lvlJc w:val="left"/>
      <w:pPr>
        <w:ind w:left="1134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20A80950"/>
    <w:multiLevelType w:val="multilevel"/>
    <w:tmpl w:val="E3249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436231"/>
    <w:multiLevelType w:val="multilevel"/>
    <w:tmpl w:val="B52A94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CF9066E"/>
    <w:multiLevelType w:val="multilevel"/>
    <w:tmpl w:val="9244D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E0A65C9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BA5A4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72502"/>
    <w:multiLevelType w:val="multilevel"/>
    <w:tmpl w:val="70AC0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B1A4B"/>
    <w:multiLevelType w:val="multilevel"/>
    <w:tmpl w:val="A69C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993"/>
    <w:multiLevelType w:val="hybridMultilevel"/>
    <w:tmpl w:val="7CB00DE4"/>
    <w:lvl w:ilvl="0" w:tplc="4F106C42">
      <w:start w:val="1"/>
      <w:numFmt w:val="decimal"/>
      <w:lvlText w:val="%1."/>
      <w:lvlJc w:val="left"/>
      <w:pPr>
        <w:ind w:left="30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24" w:hanging="360"/>
      </w:pPr>
    </w:lvl>
    <w:lvl w:ilvl="2" w:tplc="0410001B" w:tentative="1">
      <w:start w:val="1"/>
      <w:numFmt w:val="lowerRoman"/>
      <w:lvlText w:val="%3."/>
      <w:lvlJc w:val="right"/>
      <w:pPr>
        <w:ind w:left="1744" w:hanging="180"/>
      </w:pPr>
    </w:lvl>
    <w:lvl w:ilvl="3" w:tplc="0410000F" w:tentative="1">
      <w:start w:val="1"/>
      <w:numFmt w:val="decimal"/>
      <w:lvlText w:val="%4."/>
      <w:lvlJc w:val="left"/>
      <w:pPr>
        <w:ind w:left="2464" w:hanging="360"/>
      </w:pPr>
    </w:lvl>
    <w:lvl w:ilvl="4" w:tplc="04100019" w:tentative="1">
      <w:start w:val="1"/>
      <w:numFmt w:val="lowerLetter"/>
      <w:lvlText w:val="%5."/>
      <w:lvlJc w:val="left"/>
      <w:pPr>
        <w:ind w:left="3184" w:hanging="360"/>
      </w:pPr>
    </w:lvl>
    <w:lvl w:ilvl="5" w:tplc="0410001B" w:tentative="1">
      <w:start w:val="1"/>
      <w:numFmt w:val="lowerRoman"/>
      <w:lvlText w:val="%6."/>
      <w:lvlJc w:val="right"/>
      <w:pPr>
        <w:ind w:left="3904" w:hanging="180"/>
      </w:pPr>
    </w:lvl>
    <w:lvl w:ilvl="6" w:tplc="0410000F" w:tentative="1">
      <w:start w:val="1"/>
      <w:numFmt w:val="decimal"/>
      <w:lvlText w:val="%7."/>
      <w:lvlJc w:val="left"/>
      <w:pPr>
        <w:ind w:left="4624" w:hanging="360"/>
      </w:pPr>
    </w:lvl>
    <w:lvl w:ilvl="7" w:tplc="04100019" w:tentative="1">
      <w:start w:val="1"/>
      <w:numFmt w:val="lowerLetter"/>
      <w:lvlText w:val="%8."/>
      <w:lvlJc w:val="left"/>
      <w:pPr>
        <w:ind w:left="5344" w:hanging="360"/>
      </w:pPr>
    </w:lvl>
    <w:lvl w:ilvl="8" w:tplc="0410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3AA2178D"/>
    <w:multiLevelType w:val="multilevel"/>
    <w:tmpl w:val="162C1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AEF1FE7"/>
    <w:multiLevelType w:val="singleLevel"/>
    <w:tmpl w:val="1E90C1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3DD31022"/>
    <w:multiLevelType w:val="hybridMultilevel"/>
    <w:tmpl w:val="1CA40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4D80"/>
    <w:multiLevelType w:val="singleLevel"/>
    <w:tmpl w:val="E8349A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45244BB3"/>
    <w:multiLevelType w:val="multilevel"/>
    <w:tmpl w:val="DBB095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63F31FC"/>
    <w:multiLevelType w:val="multilevel"/>
    <w:tmpl w:val="C0F4F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06272FB"/>
    <w:multiLevelType w:val="singleLevel"/>
    <w:tmpl w:val="D61682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1210EA"/>
    <w:multiLevelType w:val="singleLevel"/>
    <w:tmpl w:val="14F67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6D8528E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7325912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997314A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CF21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4140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C057968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360"/>
    <w:multiLevelType w:val="multilevel"/>
    <w:tmpl w:val="762E3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D7C1C79"/>
    <w:multiLevelType w:val="singleLevel"/>
    <w:tmpl w:val="271CDFD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2354E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52A57FB"/>
    <w:multiLevelType w:val="multilevel"/>
    <w:tmpl w:val="50124C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67F74207"/>
    <w:multiLevelType w:val="hybridMultilevel"/>
    <w:tmpl w:val="8200A732"/>
    <w:lvl w:ilvl="0" w:tplc="90FC92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B5695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6D5347E7"/>
    <w:multiLevelType w:val="multilevel"/>
    <w:tmpl w:val="52A886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EF610D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54B1946"/>
    <w:multiLevelType w:val="multilevel"/>
    <w:tmpl w:val="70AC0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C79AF"/>
    <w:multiLevelType w:val="hybridMultilevel"/>
    <w:tmpl w:val="9B80F20C"/>
    <w:lvl w:ilvl="0" w:tplc="C34E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36D"/>
    <w:multiLevelType w:val="hybridMultilevel"/>
    <w:tmpl w:val="211A2936"/>
    <w:lvl w:ilvl="0" w:tplc="353EE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12731">
    <w:abstractNumId w:val="27"/>
  </w:num>
  <w:num w:numId="2" w16cid:durableId="126314949">
    <w:abstractNumId w:val="25"/>
  </w:num>
  <w:num w:numId="3" w16cid:durableId="59641194">
    <w:abstractNumId w:val="34"/>
  </w:num>
  <w:num w:numId="4" w16cid:durableId="1295865113">
    <w:abstractNumId w:val="18"/>
  </w:num>
  <w:num w:numId="5" w16cid:durableId="1754204404">
    <w:abstractNumId w:val="46"/>
  </w:num>
  <w:num w:numId="6" w16cid:durableId="488668996">
    <w:abstractNumId w:val="31"/>
  </w:num>
  <w:num w:numId="7" w16cid:durableId="439641297">
    <w:abstractNumId w:val="17"/>
  </w:num>
  <w:num w:numId="8" w16cid:durableId="1758020336">
    <w:abstractNumId w:val="32"/>
  </w:num>
  <w:num w:numId="9" w16cid:durableId="1139148191">
    <w:abstractNumId w:val="8"/>
  </w:num>
  <w:num w:numId="10" w16cid:durableId="1566145387">
    <w:abstractNumId w:val="30"/>
  </w:num>
  <w:num w:numId="11" w16cid:durableId="87579170">
    <w:abstractNumId w:val="9"/>
  </w:num>
  <w:num w:numId="12" w16cid:durableId="123043074">
    <w:abstractNumId w:val="40"/>
  </w:num>
  <w:num w:numId="13" w16cid:durableId="217592031">
    <w:abstractNumId w:val="5"/>
  </w:num>
  <w:num w:numId="14" w16cid:durableId="424309719">
    <w:abstractNumId w:val="22"/>
  </w:num>
  <w:num w:numId="15" w16cid:durableId="1205679316">
    <w:abstractNumId w:val="3"/>
  </w:num>
  <w:num w:numId="16" w16cid:durableId="1743597635">
    <w:abstractNumId w:val="10"/>
  </w:num>
  <w:num w:numId="17" w16cid:durableId="607349991">
    <w:abstractNumId w:val="19"/>
  </w:num>
  <w:num w:numId="18" w16cid:durableId="522942809">
    <w:abstractNumId w:val="2"/>
  </w:num>
  <w:num w:numId="19" w16cid:durableId="494303467">
    <w:abstractNumId w:val="45"/>
  </w:num>
  <w:num w:numId="20" w16cid:durableId="599947687">
    <w:abstractNumId w:val="29"/>
  </w:num>
  <w:num w:numId="21" w16cid:durableId="1107504594">
    <w:abstractNumId w:val="43"/>
  </w:num>
  <w:num w:numId="22" w16cid:durableId="208878378">
    <w:abstractNumId w:val="39"/>
  </w:num>
  <w:num w:numId="23" w16cid:durableId="43985597">
    <w:abstractNumId w:val="4"/>
  </w:num>
  <w:num w:numId="24" w16cid:durableId="1029255364">
    <w:abstractNumId w:val="41"/>
  </w:num>
  <w:num w:numId="25" w16cid:durableId="517432828">
    <w:abstractNumId w:val="28"/>
  </w:num>
  <w:num w:numId="26" w16cid:durableId="1064177569">
    <w:abstractNumId w:val="35"/>
  </w:num>
  <w:num w:numId="27" w16cid:durableId="1152452732">
    <w:abstractNumId w:val="15"/>
  </w:num>
  <w:num w:numId="28" w16cid:durableId="850148352">
    <w:abstractNumId w:val="16"/>
  </w:num>
  <w:num w:numId="29" w16cid:durableId="55207774">
    <w:abstractNumId w:val="36"/>
  </w:num>
  <w:num w:numId="30" w16cid:durableId="1131676631">
    <w:abstractNumId w:val="14"/>
  </w:num>
  <w:num w:numId="31" w16cid:durableId="136802604">
    <w:abstractNumId w:val="11"/>
  </w:num>
  <w:num w:numId="32" w16cid:durableId="1931573570">
    <w:abstractNumId w:val="44"/>
  </w:num>
  <w:num w:numId="33" w16cid:durableId="632249465">
    <w:abstractNumId w:val="12"/>
  </w:num>
  <w:num w:numId="34" w16cid:durableId="1159469013">
    <w:abstractNumId w:val="38"/>
  </w:num>
  <w:num w:numId="35" w16cid:durableId="1850559762">
    <w:abstractNumId w:val="7"/>
  </w:num>
  <w:num w:numId="36" w16cid:durableId="1880315293">
    <w:abstractNumId w:val="24"/>
  </w:num>
  <w:num w:numId="37" w16cid:durableId="571933889">
    <w:abstractNumId w:val="21"/>
  </w:num>
  <w:num w:numId="38" w16cid:durableId="2109813268">
    <w:abstractNumId w:val="0"/>
  </w:num>
  <w:num w:numId="39" w16cid:durableId="1829788528">
    <w:abstractNumId w:val="1"/>
  </w:num>
  <w:num w:numId="40" w16cid:durableId="617570909">
    <w:abstractNumId w:val="13"/>
  </w:num>
  <w:num w:numId="41" w16cid:durableId="1731415099">
    <w:abstractNumId w:val="47"/>
  </w:num>
  <w:num w:numId="42" w16cid:durableId="831411320">
    <w:abstractNumId w:val="48"/>
  </w:num>
  <w:num w:numId="43" w16cid:durableId="1392844859">
    <w:abstractNumId w:val="6"/>
  </w:num>
  <w:num w:numId="44" w16cid:durableId="910116211">
    <w:abstractNumId w:val="33"/>
  </w:num>
  <w:num w:numId="45" w16cid:durableId="165902458">
    <w:abstractNumId w:val="26"/>
  </w:num>
  <w:num w:numId="46" w16cid:durableId="895118740">
    <w:abstractNumId w:val="23"/>
  </w:num>
  <w:num w:numId="47" w16cid:durableId="283466101">
    <w:abstractNumId w:val="20"/>
  </w:num>
  <w:num w:numId="48" w16cid:durableId="665599335">
    <w:abstractNumId w:val="37"/>
  </w:num>
  <w:num w:numId="49" w16cid:durableId="12391672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14A"/>
    <w:rsid w:val="00000B24"/>
    <w:rsid w:val="0000213A"/>
    <w:rsid w:val="00024D04"/>
    <w:rsid w:val="00045DD9"/>
    <w:rsid w:val="00050429"/>
    <w:rsid w:val="000900F6"/>
    <w:rsid w:val="000A2A50"/>
    <w:rsid w:val="000B208F"/>
    <w:rsid w:val="000B58E5"/>
    <w:rsid w:val="000B5FF7"/>
    <w:rsid w:val="000C7F87"/>
    <w:rsid w:val="000E1C43"/>
    <w:rsid w:val="000E3403"/>
    <w:rsid w:val="000E516B"/>
    <w:rsid w:val="000F097D"/>
    <w:rsid w:val="001263D0"/>
    <w:rsid w:val="00140AC6"/>
    <w:rsid w:val="00140E96"/>
    <w:rsid w:val="00151703"/>
    <w:rsid w:val="00153402"/>
    <w:rsid w:val="00160C28"/>
    <w:rsid w:val="00177727"/>
    <w:rsid w:val="001867B9"/>
    <w:rsid w:val="0019594E"/>
    <w:rsid w:val="001A1EAE"/>
    <w:rsid w:val="001A4B65"/>
    <w:rsid w:val="001B2869"/>
    <w:rsid w:val="00207801"/>
    <w:rsid w:val="00224ECF"/>
    <w:rsid w:val="00236721"/>
    <w:rsid w:val="002473B8"/>
    <w:rsid w:val="00247B02"/>
    <w:rsid w:val="00261828"/>
    <w:rsid w:val="0026499E"/>
    <w:rsid w:val="002666B0"/>
    <w:rsid w:val="00287C07"/>
    <w:rsid w:val="002B47E6"/>
    <w:rsid w:val="002D19E9"/>
    <w:rsid w:val="002F6891"/>
    <w:rsid w:val="00327D06"/>
    <w:rsid w:val="00331AC2"/>
    <w:rsid w:val="00332F3D"/>
    <w:rsid w:val="0037317B"/>
    <w:rsid w:val="0038679C"/>
    <w:rsid w:val="0038791A"/>
    <w:rsid w:val="003919C3"/>
    <w:rsid w:val="00397B11"/>
    <w:rsid w:val="003C3F05"/>
    <w:rsid w:val="003C4831"/>
    <w:rsid w:val="00403DDE"/>
    <w:rsid w:val="00413B5F"/>
    <w:rsid w:val="004150E8"/>
    <w:rsid w:val="00426579"/>
    <w:rsid w:val="00431D3C"/>
    <w:rsid w:val="00431DFE"/>
    <w:rsid w:val="004477AA"/>
    <w:rsid w:val="0046708F"/>
    <w:rsid w:val="00473427"/>
    <w:rsid w:val="00480038"/>
    <w:rsid w:val="0048160F"/>
    <w:rsid w:val="004965B9"/>
    <w:rsid w:val="004C2043"/>
    <w:rsid w:val="004C4ED1"/>
    <w:rsid w:val="004E0A1F"/>
    <w:rsid w:val="004E7209"/>
    <w:rsid w:val="00521F56"/>
    <w:rsid w:val="00522B12"/>
    <w:rsid w:val="00526040"/>
    <w:rsid w:val="0053188C"/>
    <w:rsid w:val="00532DFD"/>
    <w:rsid w:val="005677CE"/>
    <w:rsid w:val="00595E81"/>
    <w:rsid w:val="005B54AF"/>
    <w:rsid w:val="005F21E8"/>
    <w:rsid w:val="005F3A45"/>
    <w:rsid w:val="00605BC3"/>
    <w:rsid w:val="00656AAF"/>
    <w:rsid w:val="00663881"/>
    <w:rsid w:val="006824CB"/>
    <w:rsid w:val="006B6B0E"/>
    <w:rsid w:val="006C4AF6"/>
    <w:rsid w:val="006D491B"/>
    <w:rsid w:val="006E448E"/>
    <w:rsid w:val="00700841"/>
    <w:rsid w:val="007017D9"/>
    <w:rsid w:val="00706BA4"/>
    <w:rsid w:val="00710305"/>
    <w:rsid w:val="00711990"/>
    <w:rsid w:val="00713CE4"/>
    <w:rsid w:val="0071646E"/>
    <w:rsid w:val="00737149"/>
    <w:rsid w:val="0074190C"/>
    <w:rsid w:val="007B5BE3"/>
    <w:rsid w:val="007C3EC0"/>
    <w:rsid w:val="007C7F53"/>
    <w:rsid w:val="007D10FC"/>
    <w:rsid w:val="007D6999"/>
    <w:rsid w:val="007E1DB2"/>
    <w:rsid w:val="007E6D8D"/>
    <w:rsid w:val="007F3DB7"/>
    <w:rsid w:val="0080371A"/>
    <w:rsid w:val="00806328"/>
    <w:rsid w:val="008067EF"/>
    <w:rsid w:val="00815122"/>
    <w:rsid w:val="0082086C"/>
    <w:rsid w:val="008311CA"/>
    <w:rsid w:val="00850A22"/>
    <w:rsid w:val="008636DE"/>
    <w:rsid w:val="008D4686"/>
    <w:rsid w:val="008E3BD3"/>
    <w:rsid w:val="008E48A4"/>
    <w:rsid w:val="008E4A7F"/>
    <w:rsid w:val="009103EE"/>
    <w:rsid w:val="0092464A"/>
    <w:rsid w:val="00961208"/>
    <w:rsid w:val="00963EE3"/>
    <w:rsid w:val="00982A32"/>
    <w:rsid w:val="009963F1"/>
    <w:rsid w:val="009A7DDC"/>
    <w:rsid w:val="009B7FA4"/>
    <w:rsid w:val="009C292D"/>
    <w:rsid w:val="009C3D64"/>
    <w:rsid w:val="009C5F74"/>
    <w:rsid w:val="009D3889"/>
    <w:rsid w:val="009F7D6A"/>
    <w:rsid w:val="00A1349C"/>
    <w:rsid w:val="00A24AA2"/>
    <w:rsid w:val="00A32761"/>
    <w:rsid w:val="00A33921"/>
    <w:rsid w:val="00A3683B"/>
    <w:rsid w:val="00A60FC9"/>
    <w:rsid w:val="00A67D56"/>
    <w:rsid w:val="00AC6B9C"/>
    <w:rsid w:val="00AF2A1A"/>
    <w:rsid w:val="00B12254"/>
    <w:rsid w:val="00B13263"/>
    <w:rsid w:val="00B1561A"/>
    <w:rsid w:val="00B30FDF"/>
    <w:rsid w:val="00B46703"/>
    <w:rsid w:val="00B606A8"/>
    <w:rsid w:val="00B81221"/>
    <w:rsid w:val="00B81FE6"/>
    <w:rsid w:val="00B908F4"/>
    <w:rsid w:val="00B94B03"/>
    <w:rsid w:val="00B9534C"/>
    <w:rsid w:val="00BA3716"/>
    <w:rsid w:val="00BA601D"/>
    <w:rsid w:val="00BD3A35"/>
    <w:rsid w:val="00BD4CB7"/>
    <w:rsid w:val="00BE414A"/>
    <w:rsid w:val="00BF4A72"/>
    <w:rsid w:val="00C17965"/>
    <w:rsid w:val="00C4348D"/>
    <w:rsid w:val="00C54398"/>
    <w:rsid w:val="00C6420F"/>
    <w:rsid w:val="00C72E83"/>
    <w:rsid w:val="00C90D1D"/>
    <w:rsid w:val="00CA1C68"/>
    <w:rsid w:val="00CA6D19"/>
    <w:rsid w:val="00CD0D2B"/>
    <w:rsid w:val="00CE00DD"/>
    <w:rsid w:val="00D004DF"/>
    <w:rsid w:val="00D6775C"/>
    <w:rsid w:val="00D93072"/>
    <w:rsid w:val="00DC3DAA"/>
    <w:rsid w:val="00DF7B2C"/>
    <w:rsid w:val="00E06D76"/>
    <w:rsid w:val="00E2727B"/>
    <w:rsid w:val="00E313CB"/>
    <w:rsid w:val="00E355B7"/>
    <w:rsid w:val="00E37DF6"/>
    <w:rsid w:val="00E41EBA"/>
    <w:rsid w:val="00E4727D"/>
    <w:rsid w:val="00E7056D"/>
    <w:rsid w:val="00E771C0"/>
    <w:rsid w:val="00EA0E66"/>
    <w:rsid w:val="00EC78FF"/>
    <w:rsid w:val="00EE3F37"/>
    <w:rsid w:val="00EF2EA6"/>
    <w:rsid w:val="00F006D9"/>
    <w:rsid w:val="00F0554F"/>
    <w:rsid w:val="00F06991"/>
    <w:rsid w:val="00F56E01"/>
    <w:rsid w:val="00F63E39"/>
    <w:rsid w:val="00F710B5"/>
    <w:rsid w:val="00F74CDA"/>
    <w:rsid w:val="00F82990"/>
    <w:rsid w:val="00F86638"/>
    <w:rsid w:val="00FA4131"/>
    <w:rsid w:val="00FA5226"/>
    <w:rsid w:val="00FC6C75"/>
    <w:rsid w:val="00FD54A5"/>
    <w:rsid w:val="00FD62F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79A3D"/>
  <w15:chartTrackingRefBased/>
  <w15:docId w15:val="{87B1402B-5A36-48D3-8BCF-E2E4F15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77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4" w:hanging="284"/>
      <w:jc w:val="both"/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semiHidden/>
    <w:pPr>
      <w:jc w:val="both"/>
    </w:pPr>
    <w:rPr>
      <w:rFonts w:ascii="Arial" w:hAnsi="Arial"/>
      <w:sz w:val="22"/>
    </w:rPr>
  </w:style>
  <w:style w:type="paragraph" w:customStyle="1" w:styleId="delibera">
    <w:name w:val="delibera"/>
    <w:basedOn w:val="Normale"/>
    <w:pPr>
      <w:numPr>
        <w:numId w:val="9"/>
      </w:numPr>
    </w:pPr>
    <w:rPr>
      <w:sz w:val="24"/>
      <w:lang w:val="en-US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Rientrocorpodeltesto2">
    <w:name w:val="Body Text Indent 2"/>
    <w:basedOn w:val="Normale"/>
    <w:semiHidden/>
    <w:pPr>
      <w:tabs>
        <w:tab w:val="num" w:pos="1134"/>
      </w:tabs>
      <w:ind w:left="1134"/>
      <w:jc w:val="both"/>
    </w:pPr>
    <w:rPr>
      <w:rFonts w:ascii="Century Gothic" w:hAnsi="Century Gothic"/>
      <w:color w:val="FF0000"/>
      <w:sz w:val="22"/>
    </w:rPr>
  </w:style>
  <w:style w:type="paragraph" w:styleId="Rientrocorpodeltesto3">
    <w:name w:val="Body Text Indent 3"/>
    <w:basedOn w:val="Normale"/>
    <w:semiHidden/>
    <w:pPr>
      <w:ind w:left="1068"/>
      <w:jc w:val="both"/>
    </w:pPr>
    <w:rPr>
      <w:rFonts w:ascii="Century Gothic" w:hAnsi="Century Gothic"/>
      <w:sz w:val="22"/>
    </w:rPr>
  </w:style>
  <w:style w:type="paragraph" w:styleId="Corpodeltesto2">
    <w:name w:val="Body Text 2"/>
    <w:basedOn w:val="Normale"/>
    <w:semiHidden/>
    <w:pPr>
      <w:tabs>
        <w:tab w:val="num" w:pos="1134"/>
      </w:tabs>
      <w:jc w:val="both"/>
    </w:pPr>
    <w:rPr>
      <w:rFonts w:ascii="Century Gothic" w:hAnsi="Century Gothic"/>
      <w:b/>
      <w:bCs/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4A7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F4A72"/>
  </w:style>
  <w:style w:type="character" w:customStyle="1" w:styleId="SoggettocommentoCarattere">
    <w:name w:val="Soggetto commento Carattere"/>
    <w:basedOn w:val="TestocommentoCarattere"/>
    <w:link w:val="Soggettocommento"/>
    <w:rsid w:val="00BF4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4A72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D6775C"/>
    <w:rPr>
      <w:rFonts w:ascii="Cambria" w:hAnsi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775C"/>
    <w:pPr>
      <w:ind w:left="708"/>
    </w:pPr>
    <w:rPr>
      <w:sz w:val="24"/>
      <w:szCs w:val="24"/>
      <w:lang w:val="en-US" w:eastAsia="en-US"/>
    </w:rPr>
  </w:style>
  <w:style w:type="paragraph" w:customStyle="1" w:styleId="Corpodeltesto31">
    <w:name w:val="Corpo del testo 31"/>
    <w:basedOn w:val="Normale"/>
    <w:rsid w:val="00D6775C"/>
    <w:pPr>
      <w:widowControl w:val="0"/>
      <w:suppressAutoHyphens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rsid w:val="00D6775C"/>
    <w:pPr>
      <w:widowControl w:val="0"/>
      <w:suppressLineNumbers/>
      <w:suppressAutoHyphens/>
    </w:pPr>
    <w:rPr>
      <w:sz w:val="24"/>
    </w:rPr>
  </w:style>
  <w:style w:type="character" w:styleId="Collegamentoipertestuale">
    <w:name w:val="Hyperlink"/>
    <w:uiPriority w:val="99"/>
    <w:unhideWhenUsed/>
    <w:rsid w:val="00D6775C"/>
    <w:rPr>
      <w:color w:val="0563C1"/>
      <w:u w:val="single"/>
    </w:rPr>
  </w:style>
  <w:style w:type="paragraph" w:customStyle="1" w:styleId="Default">
    <w:name w:val="Default"/>
    <w:rsid w:val="009C5F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simo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5" ma:contentTypeDescription="Creare un nuovo documento." ma:contentTypeScope="" ma:versionID="93cb695d9407c760e29bbfd27fb50d4f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e08d77c9c73038a5e083635772cc1d0e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1AC66-30FB-4D82-A877-E4EDB33C5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664E0-0C72-43C9-AF7D-5EF38660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43DB2-888F-46F9-83DF-7138F9CADFAB}">
  <ds:schemaRefs>
    <ds:schemaRef ds:uri="http://schemas.microsoft.com/office/2006/metadata/properties"/>
    <ds:schemaRef ds:uri="http://schemas.microsoft.com/office/infopath/2007/PartnerControls"/>
    <ds:schemaRef ds:uri="3882ff1f-f8f8-4102-a2a4-f851e949433e"/>
    <ds:schemaRef ds:uri="559a3fde-80d5-43e6-bc4a-8a44a0c8ec8e"/>
  </ds:schemaRefs>
</ds:datastoreItem>
</file>

<file path=customXml/itemProps4.xml><?xml version="1.0" encoding="utf-8"?>
<ds:datastoreItem xmlns:ds="http://schemas.openxmlformats.org/officeDocument/2006/customXml" ds:itemID="{F0E556D7-509E-4FA1-8816-4098DF4454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71807C5-D2BD-4171-B905-048A57AC2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simona.dot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stemma Comune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stemma Comune</dc:title>
  <dc:subject>con indirizzo</dc:subject>
  <dc:creator>COMUNE AGRATE BRIANZA</dc:creator>
  <cp:keywords/>
  <cp:lastModifiedBy>Cantu Emanuela</cp:lastModifiedBy>
  <cp:revision>3</cp:revision>
  <cp:lastPrinted>2015-08-11T08:00:00Z</cp:lastPrinted>
  <dcterms:created xsi:type="dcterms:W3CDTF">2024-03-19T11:37:00Z</dcterms:created>
  <dcterms:modified xsi:type="dcterms:W3CDTF">2025-03-24T08:48:00Z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23434800.0000000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