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B4A0" w14:textId="77777777" w:rsidR="00D6775C" w:rsidRDefault="009A7DDC" w:rsidP="00D6775C">
      <w:pPr>
        <w:jc w:val="both"/>
        <w:rPr>
          <w:rFonts w:ascii="Arial" w:hAnsi="Arial" w:cs="Arial"/>
        </w:rPr>
      </w:pPr>
      <w:r>
        <w:rPr>
          <w:rFonts w:ascii="Arial" w:hAnsi="Arial"/>
          <w:sz w:val="14"/>
        </w:rPr>
        <w:t xml:space="preserve"> </w:t>
      </w:r>
    </w:p>
    <w:p w14:paraId="2E082BC1" w14:textId="77777777" w:rsidR="00D6775C" w:rsidRPr="00C23469" w:rsidRDefault="00D6775C" w:rsidP="00D6775C">
      <w:pPr>
        <w:ind w:left="5664"/>
        <w:rPr>
          <w:rFonts w:ascii="Verdana" w:hAnsi="Verdana"/>
          <w:b/>
          <w:color w:val="FF0000"/>
        </w:rPr>
      </w:pPr>
    </w:p>
    <w:p w14:paraId="0A83457C" w14:textId="77777777" w:rsidR="00D6775C" w:rsidRPr="00C23469" w:rsidRDefault="00D6775C" w:rsidP="00D6775C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SCHEMA PER LA REDAZIONE  DEL </w:t>
      </w:r>
    </w:p>
    <w:p w14:paraId="690D6CA1" w14:textId="1A0158C5" w:rsidR="00D6775C" w:rsidRDefault="00D6775C" w:rsidP="00D6775C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PROGETTO DI COOPERAZIONE </w:t>
      </w:r>
      <w:r w:rsidR="00211AEC">
        <w:rPr>
          <w:rFonts w:ascii="Verdana" w:hAnsi="Verdana"/>
          <w:b/>
          <w:color w:val="FF0000"/>
        </w:rPr>
        <w:t xml:space="preserve">CON PAESI IN VIA DI SVILUPPO O PAESI COLPITI DA CONFLITTI ARMATI </w:t>
      </w:r>
      <w:r w:rsidRPr="00C23469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- Anno 20</w:t>
      </w:r>
      <w:r w:rsidR="0046708F">
        <w:rPr>
          <w:rFonts w:ascii="Verdana" w:hAnsi="Verdana"/>
          <w:b/>
          <w:color w:val="FF0000"/>
        </w:rPr>
        <w:t>2</w:t>
      </w:r>
      <w:r w:rsidR="002F06F6">
        <w:rPr>
          <w:rFonts w:ascii="Verdana" w:hAnsi="Verdana"/>
          <w:b/>
          <w:color w:val="FF0000"/>
        </w:rPr>
        <w:t>6</w:t>
      </w:r>
    </w:p>
    <w:p w14:paraId="430D3A60" w14:textId="77777777" w:rsidR="00D6775C" w:rsidRPr="00C23469" w:rsidRDefault="00D6775C" w:rsidP="00D6775C">
      <w:pPr>
        <w:autoSpaceDE w:val="0"/>
        <w:rPr>
          <w:rFonts w:ascii="Tahoma" w:eastAsia="CenturyGothic" w:hAnsi="Tahoma"/>
          <w:b/>
        </w:rPr>
      </w:pPr>
    </w:p>
    <w:p w14:paraId="6D853F34" w14:textId="77777777" w:rsidR="00D6775C" w:rsidRPr="00C23469" w:rsidRDefault="00D6775C" w:rsidP="00D6775C">
      <w:pPr>
        <w:autoSpaceDE w:val="0"/>
        <w:rPr>
          <w:rFonts w:ascii="Tahoma" w:eastAsia="CenturyGothic" w:hAnsi="Tahoma"/>
          <w:b/>
        </w:rPr>
      </w:pPr>
      <w:r w:rsidRPr="00C23469">
        <w:rPr>
          <w:rFonts w:ascii="Tahoma" w:eastAsia="CenturyGothic" w:hAnsi="Tahoma"/>
          <w:b/>
        </w:rPr>
        <w:t xml:space="preserve">SOGGETTO PROPONENTE: </w:t>
      </w:r>
    </w:p>
    <w:p w14:paraId="2BD68EED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6135D643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 xml:space="preserve">TITOLO DEL PROGETTO:  </w:t>
      </w:r>
    </w:p>
    <w:p w14:paraId="6969C312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196D779D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17926EFF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>LOCALITA’:</w:t>
      </w:r>
    </w:p>
    <w:p w14:paraId="67B8DF83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sz w:val="18"/>
        </w:rPr>
      </w:pPr>
    </w:p>
    <w:p w14:paraId="3A638B3E" w14:textId="77777777" w:rsidR="00D6775C" w:rsidRPr="00C23469" w:rsidRDefault="00D6775C" w:rsidP="00D6775C">
      <w:pPr>
        <w:autoSpaceDE w:val="0"/>
        <w:spacing w:line="200" w:lineRule="atLeast"/>
        <w:jc w:val="both"/>
        <w:rPr>
          <w:rFonts w:ascii="Verdana" w:eastAsia="CenturyGothic" w:hAnsi="Verdana"/>
        </w:rPr>
      </w:pPr>
    </w:p>
    <w:p w14:paraId="17E19D85" w14:textId="77777777" w:rsidR="00D6775C" w:rsidRPr="00192E8D" w:rsidRDefault="00D6775C" w:rsidP="00D6775C">
      <w:pPr>
        <w:pStyle w:val="Corpodeltesto2"/>
        <w:ind w:left="284" w:hanging="284"/>
        <w:rPr>
          <w:rFonts w:ascii="Verdana" w:hAnsi="Verdana"/>
          <w:b w:val="0"/>
        </w:rPr>
      </w:pPr>
      <w:r>
        <w:rPr>
          <w:rFonts w:ascii="Verdana" w:hAnsi="Verdana"/>
        </w:rPr>
        <w:t xml:space="preserve">1. </w:t>
      </w:r>
      <w:r w:rsidRPr="00192E8D">
        <w:rPr>
          <w:rFonts w:ascii="Verdana" w:hAnsi="Verdana"/>
          <w:b w:val="0"/>
        </w:rPr>
        <w:t>DESCRIZIONE DELL’INIZIATIVA CHE SI INTENDE REALIZZARE CON IL SUPPORTO FINANZIARIO DEL COMUNE</w:t>
      </w:r>
    </w:p>
    <w:p w14:paraId="4564C28B" w14:textId="77777777" w:rsidR="00D6775C" w:rsidRPr="00C23469" w:rsidRDefault="00D6775C" w:rsidP="00D6775C">
      <w:pPr>
        <w:autoSpaceDE w:val="0"/>
        <w:spacing w:line="200" w:lineRule="atLeast"/>
        <w:ind w:left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</w:rPr>
        <w:t>(breve relazione su analisi dei problemi – strategie – obiettivi)</w:t>
      </w:r>
    </w:p>
    <w:p w14:paraId="4588366C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159CA49B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356379D8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</w:rPr>
      </w:pPr>
      <w:r w:rsidRPr="00C23469">
        <w:rPr>
          <w:rFonts w:ascii="Verdana" w:hAnsi="Verdana"/>
          <w:b/>
        </w:rPr>
        <w:t xml:space="preserve">Obiettivo generale: </w:t>
      </w:r>
    </w:p>
    <w:p w14:paraId="44461B66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50960047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25959709" w14:textId="77777777" w:rsidR="00D6775C" w:rsidRDefault="00D6775C" w:rsidP="00D6775C">
      <w:pPr>
        <w:pStyle w:val="Corpodeltesto31"/>
        <w:spacing w:line="200" w:lineRule="atLeast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Obiettivi specifici </w:t>
      </w:r>
      <w:r w:rsidRPr="00C105DF">
        <w:rPr>
          <w:rFonts w:ascii="Verdana" w:hAnsi="Verdana"/>
          <w:b/>
          <w:sz w:val="20"/>
        </w:rPr>
        <w:t>dell’iniziativa</w:t>
      </w:r>
      <w:r>
        <w:rPr>
          <w:rFonts w:ascii="Verdana" w:hAnsi="Verdana"/>
          <w:sz w:val="20"/>
        </w:rPr>
        <w:t>:</w:t>
      </w:r>
    </w:p>
    <w:p w14:paraId="76CFF5AE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23110402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5ED37480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7129400B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568AD543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27246181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 xml:space="preserve">Risultati attesi </w:t>
      </w:r>
      <w:r w:rsidRPr="00C23469">
        <w:rPr>
          <w:rFonts w:ascii="Verdana" w:hAnsi="Verdana"/>
        </w:rPr>
        <w:t>(il prodotto delle attività previste)</w:t>
      </w:r>
      <w:r w:rsidRPr="00C23469">
        <w:rPr>
          <w:rFonts w:ascii="Verdana" w:hAnsi="Verdana"/>
          <w:b/>
        </w:rPr>
        <w:t>:</w:t>
      </w:r>
    </w:p>
    <w:p w14:paraId="39BD5680" w14:textId="77777777" w:rsidR="00D6775C" w:rsidRPr="00CB776C" w:rsidRDefault="00D6775C" w:rsidP="00D6775C">
      <w:pPr>
        <w:pStyle w:val="Corpodeltesto"/>
        <w:tabs>
          <w:tab w:val="left" w:pos="9072"/>
        </w:tabs>
        <w:spacing w:line="200" w:lineRule="atLeast"/>
        <w:ind w:left="284"/>
        <w:jc w:val="left"/>
        <w:rPr>
          <w:rFonts w:ascii="Verdana" w:hAnsi="Verdana"/>
          <w:b/>
          <w:sz w:val="20"/>
        </w:rPr>
      </w:pPr>
      <w:r w:rsidRPr="00CB776C">
        <w:rPr>
          <w:rFonts w:ascii="Verdana" w:hAnsi="Verdana"/>
          <w:b/>
          <w:sz w:val="20"/>
        </w:rPr>
        <w:t xml:space="preserve">Con riferimento agli obiettivi specifici individuati, i risultati che il progetto si prefigge di raggiungere sono: </w:t>
      </w:r>
    </w:p>
    <w:p w14:paraId="2FAC2EAA" w14:textId="31F3C1AA" w:rsidR="00D6775C" w:rsidRPr="00CB776C" w:rsidRDefault="00F41DCC" w:rsidP="00F41DCC">
      <w:pPr>
        <w:widowControl w:val="0"/>
        <w:suppressAutoHyphens/>
        <w:spacing w:line="200" w:lineRule="atLeast"/>
        <w:ind w:left="284"/>
        <w:rPr>
          <w:rFonts w:ascii="Verdana" w:hAnsi="Verdana"/>
        </w:rPr>
      </w:pPr>
      <w:r>
        <w:rPr>
          <w:rFonts w:ascii="Verdana" w:hAnsi="Verdana"/>
        </w:rPr>
        <w:t>-</w:t>
      </w:r>
    </w:p>
    <w:p w14:paraId="7B86F224" w14:textId="40B9B757" w:rsidR="00D6775C" w:rsidRPr="00C23469" w:rsidRDefault="00F41DCC" w:rsidP="00F41DCC">
      <w:pPr>
        <w:widowControl w:val="0"/>
        <w:suppressAutoHyphens/>
        <w:spacing w:line="200" w:lineRule="atLeast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</w:p>
    <w:p w14:paraId="03044CBD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5700934D" w14:textId="18FDE1CB" w:rsidR="00D6775C" w:rsidRPr="00CB776C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  <w:r w:rsidRPr="00CB776C">
        <w:rPr>
          <w:rFonts w:ascii="Verdana" w:eastAsia="CenturyGothic" w:hAnsi="Verdana"/>
          <w:sz w:val="20"/>
        </w:rPr>
        <w:tab/>
      </w:r>
      <w:r w:rsidRPr="00F41DCC">
        <w:rPr>
          <w:rFonts w:ascii="Verdana" w:eastAsia="CenturyGothic" w:hAnsi="Verdana"/>
          <w:b/>
          <w:bCs/>
          <w:i/>
          <w:sz w:val="20"/>
        </w:rPr>
        <w:t>Descrizione delle attività</w:t>
      </w:r>
      <w:r w:rsidRPr="00CB776C">
        <w:rPr>
          <w:rFonts w:ascii="Verdana" w:eastAsia="CenturyGothic" w:hAnsi="Verdana"/>
          <w:b/>
          <w:sz w:val="20"/>
        </w:rPr>
        <w:t xml:space="preserve"> (</w:t>
      </w:r>
      <w:r w:rsidR="0068103F" w:rsidRPr="0068103F">
        <w:rPr>
          <w:rFonts w:ascii="Verdana" w:eastAsia="CenturyGothic" w:hAnsi="Verdana"/>
          <w:bCs/>
          <w:sz w:val="20"/>
        </w:rPr>
        <w:t xml:space="preserve">per </w:t>
      </w:r>
      <w:r w:rsidRPr="0068103F">
        <w:rPr>
          <w:rFonts w:ascii="Verdana" w:eastAsia="CenturyGothic" w:hAnsi="Verdana"/>
          <w:bCs/>
          <w:sz w:val="20"/>
        </w:rPr>
        <w:t>p</w:t>
      </w:r>
      <w:r w:rsidRPr="00F41DCC">
        <w:rPr>
          <w:rFonts w:ascii="Verdana" w:eastAsia="CenturyGothic" w:hAnsi="Verdana"/>
          <w:bCs/>
          <w:sz w:val="20"/>
        </w:rPr>
        <w:t>rodurre i risultati attesi</w:t>
      </w:r>
      <w:r w:rsidRPr="00CB776C">
        <w:rPr>
          <w:rFonts w:ascii="Verdana" w:eastAsia="CenturyGothic" w:hAnsi="Verdana"/>
          <w:b/>
          <w:sz w:val="20"/>
        </w:rPr>
        <w:t xml:space="preserve">) </w:t>
      </w:r>
    </w:p>
    <w:p w14:paraId="4C1FC3FF" w14:textId="77777777" w:rsidR="00D6775C" w:rsidRPr="00CB776C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  <w:r w:rsidRPr="00CB776C">
        <w:rPr>
          <w:rFonts w:ascii="Verdana" w:eastAsia="CenturyGothic" w:hAnsi="Verdana"/>
          <w:b/>
          <w:sz w:val="20"/>
        </w:rPr>
        <w:tab/>
        <w:t>(descrizione dettagliata delle attività indicando i passaggi essenziali per la sua realizzazione)</w:t>
      </w:r>
    </w:p>
    <w:p w14:paraId="79AEE201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sz w:val="20"/>
        </w:rPr>
      </w:pPr>
    </w:p>
    <w:p w14:paraId="45212E6F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</w:p>
    <w:p w14:paraId="24FF2BB9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720" w:hanging="360"/>
        <w:rPr>
          <w:rFonts w:ascii="Verdana" w:eastAsia="CenturyGothic" w:hAnsi="Verdana"/>
          <w:b/>
          <w:sz w:val="20"/>
        </w:rPr>
      </w:pPr>
    </w:p>
    <w:p w14:paraId="6C3D120D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 xml:space="preserve">2.  AREA DI INTERVENTO </w:t>
      </w:r>
      <w:r w:rsidRPr="00C23469">
        <w:rPr>
          <w:rFonts w:ascii="Verdana" w:eastAsia="CenturyGothic" w:hAnsi="Verdana"/>
        </w:rPr>
        <w:t>(sanitaria-culturale-ecc...)</w:t>
      </w:r>
      <w:r w:rsidRPr="00C23469">
        <w:rPr>
          <w:rFonts w:ascii="Verdana" w:eastAsia="CenturyGothic" w:hAnsi="Verdana"/>
          <w:b/>
          <w:i/>
        </w:rPr>
        <w:t xml:space="preserve">  </w:t>
      </w:r>
    </w:p>
    <w:p w14:paraId="7DEA5F40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ab/>
      </w:r>
      <w:r w:rsidRPr="00C23469">
        <w:rPr>
          <w:rFonts w:ascii="Verdana" w:eastAsia="CenturyGothic" w:hAnsi="Verdana"/>
        </w:rPr>
        <w:t>(descrizione sintetica)</w:t>
      </w:r>
    </w:p>
    <w:p w14:paraId="2355150F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</w:p>
    <w:p w14:paraId="1215AF34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</w:p>
    <w:p w14:paraId="64EF0DB1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3. LOCALITÀ DOVE SI INTENDE INTERVENIRE CON DESCRIZIONE SINTETICA DEL CONTESTO LOCALE IN CUI SI INTENDE REALIZZARE L’INIZIATIVA</w:t>
      </w:r>
    </w:p>
    <w:p w14:paraId="41ED3B28" w14:textId="77777777" w:rsidR="00D6775C" w:rsidRPr="00C23469" w:rsidRDefault="00D6775C" w:rsidP="00D6775C">
      <w:pPr>
        <w:autoSpaceDE w:val="0"/>
        <w:spacing w:line="200" w:lineRule="atLeast"/>
        <w:ind w:left="284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 xml:space="preserve"> </w:t>
      </w:r>
      <w:r w:rsidRPr="00C23469">
        <w:rPr>
          <w:rFonts w:ascii="Verdana" w:eastAsia="CenturyGothic" w:hAnsi="Verdana"/>
          <w:i/>
        </w:rPr>
        <w:t>(Stato – Distretto/Regione – Città)</w:t>
      </w:r>
    </w:p>
    <w:p w14:paraId="45035109" w14:textId="77777777" w:rsidR="00D6775C" w:rsidRPr="00C23469" w:rsidRDefault="00D6775C" w:rsidP="00D6775C">
      <w:pPr>
        <w:autoSpaceDE w:val="0"/>
        <w:spacing w:line="200" w:lineRule="atLeast"/>
        <w:jc w:val="both"/>
        <w:rPr>
          <w:rFonts w:ascii="Verdana" w:eastAsia="CenturyGothic" w:hAnsi="Verdana"/>
        </w:rPr>
      </w:pPr>
    </w:p>
    <w:p w14:paraId="2B48A881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</w:rPr>
      </w:pPr>
    </w:p>
    <w:p w14:paraId="1D75155D" w14:textId="77777777" w:rsidR="00D6775C" w:rsidRPr="00C23469" w:rsidRDefault="00D6775C" w:rsidP="00D6775C">
      <w:pPr>
        <w:tabs>
          <w:tab w:val="left" w:pos="990"/>
        </w:tabs>
        <w:spacing w:line="200" w:lineRule="atLeast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4.  DESTINATARI DELL’INTERVENTO;</w:t>
      </w:r>
    </w:p>
    <w:p w14:paraId="2FC1429D" w14:textId="77777777" w:rsidR="00D6775C" w:rsidRPr="002529BA" w:rsidRDefault="00D6775C" w:rsidP="00D6775C">
      <w:pPr>
        <w:autoSpaceDE w:val="0"/>
        <w:spacing w:line="200" w:lineRule="atLeast"/>
        <w:ind w:left="426" w:hanging="66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 xml:space="preserve">Numero indicativo dei destinatari oppure popolazione interessata. </w:t>
      </w:r>
      <w:r w:rsidRPr="002529BA">
        <w:rPr>
          <w:rFonts w:ascii="Verdana" w:eastAsia="CenturyGothic" w:hAnsi="Verdana"/>
          <w:i/>
        </w:rPr>
        <w:t>(beneficiari)</w:t>
      </w:r>
    </w:p>
    <w:p w14:paraId="242552DC" w14:textId="77777777" w:rsidR="00D6775C" w:rsidRPr="002529BA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i/>
        </w:rPr>
      </w:pPr>
    </w:p>
    <w:p w14:paraId="46E882E2" w14:textId="77777777" w:rsidR="00D6775C" w:rsidRPr="00A209E7" w:rsidRDefault="00D6775C" w:rsidP="00D6775C">
      <w:pPr>
        <w:widowControl w:val="0"/>
        <w:numPr>
          <w:ilvl w:val="0"/>
          <w:numId w:val="38"/>
        </w:numPr>
        <w:suppressAutoHyphens/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>Destinatari diretti:</w:t>
      </w:r>
    </w:p>
    <w:p w14:paraId="60F20472" w14:textId="77777777" w:rsidR="00D6775C" w:rsidRPr="002529BA" w:rsidRDefault="00D6775C" w:rsidP="00D6775C">
      <w:pPr>
        <w:widowControl w:val="0"/>
        <w:numPr>
          <w:ilvl w:val="0"/>
          <w:numId w:val="38"/>
        </w:numPr>
        <w:suppressAutoHyphens/>
        <w:spacing w:line="200" w:lineRule="atLeast"/>
        <w:jc w:val="both"/>
        <w:rPr>
          <w:rFonts w:ascii="Verdana" w:eastAsia="CenturyGothic" w:hAnsi="Verdana"/>
        </w:rPr>
      </w:pPr>
      <w:r>
        <w:rPr>
          <w:rFonts w:ascii="Verdana" w:hAnsi="Verdana"/>
          <w:b/>
        </w:rPr>
        <w:t>D</w:t>
      </w:r>
      <w:r w:rsidRPr="00407672">
        <w:rPr>
          <w:rFonts w:ascii="Verdana" w:hAnsi="Verdana"/>
          <w:b/>
        </w:rPr>
        <w:t>estinatari indiretti:</w:t>
      </w:r>
    </w:p>
    <w:p w14:paraId="3FA17C48" w14:textId="77777777" w:rsidR="00D6775C" w:rsidRDefault="00D6775C" w:rsidP="00D6775C">
      <w:pPr>
        <w:pStyle w:val="Paragrafoelenco"/>
        <w:rPr>
          <w:rFonts w:ascii="Verdana" w:eastAsia="CenturyGothic" w:hAnsi="Verdana"/>
          <w:sz w:val="20"/>
        </w:rPr>
      </w:pPr>
    </w:p>
    <w:p w14:paraId="31299B17" w14:textId="77777777" w:rsidR="00D6775C" w:rsidRPr="00407672" w:rsidRDefault="00D6775C" w:rsidP="00D6775C">
      <w:pPr>
        <w:spacing w:line="200" w:lineRule="atLeast"/>
        <w:ind w:left="720"/>
        <w:jc w:val="both"/>
        <w:rPr>
          <w:rFonts w:ascii="Verdana" w:eastAsia="CenturyGothic" w:hAnsi="Verdana"/>
        </w:rPr>
      </w:pPr>
    </w:p>
    <w:p w14:paraId="242F9F64" w14:textId="77777777" w:rsidR="00D6775C" w:rsidRPr="00C23469" w:rsidRDefault="00D6775C" w:rsidP="00D6775C">
      <w:pPr>
        <w:autoSpaceDE w:val="0"/>
        <w:spacing w:line="200" w:lineRule="atLeast"/>
        <w:ind w:left="360" w:hanging="360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>5. PER LE INIZIATIVE RIVOLTE A MIGLIORARE, INTEGRARE O COMPLETARE UN PROGETTO GIÀ AVVIATO  BREVE DESCRIZIONE DELLA SITUAZIONE  PREESISTENTE ALLA DATA DI PRESENTAZIONE DELLA DOMANDA</w:t>
      </w:r>
      <w:r w:rsidRPr="00C23469">
        <w:rPr>
          <w:rFonts w:ascii="Verdana" w:eastAsia="CenturyGothic" w:hAnsi="Verdana"/>
          <w:i/>
        </w:rPr>
        <w:t>.</w:t>
      </w:r>
    </w:p>
    <w:p w14:paraId="52029798" w14:textId="77777777" w:rsidR="00D6775C" w:rsidRPr="00C23469" w:rsidRDefault="00D6775C" w:rsidP="00D6775C">
      <w:pPr>
        <w:autoSpaceDE w:val="0"/>
        <w:spacing w:line="200" w:lineRule="atLeast"/>
        <w:ind w:left="360" w:hanging="360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 xml:space="preserve">    </w:t>
      </w:r>
      <w:r w:rsidRPr="00C23469">
        <w:rPr>
          <w:rFonts w:ascii="Verdana" w:eastAsia="CenturyGothic" w:hAnsi="Verdana"/>
          <w:i/>
        </w:rPr>
        <w:t xml:space="preserve"> </w:t>
      </w:r>
      <w:r w:rsidRPr="00C23469">
        <w:rPr>
          <w:rFonts w:ascii="Verdana" w:eastAsia="CenturyGothic" w:hAnsi="Verdana"/>
        </w:rPr>
        <w:t>(max. 1 pagina)</w:t>
      </w:r>
    </w:p>
    <w:p w14:paraId="487E7B02" w14:textId="77777777" w:rsidR="00D6775C" w:rsidRPr="00C23469" w:rsidRDefault="00D6775C" w:rsidP="00D6775C">
      <w:pPr>
        <w:autoSpaceDE w:val="0"/>
        <w:spacing w:line="200" w:lineRule="atLeast"/>
        <w:ind w:left="1134"/>
        <w:jc w:val="both"/>
        <w:rPr>
          <w:rFonts w:ascii="Verdana" w:eastAsia="CenturyGothic" w:hAnsi="Verdana"/>
          <w:b/>
          <w:i/>
        </w:rPr>
      </w:pPr>
    </w:p>
    <w:p w14:paraId="3741DEEF" w14:textId="77777777" w:rsidR="00D6775C" w:rsidRPr="00C23469" w:rsidRDefault="00D6775C" w:rsidP="00D6775C">
      <w:pPr>
        <w:autoSpaceDE w:val="0"/>
        <w:spacing w:line="200" w:lineRule="atLeast"/>
        <w:ind w:left="426"/>
        <w:jc w:val="both"/>
        <w:rPr>
          <w:rFonts w:ascii="Verdana" w:eastAsia="CenturyGothic" w:hAnsi="Verdana"/>
        </w:rPr>
      </w:pPr>
    </w:p>
    <w:p w14:paraId="75123D2E" w14:textId="77777777" w:rsidR="00D6775C" w:rsidRPr="00C23469" w:rsidRDefault="00D6775C" w:rsidP="00D6775C">
      <w:pPr>
        <w:autoSpaceDE w:val="0"/>
        <w:spacing w:line="200" w:lineRule="atLeast"/>
        <w:ind w:left="426"/>
        <w:jc w:val="both"/>
        <w:rPr>
          <w:rFonts w:ascii="Verdana" w:eastAsia="CenturyGothic" w:hAnsi="Verdana"/>
        </w:rPr>
      </w:pPr>
    </w:p>
    <w:p w14:paraId="57C1FD0E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lastRenderedPageBreak/>
        <w:t>6. SE IL PROGETTO COINVOLGE ALTRI ORGANISMI IN LOCO SPECIFICARE IL TIPO DI COLLABORAZIONE.</w:t>
      </w:r>
    </w:p>
    <w:p w14:paraId="4815D8ED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 xml:space="preserve">     </w:t>
      </w:r>
      <w:r w:rsidRPr="00C23469">
        <w:rPr>
          <w:rFonts w:ascii="Verdana" w:eastAsia="CenturyGothic" w:hAnsi="Verdana"/>
        </w:rPr>
        <w:t>(Breve descrizione dei partners locali nei paesi di destinazione – max. 1 pagina)</w:t>
      </w:r>
    </w:p>
    <w:p w14:paraId="092FE9F2" w14:textId="77777777" w:rsidR="00D6775C" w:rsidRPr="00C23469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b/>
        </w:rPr>
      </w:pPr>
    </w:p>
    <w:p w14:paraId="0E2EA755" w14:textId="77777777" w:rsidR="00D6775C" w:rsidRPr="00C23469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b/>
          <w:i/>
        </w:rPr>
      </w:pPr>
    </w:p>
    <w:p w14:paraId="2ED6271F" w14:textId="77777777" w:rsidR="00D6775C" w:rsidRPr="00C23469" w:rsidRDefault="00D6775C" w:rsidP="00D6775C">
      <w:pPr>
        <w:spacing w:line="200" w:lineRule="atLeast"/>
        <w:ind w:left="426" w:hanging="426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</w:rPr>
        <w:t xml:space="preserve">7. </w:t>
      </w:r>
      <w:r w:rsidRPr="00C23469">
        <w:rPr>
          <w:rFonts w:ascii="Verdana" w:hAnsi="Verdana"/>
          <w:b/>
          <w:i/>
        </w:rPr>
        <w:t>COSTO COMPLESSIVO PREVISTO PER LA REALIZZAZIONE DEL PROGETTO E AMMONTARE DEL CONTRIBUTO RICHIESTO;</w:t>
      </w:r>
    </w:p>
    <w:p w14:paraId="68A78F6D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 w:hanging="360"/>
        <w:jc w:val="both"/>
        <w:rPr>
          <w:rFonts w:ascii="Verdana" w:hAnsi="Verdana"/>
        </w:rPr>
      </w:pPr>
      <w:r w:rsidRPr="00C23469">
        <w:rPr>
          <w:rFonts w:ascii="Verdana" w:hAnsi="Verdana"/>
          <w:b/>
          <w:i/>
        </w:rPr>
        <w:tab/>
      </w:r>
      <w:r w:rsidRPr="00C23469">
        <w:rPr>
          <w:rFonts w:ascii="Verdana" w:hAnsi="Verdana"/>
        </w:rPr>
        <w:t xml:space="preserve">(Riepilogo del </w:t>
      </w:r>
      <w:r w:rsidRPr="00C23469">
        <w:rPr>
          <w:rFonts w:ascii="Verdana" w:hAnsi="Verdana"/>
          <w:b/>
        </w:rPr>
        <w:t>Piano Finanziario allegato</w:t>
      </w:r>
      <w:r w:rsidRPr="00C23469">
        <w:rPr>
          <w:rFonts w:ascii="Verdana" w:hAnsi="Verdana"/>
        </w:rPr>
        <w:t>)</w:t>
      </w:r>
    </w:p>
    <w:p w14:paraId="7F362727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 w:hanging="360"/>
        <w:jc w:val="both"/>
        <w:rPr>
          <w:rFonts w:ascii="Verdana" w:hAnsi="Verdana"/>
          <w:i/>
        </w:rPr>
      </w:pPr>
    </w:p>
    <w:p w14:paraId="5B890C36" w14:textId="77777777" w:rsidR="00D6775C" w:rsidRPr="003E14D2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  <w:b/>
        </w:rPr>
      </w:pPr>
      <w:r w:rsidRPr="007901E6">
        <w:rPr>
          <w:rFonts w:ascii="Verdana" w:hAnsi="Verdana"/>
          <w:b/>
          <w:u w:val="single"/>
        </w:rPr>
        <w:t>Costo complessivo del progetto</w:t>
      </w:r>
      <w:r w:rsidRPr="00A209E7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                             </w:t>
      </w:r>
    </w:p>
    <w:p w14:paraId="33A65600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</w:rPr>
      </w:pPr>
      <w:r w:rsidRPr="00C23469">
        <w:rPr>
          <w:rFonts w:ascii="Verdana" w:hAnsi="Verdana"/>
        </w:rPr>
        <w:t xml:space="preserve">       (come da  dettagliato piano finanziario)</w:t>
      </w:r>
    </w:p>
    <w:p w14:paraId="0F3E0470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</w:rPr>
      </w:pPr>
    </w:p>
    <w:p w14:paraId="593CE646" w14:textId="77777777" w:rsidR="00D6775C" w:rsidRPr="00334068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hanging="567"/>
        <w:jc w:val="both"/>
        <w:rPr>
          <w:rFonts w:ascii="Verdana" w:hAnsi="Verdana"/>
          <w:u w:val="single"/>
        </w:rPr>
      </w:pPr>
      <w:r w:rsidRPr="007901E6">
        <w:rPr>
          <w:rFonts w:ascii="Verdana" w:hAnsi="Verdana"/>
          <w:b/>
          <w:u w:val="single"/>
        </w:rPr>
        <w:t>Autofinanziamento</w:t>
      </w:r>
      <w:r>
        <w:rPr>
          <w:rFonts w:ascii="Verdana" w:hAnsi="Verdana"/>
          <w:u w:val="single"/>
        </w:rPr>
        <w:t>:</w:t>
      </w:r>
    </w:p>
    <w:p w14:paraId="105ADE01" w14:textId="77777777" w:rsidR="00D6775C" w:rsidRPr="00A209E7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  <w:b/>
        </w:rPr>
      </w:pPr>
    </w:p>
    <w:p w14:paraId="09038649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709" w:hanging="142"/>
        <w:jc w:val="both"/>
        <w:rPr>
          <w:rFonts w:ascii="Verdana" w:hAnsi="Verdana"/>
          <w:b/>
          <w:u w:val="single"/>
        </w:rPr>
      </w:pPr>
      <w:r w:rsidRPr="00C23469">
        <w:rPr>
          <w:rFonts w:ascii="Verdana" w:hAnsi="Verdana"/>
          <w:b/>
          <w:u w:val="single"/>
        </w:rPr>
        <w:t>Eventuali contributi</w:t>
      </w:r>
      <w:r w:rsidRPr="00C23469">
        <w:rPr>
          <w:rFonts w:ascii="Verdana" w:hAnsi="Verdana"/>
          <w:u w:val="single"/>
        </w:rPr>
        <w:t xml:space="preserve"> </w:t>
      </w:r>
      <w:r w:rsidRPr="00C23469">
        <w:rPr>
          <w:rFonts w:ascii="Verdana" w:hAnsi="Verdana"/>
          <w:b/>
          <w:u w:val="single"/>
        </w:rPr>
        <w:t>da Enti Pubblici, Istituzioni, Istituti di Credito, Fondazioni o imprese private:</w:t>
      </w:r>
    </w:p>
    <w:p w14:paraId="674361A7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  <w:tab w:val="left" w:pos="7371"/>
        </w:tabs>
        <w:spacing w:line="200" w:lineRule="atLeast"/>
        <w:ind w:left="709" w:right="615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C23469">
        <w:rPr>
          <w:rFonts w:ascii="Verdana" w:hAnsi="Verdana"/>
        </w:rPr>
        <w:t xml:space="preserve">(in tal caso specificare nominativo dei soggetti, entità del cofinanziamento;  specificare inoltre se trattasi di fondi già acquisiti/assegnati per il progetto o soltanto richiesti) </w:t>
      </w:r>
    </w:p>
    <w:p w14:paraId="1F063A48" w14:textId="77777777" w:rsidR="00D6775C" w:rsidRPr="00C23469" w:rsidRDefault="00D6775C" w:rsidP="00D6775C">
      <w:pPr>
        <w:pStyle w:val="Paragrafoelenco"/>
        <w:ind w:left="1134" w:hanging="567"/>
        <w:rPr>
          <w:rFonts w:ascii="Verdana" w:hAnsi="Verdana"/>
          <w:sz w:val="20"/>
          <w:lang w:val="it-IT"/>
        </w:rPr>
      </w:pPr>
    </w:p>
    <w:p w14:paraId="4CF6A43D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</w:rPr>
      </w:pPr>
      <w:r w:rsidRPr="00C23469">
        <w:rPr>
          <w:rFonts w:ascii="Verdana" w:hAnsi="Verdana"/>
          <w:b/>
          <w:u w:val="single"/>
        </w:rPr>
        <w:t>Ammontare del contributo comunale</w:t>
      </w:r>
      <w:r w:rsidRPr="00C23469">
        <w:rPr>
          <w:rFonts w:ascii="Verdana" w:hAnsi="Verdana"/>
          <w:b/>
        </w:rPr>
        <w:t xml:space="preserve"> richiesto</w:t>
      </w:r>
      <w:r w:rsidRPr="00C23469">
        <w:rPr>
          <w:rFonts w:ascii="Verdana" w:hAnsi="Verdana"/>
        </w:rPr>
        <w:t xml:space="preserve">: </w:t>
      </w:r>
    </w:p>
    <w:p w14:paraId="2D0787F6" w14:textId="77777777" w:rsidR="00D6775C" w:rsidRDefault="00D6775C" w:rsidP="00D6775C">
      <w:pPr>
        <w:pStyle w:val="Paragrafoelenco"/>
        <w:ind w:left="709"/>
        <w:rPr>
          <w:rFonts w:ascii="Verdana" w:hAnsi="Verdana"/>
          <w:sz w:val="20"/>
          <w:lang w:val="it-IT"/>
        </w:rPr>
      </w:pPr>
      <w:r w:rsidRPr="00C23469">
        <w:rPr>
          <w:rFonts w:ascii="Verdana" w:hAnsi="Verdana"/>
          <w:sz w:val="20"/>
          <w:lang w:val="it-IT"/>
        </w:rPr>
        <w:t xml:space="preserve">(non potrà superare il 70% dell’importo </w:t>
      </w:r>
      <w:r>
        <w:rPr>
          <w:rFonts w:ascii="Verdana" w:hAnsi="Verdana"/>
          <w:sz w:val="20"/>
          <w:lang w:val="it-IT"/>
        </w:rPr>
        <w:t xml:space="preserve">complessivo </w:t>
      </w:r>
      <w:r w:rsidRPr="00C23469">
        <w:rPr>
          <w:rFonts w:ascii="Verdana" w:hAnsi="Verdana"/>
          <w:sz w:val="20"/>
          <w:lang w:val="it-IT"/>
        </w:rPr>
        <w:t>ammissibile)</w:t>
      </w:r>
    </w:p>
    <w:p w14:paraId="14F7AD01" w14:textId="77777777" w:rsidR="00D6775C" w:rsidRPr="00837F82" w:rsidRDefault="00D6775C" w:rsidP="00D6775C">
      <w:pPr>
        <w:pStyle w:val="Paragrafoelenco"/>
        <w:ind w:left="709"/>
        <w:rPr>
          <w:rFonts w:ascii="Verdana" w:hAnsi="Verdana"/>
          <w:color w:val="FF0000"/>
          <w:sz w:val="20"/>
          <w:lang w:val="it-IT"/>
        </w:rPr>
      </w:pPr>
      <w:r>
        <w:rPr>
          <w:rFonts w:ascii="Verdana" w:hAnsi="Verdana"/>
          <w:color w:val="FF0000"/>
          <w:sz w:val="20"/>
          <w:lang w:val="it-IT"/>
        </w:rPr>
        <w:t xml:space="preserve">( ! Importante:  Importo complessivo ammissibile = Importo complessivo del progetto  al netto dei contributi ricevuti da altri Enti o Privati) </w:t>
      </w:r>
    </w:p>
    <w:p w14:paraId="7CB4C186" w14:textId="77777777" w:rsidR="00D6775C" w:rsidRPr="00C23469" w:rsidRDefault="00D6775C" w:rsidP="00D6775C">
      <w:pPr>
        <w:pStyle w:val="Paragrafoelenco"/>
        <w:ind w:left="1134"/>
        <w:rPr>
          <w:rFonts w:ascii="Verdana" w:hAnsi="Verdana"/>
          <w:sz w:val="20"/>
          <w:lang w:val="it-IT"/>
        </w:rPr>
      </w:pPr>
    </w:p>
    <w:p w14:paraId="3D711A6E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  <w:b/>
        </w:rPr>
      </w:pPr>
      <w:r w:rsidRPr="00C23469">
        <w:rPr>
          <w:rFonts w:ascii="Verdana" w:hAnsi="Verdana"/>
          <w:b/>
          <w:u w:val="single"/>
        </w:rPr>
        <w:t>Modalità di copertura della eventuale spesa restante</w:t>
      </w:r>
      <w:r w:rsidRPr="00C23469">
        <w:rPr>
          <w:rFonts w:ascii="Verdana" w:hAnsi="Verdana"/>
        </w:rPr>
        <w:t xml:space="preserve">: </w:t>
      </w:r>
    </w:p>
    <w:p w14:paraId="370FC567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</w:rPr>
      </w:pPr>
    </w:p>
    <w:p w14:paraId="7314D948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</w:rPr>
      </w:pPr>
    </w:p>
    <w:p w14:paraId="01E08955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/>
        <w:jc w:val="both"/>
        <w:rPr>
          <w:rFonts w:ascii="Verdana" w:hAnsi="Verdana"/>
        </w:rPr>
      </w:pPr>
    </w:p>
    <w:p w14:paraId="1E014431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8.  TEMPI E FASI DI REALIZZAZIONE DEL PROGETTO (</w:t>
      </w:r>
      <w:r w:rsidRPr="00C23469">
        <w:rPr>
          <w:rFonts w:ascii="Verdana" w:hAnsi="Verdana"/>
          <w:i/>
        </w:rPr>
        <w:t>non superiore a due anni)</w:t>
      </w:r>
      <w:r w:rsidRPr="00C23469">
        <w:rPr>
          <w:rFonts w:ascii="Verdana" w:hAnsi="Verdana"/>
          <w:b/>
          <w:i/>
        </w:rPr>
        <w:t xml:space="preserve"> </w:t>
      </w:r>
    </w:p>
    <w:p w14:paraId="31A1DC21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</w:p>
    <w:p w14:paraId="29869DAE" w14:textId="77777777" w:rsidR="00D6775C" w:rsidRPr="0046708F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</w:rPr>
        <w:tab/>
      </w:r>
      <w:r w:rsidRPr="0046708F">
        <w:rPr>
          <w:rFonts w:ascii="Verdana" w:hAnsi="Verdana"/>
          <w:b/>
          <w:i/>
          <w:u w:val="single"/>
        </w:rPr>
        <w:t xml:space="preserve">La descrizione delle attività e la relativa durata    dovrà essere  indicata  </w:t>
      </w:r>
    </w:p>
    <w:p w14:paraId="2C5BDED3" w14:textId="77777777" w:rsidR="00D6775C" w:rsidRPr="0046708F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  <w:u w:val="single"/>
        </w:rPr>
      </w:pPr>
      <w:r w:rsidRPr="0046708F">
        <w:rPr>
          <w:rFonts w:ascii="Verdana" w:hAnsi="Verdana"/>
          <w:b/>
          <w:i/>
          <w:u w:val="single"/>
        </w:rPr>
        <w:t>con precisione.</w:t>
      </w:r>
    </w:p>
    <w:p w14:paraId="5B800A7C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 w:rsidRPr="00630DAA">
        <w:rPr>
          <w:rFonts w:ascii="Verdana" w:hAnsi="Verdana"/>
          <w:b/>
          <w:i/>
        </w:rPr>
        <w:t>IL CRONOPROGRAMMA DIVENTA PARTE FONDAMENTALE</w:t>
      </w:r>
      <w:r>
        <w:rPr>
          <w:rFonts w:ascii="Verdana" w:hAnsi="Verdana"/>
          <w:b/>
          <w:i/>
        </w:rPr>
        <w:t xml:space="preserve">  del progetto in quanto sarà l’unico riferimento  in termini di esigibilità ai fini dell’ erogazione del finanziamento.</w:t>
      </w:r>
    </w:p>
    <w:p w14:paraId="5A1F1BF9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</w:p>
    <w:p w14:paraId="768112FE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 xml:space="preserve">      </w:t>
      </w:r>
      <w:r>
        <w:rPr>
          <w:rFonts w:ascii="Verdana" w:hAnsi="Verdana"/>
          <w:b/>
          <w:i/>
        </w:rPr>
        <w:t xml:space="preserve">Attività previste </w:t>
      </w:r>
    </w:p>
    <w:p w14:paraId="50C29DEC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/>
        <w:jc w:val="both"/>
        <w:rPr>
          <w:rFonts w:ascii="Verdana" w:hAnsi="Verdana"/>
        </w:rPr>
      </w:pPr>
    </w:p>
    <w:tbl>
      <w:tblPr>
        <w:tblW w:w="850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w:rsidR="00D6775C" w14:paraId="0BCE857B" w14:textId="77777777" w:rsidTr="00BD3A35">
        <w:trPr>
          <w:cantSplit/>
          <w:trHeight w:val="9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461E" w14:textId="77777777" w:rsidR="00D6775C" w:rsidRPr="0017475C" w:rsidRDefault="00D6775C" w:rsidP="00BD3A35">
            <w:pPr>
              <w:pStyle w:val="Titolo9"/>
              <w:widowControl w:val="0"/>
              <w:numPr>
                <w:ilvl w:val="8"/>
                <w:numId w:val="0"/>
              </w:numPr>
              <w:tabs>
                <w:tab w:val="num" w:pos="1584"/>
              </w:tabs>
              <w:suppressAutoHyphens/>
              <w:snapToGrid w:val="0"/>
              <w:spacing w:before="0" w:after="0" w:line="200" w:lineRule="atLeast"/>
              <w:ind w:left="1584" w:hanging="1584"/>
              <w:jc w:val="center"/>
              <w:rPr>
                <w:rFonts w:ascii="Verdana" w:hAnsi="Verdana"/>
                <w:b/>
                <w:sz w:val="20"/>
              </w:rPr>
            </w:pPr>
            <w:r w:rsidRPr="0017475C">
              <w:rPr>
                <w:rFonts w:ascii="Verdana" w:hAnsi="Verdana"/>
                <w:b/>
                <w:sz w:val="20"/>
              </w:rPr>
              <w:t>Descrizione Attività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CF81" w14:textId="77777777" w:rsidR="00D6775C" w:rsidRDefault="00D6775C" w:rsidP="00BD3A35">
            <w:pPr>
              <w:snapToGrid w:val="0"/>
              <w:spacing w:line="200" w:lineRule="atLeast"/>
              <w:jc w:val="center"/>
              <w:rPr>
                <w:rFonts w:ascii="Verdana" w:hAnsi="Verdana"/>
                <w:b/>
              </w:rPr>
            </w:pPr>
          </w:p>
          <w:p w14:paraId="03346334" w14:textId="77777777" w:rsidR="00D6775C" w:rsidRDefault="00D6775C" w:rsidP="00BD3A35">
            <w:pPr>
              <w:spacing w:line="20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Durata</w:t>
            </w:r>
          </w:p>
        </w:tc>
      </w:tr>
      <w:tr w:rsidR="00D6775C" w14:paraId="49EA6E58" w14:textId="77777777" w:rsidTr="00BD3A35">
        <w:trPr>
          <w:cantSplit/>
          <w:trHeight w:val="6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36D05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1F2B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  <w:tr w:rsidR="00D6775C" w14:paraId="4F7D16F0" w14:textId="77777777" w:rsidTr="00BD3A35">
        <w:trPr>
          <w:cantSplit/>
          <w:trHeight w:val="6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01F9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</w:p>
          <w:p w14:paraId="7F907A1B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570A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  <w:tr w:rsidR="00D6775C" w14:paraId="1B77A73D" w14:textId="77777777" w:rsidTr="00BD3A35">
        <w:trPr>
          <w:cantSplit/>
          <w:trHeight w:val="6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5DC24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1A95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</w:tbl>
    <w:p w14:paraId="58579238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32915DFD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0DCF7F1E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C4C4AF5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5E48786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B2FF685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2A113A2A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71F11BD2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9C53AD4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2E6EB474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80D8D05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AE7F293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5F51D19C" w14:textId="77777777" w:rsidR="00D6775C" w:rsidRPr="00674D85" w:rsidRDefault="00D6775C" w:rsidP="00D6775C">
      <w:pPr>
        <w:spacing w:line="200" w:lineRule="atLeast"/>
        <w:jc w:val="both"/>
        <w:rPr>
          <w:rFonts w:ascii="Verdana" w:hAnsi="Verdana"/>
          <w:b/>
          <w:i/>
          <w:color w:val="FF0000"/>
        </w:rPr>
      </w:pPr>
      <w:r w:rsidRPr="004A407A">
        <w:rPr>
          <w:rFonts w:ascii="Verdana" w:hAnsi="Verdana"/>
          <w:b/>
          <w:i/>
        </w:rPr>
        <w:lastRenderedPageBreak/>
        <w:t xml:space="preserve">    </w:t>
      </w:r>
      <w:r w:rsidRPr="00674D85">
        <w:rPr>
          <w:rFonts w:ascii="Verdana" w:hAnsi="Verdana"/>
          <w:b/>
          <w:i/>
          <w:u w:val="single"/>
        </w:rPr>
        <w:t xml:space="preserve">Cronoprogramma </w:t>
      </w:r>
      <w:r w:rsidRPr="00641F0A">
        <w:rPr>
          <w:rFonts w:ascii="Verdana" w:hAnsi="Verdana"/>
          <w:b/>
          <w:i/>
          <w:u w:val="single"/>
        </w:rPr>
        <w:t>delle attività</w:t>
      </w:r>
      <w:r w:rsidRPr="004A407A">
        <w:rPr>
          <w:rFonts w:ascii="Verdana" w:hAnsi="Verdana"/>
          <w:b/>
          <w:i/>
        </w:rPr>
        <w:t xml:space="preserve">    </w:t>
      </w:r>
      <w:r w:rsidRPr="00630DAA">
        <w:rPr>
          <w:rFonts w:ascii="Verdana" w:hAnsi="Verdana"/>
          <w:b/>
          <w:i/>
        </w:rPr>
        <w:t>(</w:t>
      </w:r>
      <w:r w:rsidRPr="00674D85">
        <w:rPr>
          <w:rFonts w:ascii="Verdana" w:hAnsi="Verdana"/>
          <w:b/>
          <w:i/>
          <w:color w:val="FF0000"/>
        </w:rPr>
        <w:t>Formulare  con precisione -  potrà essere redatto   in modalità differente</w:t>
      </w:r>
      <w:r w:rsidR="00674D85">
        <w:rPr>
          <w:rFonts w:ascii="Verdana" w:hAnsi="Verdana"/>
          <w:b/>
          <w:i/>
          <w:color w:val="FF0000"/>
        </w:rPr>
        <w:t xml:space="preserve"> e</w:t>
      </w:r>
      <w:r w:rsidRPr="00674D85">
        <w:rPr>
          <w:rFonts w:ascii="Verdana" w:hAnsi="Verdana"/>
          <w:b/>
          <w:i/>
          <w:color w:val="FF0000"/>
        </w:rPr>
        <w:t xml:space="preserve"> allegato a parte) </w:t>
      </w:r>
    </w:p>
    <w:p w14:paraId="60E33033" w14:textId="77777777" w:rsidR="00D6775C" w:rsidRPr="004A407A" w:rsidRDefault="00D6775C" w:rsidP="00D6775C">
      <w:pPr>
        <w:tabs>
          <w:tab w:val="left" w:pos="9072"/>
        </w:tabs>
        <w:spacing w:line="200" w:lineRule="atLeast"/>
        <w:jc w:val="both"/>
        <w:rPr>
          <w:rFonts w:ascii="Verdana" w:hAnsi="Verdana"/>
          <w:b/>
          <w:i/>
        </w:rPr>
      </w:pPr>
    </w:p>
    <w:tbl>
      <w:tblPr>
        <w:tblW w:w="8709" w:type="dxa"/>
        <w:tblCellSpacing w:w="0" w:type="dxa"/>
        <w:tblInd w:w="50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07"/>
        <w:gridCol w:w="398"/>
        <w:gridCol w:w="474"/>
        <w:gridCol w:w="401"/>
        <w:gridCol w:w="476"/>
        <w:gridCol w:w="427"/>
        <w:gridCol w:w="501"/>
        <w:gridCol w:w="442"/>
        <w:gridCol w:w="536"/>
        <w:gridCol w:w="421"/>
        <w:gridCol w:w="421"/>
        <w:gridCol w:w="473"/>
        <w:gridCol w:w="485"/>
        <w:gridCol w:w="397"/>
        <w:gridCol w:w="473"/>
        <w:gridCol w:w="401"/>
        <w:gridCol w:w="476"/>
      </w:tblGrid>
      <w:tr w:rsidR="00D6775C" w:rsidRPr="004A407A" w14:paraId="1F967EE8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BD0F44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  <w:r w:rsidRPr="004A407A">
              <w:rPr>
                <w:rFonts w:ascii="Verdana" w:hAnsi="Verdana"/>
              </w:rPr>
              <w:t xml:space="preserve">  </w:t>
            </w: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FF450C" w14:textId="77777777" w:rsidR="00D6775C" w:rsidRPr="004A407A" w:rsidRDefault="00D6775C" w:rsidP="00BD3A35">
            <w:pPr>
              <w:rPr>
                <w:rFonts w:ascii="Verdana" w:hAnsi="Verdana"/>
              </w:rPr>
            </w:pPr>
            <w:r w:rsidRPr="004A407A">
              <w:rPr>
                <w:rFonts w:ascii="Verdana" w:hAnsi="Verdana"/>
              </w:rPr>
              <w:t xml:space="preserve"> </w:t>
            </w: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8B0AD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6EDC74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C0E6E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9265F4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E333C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0465C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80ECA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C2D48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1EB16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E49338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09838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C841E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3562C3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ADA4F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5F220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45B367F8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F567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Attività 1. </w:t>
            </w:r>
          </w:p>
          <w:p w14:paraId="74F5A27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66C41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7E636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B747B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742A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D3B35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94DC5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D4C7A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FB017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32E5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63EE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675E8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7FF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40A8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5018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7CCF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FEF96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046ED733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876B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6FDF8B0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61E2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1FB36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3672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8A44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93D7B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C86F9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6DA62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8B3B9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B118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BA4C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C7BF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CBC9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9C1BD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3D96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8DC6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D136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7ED50F71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28583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3208BF18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97C0A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C6A4B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965A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DB6D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B797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80C37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D8A81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65DB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7098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47EA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B3F2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3BBA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1C2E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FE6F8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0991E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2FB23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5606B1B0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BE60F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  <w:p w14:paraId="789B4BA1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1668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66F5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ABFB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F9982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4F3E1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0D4F5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ABBA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D4B0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648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72254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0BF2B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B816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FBF8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7394F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6389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5604E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</w:tbl>
    <w:p w14:paraId="59DB8760" w14:textId="77777777" w:rsidR="00D6775C" w:rsidRDefault="00D6775C" w:rsidP="00D6775C">
      <w:pPr>
        <w:tabs>
          <w:tab w:val="left" w:pos="9072"/>
        </w:tabs>
        <w:spacing w:line="200" w:lineRule="atLeast"/>
        <w:jc w:val="both"/>
        <w:rPr>
          <w:rFonts w:ascii="Verdana" w:hAnsi="Verdana"/>
          <w:b/>
          <w:i/>
        </w:rPr>
      </w:pPr>
    </w:p>
    <w:p w14:paraId="55E550EE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9. Monitoraggio e Valutazione;</w:t>
      </w:r>
    </w:p>
    <w:p w14:paraId="595E993E" w14:textId="77777777" w:rsidR="00D6775C" w:rsidRDefault="00D6775C" w:rsidP="00D6775C">
      <w:pPr>
        <w:spacing w:line="200" w:lineRule="atLeast"/>
        <w:jc w:val="both"/>
        <w:rPr>
          <w:rFonts w:ascii="Verdana" w:hAnsi="Verdana"/>
          <w:i/>
        </w:rPr>
      </w:pPr>
    </w:p>
    <w:p w14:paraId="2592495B" w14:textId="7072CE38" w:rsidR="001A3109" w:rsidRPr="00C23469" w:rsidRDefault="001A3109" w:rsidP="00D6775C">
      <w:pPr>
        <w:spacing w:line="200" w:lineRule="atLeast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</w:t>
      </w:r>
      <w:r w:rsidR="00B14A47">
        <w:rPr>
          <w:rFonts w:ascii="Verdana" w:hAnsi="Verdana"/>
          <w:i/>
        </w:rPr>
        <w:t>specificare le modalità di rilevazione dei dati e di confronto con gli indicatori di riferimento)</w:t>
      </w:r>
    </w:p>
    <w:p w14:paraId="1D29D71D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</w:rPr>
      </w:pPr>
      <w:r w:rsidRPr="00C23469">
        <w:rPr>
          <w:rFonts w:ascii="Verdana" w:hAnsi="Verdana"/>
        </w:rPr>
        <w:t>Il monitoraggio e la valutazione finale dell’intervento verranno effettuati da ……………….  Verranno garantiti attraverso la verifica degli indicatori di valutazione elencati in tabella.</w:t>
      </w:r>
    </w:p>
    <w:p w14:paraId="692E231D" w14:textId="77777777" w:rsidR="00D6775C" w:rsidRDefault="00D6775C" w:rsidP="00D6775C">
      <w:pPr>
        <w:pStyle w:val="Corpodeltesto"/>
        <w:tabs>
          <w:tab w:val="left" w:pos="9072"/>
        </w:tabs>
        <w:spacing w:line="200" w:lineRule="atLeast"/>
        <w:rPr>
          <w:rFonts w:ascii="Verdana" w:hAnsi="Verdana"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8"/>
      </w:tblGrid>
      <w:tr w:rsidR="00D6775C" w14:paraId="12870C1E" w14:textId="77777777" w:rsidTr="00BD3A35">
        <w:trPr>
          <w:cantSplit/>
          <w:trHeight w:val="290"/>
        </w:trPr>
        <w:tc>
          <w:tcPr>
            <w:tcW w:w="1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05F67D" w14:textId="77777777" w:rsidR="00D6775C" w:rsidRPr="00192E8D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A</w:t>
            </w:r>
            <w:r w:rsidRPr="00192E8D">
              <w:rPr>
                <w:rFonts w:ascii="Verdana" w:hAnsi="Verdana"/>
                <w:b/>
                <w:color w:val="000000"/>
                <w:sz w:val="20"/>
              </w:rPr>
              <w:t>ttività:</w:t>
            </w:r>
          </w:p>
        </w:tc>
        <w:tc>
          <w:tcPr>
            <w:tcW w:w="80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DE2EA" w14:textId="77777777" w:rsidR="00D6775C" w:rsidRPr="00192E8D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b/>
                <w:color w:val="000000"/>
                <w:sz w:val="20"/>
              </w:rPr>
            </w:pPr>
            <w:r w:rsidRPr="00192E8D">
              <w:rPr>
                <w:rFonts w:ascii="Verdana" w:hAnsi="Verdana"/>
                <w:b/>
                <w:color w:val="000000"/>
                <w:sz w:val="20"/>
              </w:rPr>
              <w:t>Indicatori di va</w:t>
            </w:r>
            <w:r>
              <w:rPr>
                <w:rFonts w:ascii="Verdana" w:hAnsi="Verdana"/>
                <w:b/>
                <w:color w:val="000000"/>
                <w:sz w:val="20"/>
              </w:rPr>
              <w:t>lutazione</w:t>
            </w:r>
            <w:r w:rsidRPr="00192E8D">
              <w:rPr>
                <w:rFonts w:ascii="Verdana" w:hAnsi="Verdana"/>
                <w:b/>
                <w:color w:val="000000"/>
                <w:sz w:val="20"/>
              </w:rPr>
              <w:t>:</w:t>
            </w:r>
          </w:p>
        </w:tc>
      </w:tr>
      <w:tr w:rsidR="00D6775C" w:rsidRPr="00C23469" w14:paraId="7F2827D2" w14:textId="77777777" w:rsidTr="00BD3A35">
        <w:trPr>
          <w:cantSplit/>
          <w:trHeight w:val="724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E89DF5" w14:textId="77777777" w:rsidR="00D6775C" w:rsidRPr="00EB3D97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1. 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142DA6" w14:textId="4067E443" w:rsidR="00D6775C" w:rsidRPr="00C23469" w:rsidRDefault="00D6775C" w:rsidP="00EC0892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(es:</w:t>
            </w:r>
            <w:r w:rsidR="00EC0892">
              <w:rPr>
                <w:rFonts w:ascii="Verdana" w:eastAsia="CenturyGothic" w:hAnsi="Verdana"/>
              </w:rPr>
              <w:t xml:space="preserve">  </w:t>
            </w:r>
            <w:r w:rsidRPr="00C23469">
              <w:rPr>
                <w:rFonts w:ascii="Verdana" w:eastAsia="CenturyGothic" w:hAnsi="Verdana"/>
              </w:rPr>
              <w:t>Attivazione di almeno ………</w:t>
            </w:r>
            <w:r w:rsidR="00EC0892">
              <w:rPr>
                <w:rFonts w:ascii="Verdana" w:eastAsia="CenturyGothic" w:hAnsi="Verdana"/>
              </w:rPr>
              <w:t xml:space="preserve">  </w:t>
            </w:r>
            <w:r w:rsidRPr="00C23469">
              <w:rPr>
                <w:rFonts w:ascii="Verdana" w:eastAsia="CenturyGothic" w:hAnsi="Verdana"/>
              </w:rPr>
              <w:t>Organizzazione di ………… )</w:t>
            </w:r>
          </w:p>
        </w:tc>
      </w:tr>
      <w:tr w:rsidR="00D6775C" w14:paraId="15DABED8" w14:textId="77777777" w:rsidTr="00BD3A35">
        <w:trPr>
          <w:cantSplit/>
          <w:trHeight w:val="736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8CA07F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F9450D" w14:textId="2C06DE2A" w:rsidR="00D6775C" w:rsidRDefault="00D6775C" w:rsidP="00EC0892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(es:</w:t>
            </w:r>
            <w:r w:rsidR="00EC0892">
              <w:rPr>
                <w:rFonts w:ascii="Verdana" w:eastAsia="CenturyGothic" w:hAnsi="Verdana"/>
              </w:rPr>
              <w:t xml:space="preserve">  </w:t>
            </w:r>
            <w:r>
              <w:rPr>
                <w:rFonts w:ascii="Verdana" w:eastAsia="CenturyGothic" w:hAnsi="Verdana"/>
              </w:rPr>
              <w:t>Creazione di  …………… )</w:t>
            </w:r>
          </w:p>
        </w:tc>
      </w:tr>
      <w:tr w:rsidR="00D6775C" w14:paraId="638F33F8" w14:textId="77777777" w:rsidTr="00BD3A35">
        <w:trPr>
          <w:cantSplit/>
          <w:trHeight w:val="290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D82403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039C47" w14:textId="1F8B017A" w:rsidR="00D6775C" w:rsidRDefault="00D6775C" w:rsidP="00EC0892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(es:</w:t>
            </w:r>
            <w:r w:rsidR="00EC0892">
              <w:rPr>
                <w:rFonts w:ascii="Verdana" w:eastAsia="CenturyGothic" w:hAnsi="Verdana"/>
              </w:rPr>
              <w:t xml:space="preserve"> </w:t>
            </w:r>
            <w:r>
              <w:rPr>
                <w:rFonts w:ascii="Verdana" w:eastAsia="CenturyGothic" w:hAnsi="Verdana"/>
              </w:rPr>
              <w:t>Attivazione …………………… )</w:t>
            </w:r>
          </w:p>
        </w:tc>
      </w:tr>
      <w:tr w:rsidR="00D6775C" w:rsidRPr="00C23469" w14:paraId="48FB4E61" w14:textId="77777777" w:rsidTr="00BD3A35">
        <w:trPr>
          <w:cantSplit/>
          <w:trHeight w:val="290"/>
        </w:trPr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C9ABAE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</w:p>
          <w:p w14:paraId="5ECBEBFB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8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E992E0" w14:textId="35F93263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(es:</w:t>
            </w:r>
            <w:r w:rsidR="00EC0892">
              <w:rPr>
                <w:rFonts w:ascii="Verdana" w:eastAsia="CenturyGothic" w:hAnsi="Verdana"/>
              </w:rPr>
              <w:t xml:space="preserve"> </w:t>
            </w:r>
            <w:r w:rsidRPr="00C23469">
              <w:rPr>
                <w:rFonts w:ascii="Verdana" w:eastAsia="CenturyGothic" w:hAnsi="Verdana"/>
              </w:rPr>
              <w:t>Creazione di materiale divulgativo)</w:t>
            </w:r>
          </w:p>
          <w:p w14:paraId="20B48912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</w:p>
        </w:tc>
      </w:tr>
    </w:tbl>
    <w:p w14:paraId="6BFACD15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0F9A8369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35B01276" w14:textId="77777777" w:rsidR="00D6775C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10.  DESCRIZIONE DEI PARTNERS AGRATESI</w:t>
      </w:r>
    </w:p>
    <w:p w14:paraId="3EC0FF00" w14:textId="77777777" w:rsidR="00D6775C" w:rsidRPr="00C23469" w:rsidRDefault="00D6775C" w:rsidP="00D6775C">
      <w:pPr>
        <w:tabs>
          <w:tab w:val="left" w:pos="9072"/>
        </w:tabs>
        <w:spacing w:line="200" w:lineRule="atLeast"/>
        <w:ind w:left="426" w:hanging="426"/>
        <w:rPr>
          <w:rFonts w:ascii="Verdana" w:hAnsi="Verdana"/>
          <w:b/>
        </w:rPr>
      </w:pPr>
      <w:r w:rsidRPr="00C23469">
        <w:rPr>
          <w:rFonts w:ascii="Verdana" w:hAnsi="Verdana"/>
          <w:i/>
        </w:rPr>
        <w:t xml:space="preserve">      </w:t>
      </w:r>
      <w:r w:rsidRPr="00C23469">
        <w:rPr>
          <w:rFonts w:ascii="Verdana" w:hAnsi="Verdana"/>
        </w:rPr>
        <w:t>(</w:t>
      </w:r>
      <w:r w:rsidRPr="00DB53CC">
        <w:rPr>
          <w:rFonts w:ascii="Verdana" w:hAnsi="Verdana"/>
          <w:i/>
          <w:iCs/>
        </w:rPr>
        <w:t>Nome, indirizzo, referente e  descrizione del ruolo ricoperto dai differenti partners nelle attività progettuali</w:t>
      </w:r>
      <w:r w:rsidRPr="00C23469">
        <w:rPr>
          <w:rFonts w:ascii="Verdana" w:hAnsi="Verdana"/>
        </w:rPr>
        <w:t>)</w:t>
      </w:r>
      <w:r w:rsidRPr="00C23469">
        <w:rPr>
          <w:rFonts w:ascii="Verdana" w:hAnsi="Verdana"/>
          <w:b/>
        </w:rPr>
        <w:t xml:space="preserve"> </w:t>
      </w:r>
    </w:p>
    <w:p w14:paraId="0D037D71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59F014BE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11. DIFFUSIONE DEI RISULTATI – RICADUTE LOCALI</w:t>
      </w:r>
    </w:p>
    <w:p w14:paraId="6A589BCE" w14:textId="60753B7B" w:rsidR="00D6775C" w:rsidRPr="00C23469" w:rsidRDefault="00D6775C" w:rsidP="00D6775C">
      <w:pPr>
        <w:tabs>
          <w:tab w:val="left" w:pos="9072"/>
        </w:tabs>
        <w:spacing w:line="200" w:lineRule="atLeast"/>
        <w:ind w:left="426"/>
        <w:rPr>
          <w:rFonts w:ascii="Verdana" w:hAnsi="Verdana"/>
        </w:rPr>
      </w:pPr>
      <w:r w:rsidRPr="00C23469">
        <w:rPr>
          <w:rFonts w:ascii="Verdana" w:hAnsi="Verdana"/>
          <w:i/>
        </w:rPr>
        <w:t xml:space="preserve"> </w:t>
      </w:r>
      <w:r w:rsidRPr="00C23469">
        <w:rPr>
          <w:rFonts w:ascii="Verdana" w:hAnsi="Verdana"/>
        </w:rPr>
        <w:t>(</w:t>
      </w:r>
      <w:r w:rsidRPr="00DB53CC">
        <w:rPr>
          <w:rFonts w:ascii="Verdana" w:hAnsi="Verdana"/>
          <w:i/>
          <w:iCs/>
        </w:rPr>
        <w:t xml:space="preserve">descrizione dettagliata e non generica delle  attività di sensibilizzazione   - </w:t>
      </w:r>
      <w:r w:rsidR="00BD7164" w:rsidRPr="00DB53CC">
        <w:rPr>
          <w:rFonts w:ascii="Verdana" w:hAnsi="Verdana"/>
          <w:i/>
          <w:iCs/>
        </w:rPr>
        <w:t xml:space="preserve">comunicazione e </w:t>
      </w:r>
      <w:r w:rsidRPr="00DB53CC">
        <w:rPr>
          <w:rFonts w:ascii="Verdana" w:hAnsi="Verdana"/>
          <w:i/>
          <w:iCs/>
        </w:rPr>
        <w:t xml:space="preserve">visibilità </w:t>
      </w:r>
      <w:r w:rsidR="002309AC" w:rsidRPr="00DB53CC">
        <w:rPr>
          <w:rFonts w:ascii="Verdana" w:hAnsi="Verdana"/>
          <w:i/>
          <w:iCs/>
        </w:rPr>
        <w:t xml:space="preserve">del progetto e </w:t>
      </w:r>
      <w:r w:rsidRPr="00DB53CC">
        <w:rPr>
          <w:rFonts w:ascii="Verdana" w:hAnsi="Verdana"/>
          <w:i/>
          <w:iCs/>
        </w:rPr>
        <w:t>del contributo comunale</w:t>
      </w:r>
      <w:r w:rsidR="002309AC" w:rsidRPr="00DB53CC">
        <w:rPr>
          <w:rFonts w:ascii="Verdana" w:hAnsi="Verdana"/>
          <w:i/>
          <w:iCs/>
        </w:rPr>
        <w:t xml:space="preserve"> specificando le azioni previste</w:t>
      </w:r>
      <w:r w:rsidRPr="00C23469">
        <w:rPr>
          <w:rFonts w:ascii="Verdana" w:hAnsi="Verdana"/>
        </w:rPr>
        <w:t>)</w:t>
      </w:r>
    </w:p>
    <w:p w14:paraId="645E256B" w14:textId="77777777" w:rsidR="00D6775C" w:rsidRDefault="00D6775C" w:rsidP="00D6775C">
      <w:pPr>
        <w:widowControl w:val="0"/>
        <w:numPr>
          <w:ilvl w:val="0"/>
          <w:numId w:val="40"/>
        </w:numPr>
        <w:suppressAutoHyphens/>
        <w:spacing w:line="200" w:lineRule="atLeast"/>
        <w:jc w:val="both"/>
        <w:rPr>
          <w:rFonts w:ascii="Verdana" w:hAnsi="Verdana"/>
          <w:b/>
        </w:rPr>
      </w:pPr>
      <w:r w:rsidRPr="006D3590">
        <w:rPr>
          <w:rFonts w:ascii="Verdana" w:hAnsi="Verdana"/>
          <w:b/>
        </w:rPr>
        <w:t>sul territorio agratese</w:t>
      </w:r>
    </w:p>
    <w:p w14:paraId="14276419" w14:textId="77777777" w:rsidR="002F06F6" w:rsidRDefault="002F06F6" w:rsidP="002F06F6">
      <w:pPr>
        <w:widowControl w:val="0"/>
        <w:suppressAutoHyphens/>
        <w:spacing w:line="200" w:lineRule="atLeast"/>
        <w:ind w:left="1134"/>
        <w:jc w:val="both"/>
        <w:rPr>
          <w:rFonts w:ascii="Verdana" w:hAnsi="Verdana"/>
          <w:b/>
        </w:rPr>
      </w:pPr>
    </w:p>
    <w:p w14:paraId="0ACE762E" w14:textId="77777777" w:rsidR="00D6775C" w:rsidRPr="006D3590" w:rsidRDefault="00D6775C" w:rsidP="00D6775C">
      <w:pPr>
        <w:widowControl w:val="0"/>
        <w:numPr>
          <w:ilvl w:val="0"/>
          <w:numId w:val="40"/>
        </w:numPr>
        <w:suppressAutoHyphens/>
        <w:spacing w:line="200" w:lineRule="atLeas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6D3590">
        <w:rPr>
          <w:rFonts w:ascii="Verdana" w:hAnsi="Verdana"/>
          <w:b/>
        </w:rPr>
        <w:t>n altri ambiti</w:t>
      </w:r>
    </w:p>
    <w:p w14:paraId="2D98834D" w14:textId="77777777" w:rsidR="009D3CFF" w:rsidRDefault="009D3CFF" w:rsidP="00D6775C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4EF1EA7A" w14:textId="77777777" w:rsidR="009D3CFF" w:rsidRPr="008F7D9B" w:rsidRDefault="009D3CFF" w:rsidP="009D3CFF">
      <w:pPr>
        <w:jc w:val="center"/>
        <w:rPr>
          <w:rFonts w:ascii="Verdana" w:hAnsi="Verdana"/>
          <w:b/>
          <w:bCs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 xml:space="preserve">INFORMATIVA AI SENSI ART. 13 </w:t>
      </w:r>
      <w:r>
        <w:rPr>
          <w:rFonts w:ascii="Verdana" w:hAnsi="Verdana"/>
          <w:b/>
          <w:bCs/>
          <w:sz w:val="18"/>
          <w:szCs w:val="18"/>
        </w:rPr>
        <w:t xml:space="preserve">e 14 </w:t>
      </w:r>
      <w:r w:rsidRPr="008F7D9B">
        <w:rPr>
          <w:rFonts w:ascii="Verdana" w:hAnsi="Verdana"/>
          <w:b/>
          <w:bCs/>
          <w:sz w:val="18"/>
          <w:szCs w:val="18"/>
        </w:rPr>
        <w:t>REGOLAMENTO UE 2016/679</w:t>
      </w:r>
    </w:p>
    <w:p w14:paraId="31BD2B6E" w14:textId="77777777" w:rsidR="009D3CFF" w:rsidRPr="008F7D9B" w:rsidRDefault="009D3CFF" w:rsidP="009D3CFF">
      <w:pPr>
        <w:jc w:val="center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>(Regolamento Generale sulla protezione dei dati</w:t>
      </w:r>
      <w:r w:rsidRPr="008F7D9B">
        <w:rPr>
          <w:rFonts w:ascii="Verdana" w:hAnsi="Verdana"/>
          <w:sz w:val="18"/>
          <w:szCs w:val="18"/>
        </w:rPr>
        <w:t>)</w:t>
      </w:r>
    </w:p>
    <w:p w14:paraId="4137DE06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12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comune.agratebrianza@pec.regione.lombardia.it</w:t>
        </w:r>
      </w:hyperlink>
      <w:r w:rsidRPr="008F7D9B">
        <w:rPr>
          <w:rFonts w:ascii="Verdana" w:hAnsi="Verdana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3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rpd@comune.agratebrianza.mb.it</w:t>
        </w:r>
      </w:hyperlink>
    </w:p>
    <w:p w14:paraId="174D5576" w14:textId="77777777" w:rsidR="009D3CFF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La informiamo che i dati raccolti saranno trattati ai sensi della normativa vigente in tema di protezione dei dati personali.</w:t>
      </w:r>
    </w:p>
    <w:p w14:paraId="0CD45C13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Le basi giuridiche che legittimano il trattamento sono previste dal Regolamento UE 2016/679 ed in particolare il trattamento viene effettuato con finalità di interesse pubblico connesse al</w:t>
      </w:r>
      <w:r>
        <w:rPr>
          <w:rFonts w:ascii="Verdana" w:hAnsi="Verdana"/>
          <w:sz w:val="18"/>
          <w:szCs w:val="18"/>
        </w:rPr>
        <w:t xml:space="preserve">la domanda </w:t>
      </w:r>
      <w:proofErr w:type="spellStart"/>
      <w:r>
        <w:rPr>
          <w:rFonts w:ascii="Verdana" w:hAnsi="Verdana"/>
          <w:sz w:val="18"/>
          <w:szCs w:val="18"/>
        </w:rPr>
        <w:t>diC</w:t>
      </w:r>
      <w:proofErr w:type="spellEnd"/>
      <w:r w:rsidRPr="008F7D9B">
        <w:rPr>
          <w:rFonts w:ascii="Verdana" w:hAnsi="Verdana"/>
          <w:sz w:val="18"/>
          <w:szCs w:val="18"/>
        </w:rPr>
        <w:t xml:space="preserve"> finanziamento di progetti di </w:t>
      </w:r>
      <w:r>
        <w:rPr>
          <w:rFonts w:ascii="Verdana" w:hAnsi="Verdana"/>
          <w:sz w:val="18"/>
          <w:szCs w:val="18"/>
        </w:rPr>
        <w:t>C</w:t>
      </w:r>
      <w:r w:rsidRPr="008F7D9B">
        <w:rPr>
          <w:rFonts w:ascii="Verdana" w:hAnsi="Verdana"/>
          <w:sz w:val="18"/>
          <w:szCs w:val="18"/>
        </w:rPr>
        <w:t xml:space="preserve">ooperazione </w:t>
      </w:r>
      <w:r>
        <w:rPr>
          <w:rFonts w:ascii="Verdana" w:hAnsi="Verdana"/>
          <w:sz w:val="18"/>
          <w:szCs w:val="18"/>
        </w:rPr>
        <w:t>I</w:t>
      </w:r>
      <w:r w:rsidRPr="008F7D9B">
        <w:rPr>
          <w:rFonts w:ascii="Verdana" w:hAnsi="Verdana"/>
          <w:sz w:val="18"/>
          <w:szCs w:val="18"/>
        </w:rPr>
        <w:t>nternazionale ai sensi dell’art. 6 par. 1 lettera e) del Regolamento UE 2016/679.</w:t>
      </w:r>
    </w:p>
    <w:p w14:paraId="49DCEDF6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Il trattamento dei dati è obbligatorio, il mancato conferimento comporterà l’impossibilità di realizzare le finalità descritte.</w:t>
      </w:r>
      <w:r>
        <w:rPr>
          <w:rFonts w:ascii="Verdana" w:hAnsi="Verdana"/>
          <w:sz w:val="18"/>
          <w:szCs w:val="18"/>
        </w:rPr>
        <w:t xml:space="preserve"> </w:t>
      </w:r>
      <w:r w:rsidRPr="008F7D9B">
        <w:rPr>
          <w:rFonts w:ascii="Verdana" w:hAnsi="Verdana"/>
          <w:sz w:val="18"/>
          <w:szCs w:val="18"/>
        </w:rPr>
        <w:t xml:space="preserve">I suoi dati potrebbero essere eventualmente trattati da soggetti privati e pubblici </w:t>
      </w:r>
      <w:r w:rsidRPr="008F7D9B">
        <w:rPr>
          <w:rFonts w:ascii="Verdana" w:hAnsi="Verdana"/>
          <w:sz w:val="18"/>
          <w:szCs w:val="18"/>
        </w:rPr>
        <w:lastRenderedPageBreak/>
        <w:t>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3BA1E4E3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I dati saranno conservati per il tempo necessario a perseguire le finalità indicate e nel rispetto degli obblighi di legge correlati.</w:t>
      </w:r>
    </w:p>
    <w:p w14:paraId="4CD6AF3B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Modalità di trattamento</w:t>
      </w:r>
    </w:p>
    <w:p w14:paraId="630D514F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10F52C9A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28BCCED0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Accesso ai dati</w:t>
      </w:r>
    </w:p>
    <w:p w14:paraId="6E56C43F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11B3980E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Comunicazione, diffusione, trasferimenti extra-UE</w:t>
      </w:r>
    </w:p>
    <w:p w14:paraId="31DD0B9B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08130DD5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effettuerà il trasferimento dei predetti dati personali al di fuori del territorio dell’Unione Europea.</w:t>
      </w:r>
    </w:p>
    <w:p w14:paraId="5E0653A8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Tempi di conservazione dei dati</w:t>
      </w:r>
    </w:p>
    <w:p w14:paraId="33C44579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personali raccolti saranno conservati dall’Ente per il tempo necessario all’espletamento delle finalità di cui alla presente informativa, dopodiché saranno cancellati.</w:t>
      </w:r>
    </w:p>
    <w:p w14:paraId="0BAA0CF3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Processi decisionali automatizzati</w:t>
      </w:r>
    </w:p>
    <w:p w14:paraId="15BF7F87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adotta alcun processo decisionale automatizzato, compresa la profilazione, di cui all’articolo 22, paragrafi 1 e 4, del GDPR 2016/679.</w:t>
      </w:r>
    </w:p>
    <w:p w14:paraId="6E8C08D3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Diritti dell’interessato</w:t>
      </w:r>
    </w:p>
    <w:p w14:paraId="0D3B7BFE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Ai sensi degli artt. 15 e seguenti del Regolamento UE 2016/679, l’interessato può esercitare i seguenti diritti:</w:t>
      </w:r>
    </w:p>
    <w:p w14:paraId="3E108422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1AA9E36C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02865C43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778E2864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23B06B0F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4207EA0D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44AAD920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695889BF" w14:textId="77777777" w:rsidR="009D3CFF" w:rsidRPr="008F7D9B" w:rsidRDefault="009D3CFF" w:rsidP="009D3CFF">
      <w:pPr>
        <w:pStyle w:val="Corpodeltesto"/>
        <w:ind w:left="284" w:hanging="426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   • Diritto di revocare in consenso, ove prestato.</w:t>
      </w:r>
    </w:p>
    <w:p w14:paraId="04A95E86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709BF100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Diritto di proporre reclamo a un’Autorità di controllo</w:t>
      </w:r>
    </w:p>
    <w:p w14:paraId="2979814A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3561CA20" w14:textId="77777777" w:rsidR="009D3CFF" w:rsidRDefault="009D3CFF" w:rsidP="009D3CFF">
      <w:pPr>
        <w:jc w:val="both"/>
      </w:pPr>
    </w:p>
    <w:p w14:paraId="03940A17" w14:textId="77777777" w:rsidR="00D6775C" w:rsidRDefault="009D3CFF" w:rsidP="009D3CFF">
      <w:pPr>
        <w:tabs>
          <w:tab w:val="left" w:pos="4680"/>
        </w:tabs>
        <w:jc w:val="both"/>
        <w:rPr>
          <w:rFonts w:ascii="Verdana" w:hAnsi="Verdana"/>
          <w:b/>
        </w:rPr>
      </w:pPr>
      <w:r>
        <w:rPr>
          <w:rFonts w:ascii="Century Gothic" w:hAnsi="Century Gothic"/>
        </w:rPr>
        <w:tab/>
      </w:r>
      <w:r w:rsidR="00D6775C">
        <w:rPr>
          <w:rFonts w:ascii="Verdana" w:hAnsi="Verdana"/>
          <w:b/>
        </w:rPr>
        <w:t>__________________</w:t>
      </w:r>
      <w:r w:rsidR="00803880">
        <w:rPr>
          <w:rFonts w:ascii="Verdana" w:hAnsi="Verdana"/>
          <w:b/>
        </w:rPr>
        <w:t xml:space="preserve"> </w:t>
      </w:r>
    </w:p>
    <w:p w14:paraId="6153CD60" w14:textId="77777777" w:rsidR="00D6775C" w:rsidRPr="00F66F4F" w:rsidRDefault="00D6775C" w:rsidP="00D6775C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F66F4F">
        <w:rPr>
          <w:rFonts w:ascii="Verdana" w:hAnsi="Verdana"/>
          <w:b/>
        </w:rPr>
        <w:t xml:space="preserve">                    </w:t>
      </w:r>
      <w:r w:rsidR="00803880">
        <w:rPr>
          <w:rFonts w:ascii="Verdana" w:hAnsi="Verdana"/>
          <w:b/>
        </w:rPr>
        <w:t xml:space="preserve">          </w:t>
      </w:r>
      <w:r w:rsidR="004D61F1">
        <w:rPr>
          <w:rFonts w:ascii="Verdana" w:hAnsi="Verdana"/>
          <w:b/>
        </w:rPr>
        <w:t xml:space="preserve">Firma </w:t>
      </w:r>
      <w:r w:rsidR="00A053D5">
        <w:rPr>
          <w:rFonts w:ascii="Verdana" w:hAnsi="Verdana"/>
          <w:b/>
        </w:rPr>
        <w:t>(*)</w:t>
      </w:r>
    </w:p>
    <w:p w14:paraId="558CB9C4" w14:textId="77777777" w:rsidR="000B208F" w:rsidRDefault="00803880" w:rsidP="000B208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sectPr w:rsidR="000B208F" w:rsidSect="00010CD2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CDC0" w14:textId="77777777" w:rsidR="00B44934" w:rsidRDefault="00B44934">
      <w:r>
        <w:separator/>
      </w:r>
    </w:p>
  </w:endnote>
  <w:endnote w:type="continuationSeparator" w:id="0">
    <w:p w14:paraId="5836DAA3" w14:textId="77777777" w:rsidR="00B44934" w:rsidRDefault="00B4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B856" w14:textId="77777777" w:rsidR="00B44934" w:rsidRDefault="00B44934">
      <w:r>
        <w:separator/>
      </w:r>
    </w:p>
  </w:footnote>
  <w:footnote w:type="continuationSeparator" w:id="0">
    <w:p w14:paraId="584440A6" w14:textId="77777777" w:rsidR="00B44934" w:rsidRDefault="00B4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86490">
    <w:abstractNumId w:val="27"/>
  </w:num>
  <w:num w:numId="2" w16cid:durableId="1971785805">
    <w:abstractNumId w:val="25"/>
  </w:num>
  <w:num w:numId="3" w16cid:durableId="368647417">
    <w:abstractNumId w:val="34"/>
  </w:num>
  <w:num w:numId="4" w16cid:durableId="1103264540">
    <w:abstractNumId w:val="18"/>
  </w:num>
  <w:num w:numId="5" w16cid:durableId="1102527937">
    <w:abstractNumId w:val="46"/>
  </w:num>
  <w:num w:numId="6" w16cid:durableId="1143737316">
    <w:abstractNumId w:val="31"/>
  </w:num>
  <w:num w:numId="7" w16cid:durableId="1819423271">
    <w:abstractNumId w:val="17"/>
  </w:num>
  <w:num w:numId="8" w16cid:durableId="1291980559">
    <w:abstractNumId w:val="32"/>
  </w:num>
  <w:num w:numId="9" w16cid:durableId="1753162257">
    <w:abstractNumId w:val="8"/>
  </w:num>
  <w:num w:numId="10" w16cid:durableId="368186615">
    <w:abstractNumId w:val="30"/>
  </w:num>
  <w:num w:numId="11" w16cid:durableId="1971855781">
    <w:abstractNumId w:val="9"/>
  </w:num>
  <w:num w:numId="12" w16cid:durableId="1669822067">
    <w:abstractNumId w:val="40"/>
  </w:num>
  <w:num w:numId="13" w16cid:durableId="2018381102">
    <w:abstractNumId w:val="5"/>
  </w:num>
  <w:num w:numId="14" w16cid:durableId="1363943137">
    <w:abstractNumId w:val="22"/>
  </w:num>
  <w:num w:numId="15" w16cid:durableId="1648969459">
    <w:abstractNumId w:val="3"/>
  </w:num>
  <w:num w:numId="16" w16cid:durableId="664434430">
    <w:abstractNumId w:val="10"/>
  </w:num>
  <w:num w:numId="17" w16cid:durableId="985863151">
    <w:abstractNumId w:val="19"/>
  </w:num>
  <w:num w:numId="18" w16cid:durableId="1612320498">
    <w:abstractNumId w:val="2"/>
  </w:num>
  <w:num w:numId="19" w16cid:durableId="90243414">
    <w:abstractNumId w:val="45"/>
  </w:num>
  <w:num w:numId="20" w16cid:durableId="1733383106">
    <w:abstractNumId w:val="29"/>
  </w:num>
  <w:num w:numId="21" w16cid:durableId="1882740046">
    <w:abstractNumId w:val="43"/>
  </w:num>
  <w:num w:numId="22" w16cid:durableId="1759130610">
    <w:abstractNumId w:val="39"/>
  </w:num>
  <w:num w:numId="23" w16cid:durableId="358088748">
    <w:abstractNumId w:val="4"/>
  </w:num>
  <w:num w:numId="24" w16cid:durableId="1408960836">
    <w:abstractNumId w:val="41"/>
  </w:num>
  <w:num w:numId="25" w16cid:durableId="395205502">
    <w:abstractNumId w:val="28"/>
  </w:num>
  <w:num w:numId="26" w16cid:durableId="1203399777">
    <w:abstractNumId w:val="35"/>
  </w:num>
  <w:num w:numId="27" w16cid:durableId="581839809">
    <w:abstractNumId w:val="15"/>
  </w:num>
  <w:num w:numId="28" w16cid:durableId="1122846267">
    <w:abstractNumId w:val="16"/>
  </w:num>
  <w:num w:numId="29" w16cid:durableId="86537269">
    <w:abstractNumId w:val="36"/>
  </w:num>
  <w:num w:numId="30" w16cid:durableId="1557356421">
    <w:abstractNumId w:val="14"/>
  </w:num>
  <w:num w:numId="31" w16cid:durableId="991325005">
    <w:abstractNumId w:val="11"/>
  </w:num>
  <w:num w:numId="32" w16cid:durableId="632172993">
    <w:abstractNumId w:val="44"/>
  </w:num>
  <w:num w:numId="33" w16cid:durableId="1721049231">
    <w:abstractNumId w:val="12"/>
  </w:num>
  <w:num w:numId="34" w16cid:durableId="1059939259">
    <w:abstractNumId w:val="38"/>
  </w:num>
  <w:num w:numId="35" w16cid:durableId="1523933447">
    <w:abstractNumId w:val="7"/>
  </w:num>
  <w:num w:numId="36" w16cid:durableId="153767853">
    <w:abstractNumId w:val="24"/>
  </w:num>
  <w:num w:numId="37" w16cid:durableId="1685328749">
    <w:abstractNumId w:val="21"/>
  </w:num>
  <w:num w:numId="38" w16cid:durableId="43602955">
    <w:abstractNumId w:val="0"/>
  </w:num>
  <w:num w:numId="39" w16cid:durableId="1728600195">
    <w:abstractNumId w:val="1"/>
  </w:num>
  <w:num w:numId="40" w16cid:durableId="1686714795">
    <w:abstractNumId w:val="13"/>
  </w:num>
  <w:num w:numId="41" w16cid:durableId="491717712">
    <w:abstractNumId w:val="47"/>
  </w:num>
  <w:num w:numId="42" w16cid:durableId="239755518">
    <w:abstractNumId w:val="48"/>
  </w:num>
  <w:num w:numId="43" w16cid:durableId="1223516733">
    <w:abstractNumId w:val="6"/>
  </w:num>
  <w:num w:numId="44" w16cid:durableId="441847353">
    <w:abstractNumId w:val="33"/>
  </w:num>
  <w:num w:numId="45" w16cid:durableId="1306543590">
    <w:abstractNumId w:val="26"/>
  </w:num>
  <w:num w:numId="46" w16cid:durableId="1070729795">
    <w:abstractNumId w:val="23"/>
  </w:num>
  <w:num w:numId="47" w16cid:durableId="1424455825">
    <w:abstractNumId w:val="20"/>
  </w:num>
  <w:num w:numId="48" w16cid:durableId="313603943">
    <w:abstractNumId w:val="37"/>
  </w:num>
  <w:num w:numId="49" w16cid:durableId="7206363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4A"/>
    <w:rsid w:val="00000B24"/>
    <w:rsid w:val="0000213A"/>
    <w:rsid w:val="00010CD2"/>
    <w:rsid w:val="00024D04"/>
    <w:rsid w:val="00045DD9"/>
    <w:rsid w:val="00050429"/>
    <w:rsid w:val="00055037"/>
    <w:rsid w:val="00064277"/>
    <w:rsid w:val="000900F6"/>
    <w:rsid w:val="000A2A50"/>
    <w:rsid w:val="000B208F"/>
    <w:rsid w:val="000B58E5"/>
    <w:rsid w:val="000B5FF7"/>
    <w:rsid w:val="000E1C43"/>
    <w:rsid w:val="000E3403"/>
    <w:rsid w:val="000E516B"/>
    <w:rsid w:val="000F097D"/>
    <w:rsid w:val="001263D0"/>
    <w:rsid w:val="00140E96"/>
    <w:rsid w:val="00151703"/>
    <w:rsid w:val="00153402"/>
    <w:rsid w:val="00160C28"/>
    <w:rsid w:val="00177727"/>
    <w:rsid w:val="0019594E"/>
    <w:rsid w:val="001A1EAE"/>
    <w:rsid w:val="001A3109"/>
    <w:rsid w:val="001A4B65"/>
    <w:rsid w:val="001B2869"/>
    <w:rsid w:val="00207801"/>
    <w:rsid w:val="00211AEC"/>
    <w:rsid w:val="00224ECF"/>
    <w:rsid w:val="002309AC"/>
    <w:rsid w:val="002473B8"/>
    <w:rsid w:val="00247B02"/>
    <w:rsid w:val="00260E8D"/>
    <w:rsid w:val="00261828"/>
    <w:rsid w:val="0026499E"/>
    <w:rsid w:val="002666B0"/>
    <w:rsid w:val="002B47E6"/>
    <w:rsid w:val="002D19E9"/>
    <w:rsid w:val="002D4B1F"/>
    <w:rsid w:val="002F06F6"/>
    <w:rsid w:val="002F6891"/>
    <w:rsid w:val="00327D06"/>
    <w:rsid w:val="00332F3D"/>
    <w:rsid w:val="0037317B"/>
    <w:rsid w:val="0038679C"/>
    <w:rsid w:val="0038791A"/>
    <w:rsid w:val="003919C3"/>
    <w:rsid w:val="00397B11"/>
    <w:rsid w:val="003C362B"/>
    <w:rsid w:val="003C3F05"/>
    <w:rsid w:val="003C4831"/>
    <w:rsid w:val="003E221B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483C"/>
    <w:rsid w:val="004965B9"/>
    <w:rsid w:val="004C2043"/>
    <w:rsid w:val="004C4ED1"/>
    <w:rsid w:val="004D61F1"/>
    <w:rsid w:val="004E0A1F"/>
    <w:rsid w:val="004E7209"/>
    <w:rsid w:val="00521F56"/>
    <w:rsid w:val="00522B12"/>
    <w:rsid w:val="00526040"/>
    <w:rsid w:val="0053188C"/>
    <w:rsid w:val="00532DFD"/>
    <w:rsid w:val="005677CE"/>
    <w:rsid w:val="00575DE9"/>
    <w:rsid w:val="00595E81"/>
    <w:rsid w:val="005B54AF"/>
    <w:rsid w:val="005F21E8"/>
    <w:rsid w:val="005F3A45"/>
    <w:rsid w:val="00605BC3"/>
    <w:rsid w:val="00621CDA"/>
    <w:rsid w:val="00656AAF"/>
    <w:rsid w:val="00663881"/>
    <w:rsid w:val="00674D85"/>
    <w:rsid w:val="0068103F"/>
    <w:rsid w:val="006B6B0E"/>
    <w:rsid w:val="006C4AF6"/>
    <w:rsid w:val="006C671D"/>
    <w:rsid w:val="006D491B"/>
    <w:rsid w:val="006E448E"/>
    <w:rsid w:val="006F3BBE"/>
    <w:rsid w:val="00700841"/>
    <w:rsid w:val="007017D9"/>
    <w:rsid w:val="00706BA4"/>
    <w:rsid w:val="00710305"/>
    <w:rsid w:val="00711990"/>
    <w:rsid w:val="00713CE4"/>
    <w:rsid w:val="007147EE"/>
    <w:rsid w:val="0071646E"/>
    <w:rsid w:val="00737149"/>
    <w:rsid w:val="007B5BE3"/>
    <w:rsid w:val="007C3EC0"/>
    <w:rsid w:val="007C7F53"/>
    <w:rsid w:val="007D6999"/>
    <w:rsid w:val="007E6D8D"/>
    <w:rsid w:val="0080371A"/>
    <w:rsid w:val="00803880"/>
    <w:rsid w:val="00806328"/>
    <w:rsid w:val="008067EF"/>
    <w:rsid w:val="0082086C"/>
    <w:rsid w:val="008311CA"/>
    <w:rsid w:val="00850A22"/>
    <w:rsid w:val="008636DE"/>
    <w:rsid w:val="008874EF"/>
    <w:rsid w:val="008D4686"/>
    <w:rsid w:val="008E3BD3"/>
    <w:rsid w:val="008E48A4"/>
    <w:rsid w:val="008E4A7F"/>
    <w:rsid w:val="009103EE"/>
    <w:rsid w:val="0092464A"/>
    <w:rsid w:val="00961208"/>
    <w:rsid w:val="0096133E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D3CFF"/>
    <w:rsid w:val="009E3A62"/>
    <w:rsid w:val="009F7D6A"/>
    <w:rsid w:val="00A053D5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4A47"/>
    <w:rsid w:val="00B1561A"/>
    <w:rsid w:val="00B30FDF"/>
    <w:rsid w:val="00B44934"/>
    <w:rsid w:val="00B46703"/>
    <w:rsid w:val="00B606A8"/>
    <w:rsid w:val="00B81FE6"/>
    <w:rsid w:val="00B908F4"/>
    <w:rsid w:val="00B94B03"/>
    <w:rsid w:val="00B9534C"/>
    <w:rsid w:val="00BA3716"/>
    <w:rsid w:val="00BD3A35"/>
    <w:rsid w:val="00BD4CB7"/>
    <w:rsid w:val="00BD7164"/>
    <w:rsid w:val="00BE414A"/>
    <w:rsid w:val="00BF4A72"/>
    <w:rsid w:val="00C17965"/>
    <w:rsid w:val="00C4348D"/>
    <w:rsid w:val="00C54398"/>
    <w:rsid w:val="00C6420F"/>
    <w:rsid w:val="00C72E83"/>
    <w:rsid w:val="00C90D1D"/>
    <w:rsid w:val="00CA1C68"/>
    <w:rsid w:val="00CA6D19"/>
    <w:rsid w:val="00CD0D2B"/>
    <w:rsid w:val="00CD2BB5"/>
    <w:rsid w:val="00CE00DD"/>
    <w:rsid w:val="00D004DF"/>
    <w:rsid w:val="00D6775C"/>
    <w:rsid w:val="00D93072"/>
    <w:rsid w:val="00DB53CC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C0892"/>
    <w:rsid w:val="00EC78FF"/>
    <w:rsid w:val="00ED59DE"/>
    <w:rsid w:val="00EE3F37"/>
    <w:rsid w:val="00EF2EA6"/>
    <w:rsid w:val="00F006D9"/>
    <w:rsid w:val="00F0554F"/>
    <w:rsid w:val="00F41DCC"/>
    <w:rsid w:val="00F51F60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D4FED"/>
  <w15:chartTrackingRefBased/>
  <w15:docId w15:val="{D35B0B89-98A2-4D01-9EB3-CB005B59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basedOn w:val="Normale"/>
    <w:next w:val="Corpodeltesto"/>
    <w:rsid w:val="00211AEC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pd@comune.agratebrianza.mb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une.agratebrianza@pec.regione.lombard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8200211cbfdcd038229b884421a534e2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76c876ea3176b7b1dd0845c04741ab51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5AB715E4-4501-479C-BB03-205774011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39D82-0B9C-4D56-A03F-EDDBC66A97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702459-92F4-40D3-A45A-25B78039C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67E09-F9BF-4056-9F00-B74AC1D7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DBE44F-4214-4366-A171-4C612C1059D1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4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10363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mailto:rpd@comune.agratebrianza.mb.it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2</cp:revision>
  <cp:lastPrinted>2015-08-11T08:00:00Z</cp:lastPrinted>
  <dcterms:created xsi:type="dcterms:W3CDTF">2026-03-26T09:48:00Z</dcterms:created>
  <dcterms:modified xsi:type="dcterms:W3CDTF">2026-03-26T09:48:00Z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23434400.0000000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