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2C56" w14:textId="61B679B4" w:rsidR="00737149" w:rsidRPr="00C23469" w:rsidRDefault="00737149" w:rsidP="00737149">
      <w:pPr>
        <w:jc w:val="center"/>
        <w:rPr>
          <w:rFonts w:ascii="Verdana" w:hAnsi="Verdana"/>
          <w:b/>
          <w:color w:val="FF0000"/>
        </w:rPr>
      </w:pPr>
      <w:r w:rsidRPr="00C23469">
        <w:rPr>
          <w:rFonts w:ascii="Verdana" w:hAnsi="Verdana"/>
          <w:b/>
          <w:color w:val="FF0000"/>
        </w:rPr>
        <w:t xml:space="preserve">PROGETTO DI COOPERAZIONE </w:t>
      </w:r>
      <w:r w:rsidR="009F60E8">
        <w:rPr>
          <w:rFonts w:ascii="Verdana" w:hAnsi="Verdana"/>
          <w:b/>
          <w:color w:val="FF0000"/>
        </w:rPr>
        <w:t>-</w:t>
      </w:r>
      <w:r w:rsidRPr="00C23469">
        <w:rPr>
          <w:rFonts w:ascii="Verdana" w:hAnsi="Verdana"/>
          <w:b/>
          <w:color w:val="FF0000"/>
        </w:rPr>
        <w:t xml:space="preserve"> </w:t>
      </w:r>
      <w:r w:rsidR="000F097D">
        <w:rPr>
          <w:rFonts w:ascii="Verdana" w:hAnsi="Verdana"/>
          <w:b/>
          <w:color w:val="FF0000"/>
        </w:rPr>
        <w:t>Piano Finanziario</w:t>
      </w:r>
      <w:r w:rsidRPr="00C23469">
        <w:rPr>
          <w:rFonts w:ascii="Verdana" w:hAnsi="Verdana"/>
          <w:b/>
          <w:color w:val="FF0000"/>
        </w:rPr>
        <w:t xml:space="preserve"> </w:t>
      </w:r>
      <w:r>
        <w:rPr>
          <w:rFonts w:ascii="Verdana" w:hAnsi="Verdana"/>
          <w:b/>
          <w:color w:val="FF0000"/>
        </w:rPr>
        <w:t>- Anno 202</w:t>
      </w:r>
      <w:r w:rsidR="000B1F0F">
        <w:rPr>
          <w:rFonts w:ascii="Verdana" w:hAnsi="Verdana"/>
          <w:b/>
          <w:color w:val="FF0000"/>
        </w:rPr>
        <w:t>6</w:t>
      </w:r>
    </w:p>
    <w:p w14:paraId="0E8FC1A0" w14:textId="77777777" w:rsidR="00737149" w:rsidRPr="00C23469" w:rsidRDefault="00737149" w:rsidP="00737149">
      <w:pPr>
        <w:autoSpaceDE w:val="0"/>
        <w:rPr>
          <w:rFonts w:ascii="Tahoma" w:eastAsia="CenturyGothic" w:hAnsi="Tahoma"/>
          <w:b/>
        </w:rPr>
      </w:pPr>
    </w:p>
    <w:p w14:paraId="3C03DD8F" w14:textId="77777777" w:rsidR="00737149" w:rsidRPr="00C23469" w:rsidRDefault="00737149" w:rsidP="00737149">
      <w:pPr>
        <w:autoSpaceDE w:val="0"/>
        <w:rPr>
          <w:rFonts w:ascii="Tahoma" w:eastAsia="CenturyGothic" w:hAnsi="Tahoma"/>
          <w:b/>
        </w:rPr>
      </w:pPr>
      <w:r w:rsidRPr="00C23469">
        <w:rPr>
          <w:rFonts w:ascii="Tahoma" w:eastAsia="CenturyGothic" w:hAnsi="Tahoma"/>
          <w:b/>
        </w:rPr>
        <w:t xml:space="preserve">SOGGETTO PROPONENTE: </w:t>
      </w:r>
    </w:p>
    <w:p w14:paraId="7B5786E5" w14:textId="77777777" w:rsidR="00737149" w:rsidRPr="00C23469" w:rsidRDefault="00737149" w:rsidP="00737149">
      <w:pPr>
        <w:autoSpaceDE w:val="0"/>
        <w:spacing w:line="200" w:lineRule="atLeast"/>
        <w:rPr>
          <w:rFonts w:ascii="Verdana" w:eastAsia="CenturyGothic" w:hAnsi="Verdana"/>
          <w:b/>
        </w:rPr>
      </w:pPr>
    </w:p>
    <w:p w14:paraId="67DEF820" w14:textId="77777777" w:rsidR="00737149" w:rsidRPr="00C23469" w:rsidRDefault="00737149" w:rsidP="00737149">
      <w:pPr>
        <w:autoSpaceDE w:val="0"/>
        <w:spacing w:line="200" w:lineRule="atLeast"/>
        <w:rPr>
          <w:rFonts w:ascii="Verdana" w:eastAsia="CenturyGothic" w:hAnsi="Verdana"/>
          <w:b/>
        </w:rPr>
      </w:pPr>
      <w:r w:rsidRPr="00C23469">
        <w:rPr>
          <w:rFonts w:ascii="Verdana" w:eastAsia="CenturyGothic" w:hAnsi="Verdana"/>
          <w:b/>
        </w:rPr>
        <w:t xml:space="preserve">TITOLO DEL PROGETTO:  </w:t>
      </w:r>
    </w:p>
    <w:tbl>
      <w:tblPr>
        <w:tblW w:w="10995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8"/>
        <w:gridCol w:w="1249"/>
        <w:gridCol w:w="1134"/>
        <w:gridCol w:w="992"/>
        <w:gridCol w:w="992"/>
        <w:gridCol w:w="1276"/>
        <w:gridCol w:w="992"/>
        <w:gridCol w:w="992"/>
        <w:gridCol w:w="127"/>
        <w:gridCol w:w="1420"/>
        <w:gridCol w:w="13"/>
      </w:tblGrid>
      <w:tr w:rsidR="000B208F" w:rsidRPr="00D6775C" w14:paraId="6DF090D5" w14:textId="77777777" w:rsidTr="000B208F">
        <w:trPr>
          <w:gridAfter w:val="1"/>
          <w:wAfter w:w="13" w:type="dxa"/>
          <w:trHeight w:val="300"/>
        </w:trPr>
        <w:tc>
          <w:tcPr>
            <w:tcW w:w="956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969696" w:fill="F2F2F2"/>
            <w:noWrap/>
            <w:vAlign w:val="center"/>
            <w:hideMark/>
          </w:tcPr>
          <w:p w14:paraId="6FE1C40E" w14:textId="77777777" w:rsidR="000B208F" w:rsidRPr="00D6775C" w:rsidRDefault="000B208F" w:rsidP="00160C28">
            <w:pPr>
              <w:jc w:val="center"/>
              <w:rPr>
                <w:rFonts w:cs="Arial"/>
                <w:b/>
                <w:bCs/>
                <w:color w:val="272727"/>
                <w:sz w:val="16"/>
                <w:szCs w:val="16"/>
              </w:rPr>
            </w:pPr>
            <w:r w:rsidRPr="00D6775C">
              <w:rPr>
                <w:rFonts w:cs="Arial"/>
                <w:b/>
                <w:bCs/>
                <w:color w:val="272727"/>
                <w:sz w:val="16"/>
                <w:szCs w:val="16"/>
              </w:rPr>
              <w:t>PIANO FINANZIARIO - PREVENTIVO DI SPESA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448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B208F" w:rsidRPr="00D6775C" w14:paraId="20232017" w14:textId="77777777" w:rsidTr="000B208F">
        <w:trPr>
          <w:gridAfter w:val="1"/>
          <w:wAfter w:w="13" w:type="dxa"/>
          <w:trHeight w:val="300"/>
        </w:trPr>
        <w:tc>
          <w:tcPr>
            <w:tcW w:w="956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13882" w14:textId="77777777" w:rsidR="000B208F" w:rsidRPr="00D6775C" w:rsidRDefault="000B208F" w:rsidP="00160C28">
            <w:pPr>
              <w:rPr>
                <w:rFonts w:cs="Arial"/>
                <w:b/>
                <w:bCs/>
                <w:color w:val="272727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BA4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B208F" w:rsidRPr="00D6775C" w14:paraId="6F51BDB4" w14:textId="77777777" w:rsidTr="000B208F">
        <w:trPr>
          <w:gridAfter w:val="1"/>
          <w:wAfter w:w="13" w:type="dxa"/>
          <w:trHeight w:val="30"/>
        </w:trPr>
        <w:tc>
          <w:tcPr>
            <w:tcW w:w="956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2C8FA" w14:textId="77777777" w:rsidR="000B208F" w:rsidRPr="00D6775C" w:rsidRDefault="000B208F" w:rsidP="00160C28">
            <w:pPr>
              <w:rPr>
                <w:rFonts w:cs="Arial"/>
                <w:b/>
                <w:bCs/>
                <w:color w:val="272727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141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B208F" w:rsidRPr="00D6775C" w14:paraId="067396EC" w14:textId="77777777" w:rsidTr="000B208F">
        <w:trPr>
          <w:trHeight w:val="795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2DE7976E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SPESE PER OGNI ATTIVITÀ DEL PROGETTO*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CCCCFF" w:fill="FFFFFF"/>
            <w:vAlign w:val="center"/>
            <w:hideMark/>
          </w:tcPr>
          <w:p w14:paraId="28A92650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PROPONENTE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C2F8C3F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PARTNERS AGRATESI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47244E23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PARTNERS ESTERI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56D67B4A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ALTRI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FFFFFF"/>
            <w:vAlign w:val="center"/>
            <w:hideMark/>
          </w:tcPr>
          <w:p w14:paraId="7D44B945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COMUNE  di AGRATE BRIANZA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D8D8D8"/>
            <w:vAlign w:val="center"/>
            <w:hideMark/>
          </w:tcPr>
          <w:p w14:paraId="508481C7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COSTO COMPLESSIVO del PROGETTO    </w:t>
            </w:r>
          </w:p>
        </w:tc>
      </w:tr>
      <w:tr w:rsidR="000B208F" w:rsidRPr="00D6775C" w14:paraId="144CA8C9" w14:textId="77777777" w:rsidTr="000B208F">
        <w:trPr>
          <w:trHeight w:val="69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1973B" w14:textId="77777777" w:rsidR="000B208F" w:rsidRPr="00D6775C" w:rsidRDefault="000B208F" w:rsidP="00160C28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left w:val="single" w:sz="4" w:space="0" w:color="auto"/>
            </w:tcBorders>
            <w:shd w:val="clear" w:color="CCCCFF" w:fill="FFFFFF"/>
            <w:vAlign w:val="center"/>
            <w:hideMark/>
          </w:tcPr>
          <w:p w14:paraId="6FC36E73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left w:val="nil"/>
            </w:tcBorders>
            <w:shd w:val="clear" w:color="CCCCFF" w:fill="FFFFFF"/>
            <w:vAlign w:val="center"/>
            <w:hideMark/>
          </w:tcPr>
          <w:p w14:paraId="37711E93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CCCCFF" w:fill="FFFFFF"/>
            <w:vAlign w:val="center"/>
            <w:hideMark/>
          </w:tcPr>
          <w:p w14:paraId="09AEBD5B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shd w:val="clear" w:color="CCCCFF" w:fill="FFFFFF"/>
            <w:vAlign w:val="center"/>
            <w:hideMark/>
          </w:tcPr>
          <w:p w14:paraId="0FA2F845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CCCCFF" w:fill="FFFFFF"/>
            <w:vAlign w:val="center"/>
            <w:hideMark/>
          </w:tcPr>
          <w:p w14:paraId="7A1B28FC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CCCCFF" w:fill="D8D8D8"/>
            <w:hideMark/>
          </w:tcPr>
          <w:p w14:paraId="7F00350B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 xml:space="preserve">Contanti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D8D8D8"/>
            <w:hideMark/>
          </w:tcPr>
          <w:p w14:paraId="45FFDD9C" w14:textId="77777777" w:rsidR="000B208F" w:rsidRPr="00D6775C" w:rsidRDefault="000B208F" w:rsidP="00160C28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Valoriz.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CCCCFF" w:fill="D8D8D8"/>
            <w:hideMark/>
          </w:tcPr>
          <w:p w14:paraId="03E571D5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Generale</w:t>
            </w:r>
          </w:p>
        </w:tc>
      </w:tr>
      <w:tr w:rsidR="000B208F" w:rsidRPr="00D6775C" w14:paraId="4DA63EC7" w14:textId="77777777" w:rsidTr="000B208F">
        <w:trPr>
          <w:trHeight w:val="30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3E788" w14:textId="77777777" w:rsidR="000B208F" w:rsidRPr="00D6775C" w:rsidRDefault="000B208F" w:rsidP="00160C28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ATTIVITÀ 1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706354F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37D69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2F3B5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8052B9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65FA6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096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3D5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9D75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296DBF03" w14:textId="77777777" w:rsidTr="000B208F">
        <w:trPr>
          <w:trHeight w:val="435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337F9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54749F0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AEC470A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6E361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1D893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26B92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9B199D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32783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03A000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C204C5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3E1E3F4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674488A4" w14:textId="77777777" w:rsidTr="000B208F">
        <w:trPr>
          <w:trHeight w:val="435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5AF7A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669CFE8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459E965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5BBA1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FF85A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B774C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0865C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34D7C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A46193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E42812F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862F457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21359EB2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D8D8D8"/>
            <w:vAlign w:val="center"/>
            <w:hideMark/>
          </w:tcPr>
          <w:p w14:paraId="4B3AF004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TOTALE Attività  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F16ADA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40FF41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31336A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325400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716E4D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4564687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CDC7FE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222EEF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63BDDAE4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5D1E8" w14:textId="77777777" w:rsidR="000B208F" w:rsidRPr="00D6775C" w:rsidRDefault="000B208F" w:rsidP="00160C28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ATTIVITÀ 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2707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0A3F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F6A2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7A30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5DCA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E7A0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974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7AF5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34B563E9" w14:textId="77777777" w:rsidTr="000B208F">
        <w:trPr>
          <w:trHeight w:val="39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35192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19DD015E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4E8A36E2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685DB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E0C2C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9CF8B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FEC66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0DEDD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C69AF6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D7A4CD7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7E2D940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66C2F39B" w14:textId="77777777" w:rsidTr="000B208F">
        <w:trPr>
          <w:trHeight w:val="405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DC6BE8F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C89306B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61342BF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F49D5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44C12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B22DD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95479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E7D4A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5D4F2A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556D425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B97B9E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2712059A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CCCCFF" w:fill="D8D8D8"/>
            <w:vAlign w:val="center"/>
            <w:hideMark/>
          </w:tcPr>
          <w:p w14:paraId="60087FB6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TOTALE Attività 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118535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D43065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F57964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E2D8EC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4CBC99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901FA3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BE86DE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ECC84D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047FB2C9" w14:textId="77777777" w:rsidTr="000B208F">
        <w:trPr>
          <w:trHeight w:val="30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AD53" w14:textId="77777777" w:rsidR="000B208F" w:rsidRPr="00D6775C" w:rsidRDefault="000B208F" w:rsidP="00160C28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ALTRE </w:t>
            </w:r>
          </w:p>
          <w:p w14:paraId="7F9F34D2" w14:textId="77777777" w:rsidR="000B208F" w:rsidRPr="00D6775C" w:rsidRDefault="000B208F" w:rsidP="00160C28">
            <w:pP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 xml:space="preserve">ATTIVITA'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A5D3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7DE3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5349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F05F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53D7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3921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D8350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763297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59E2933C" w14:textId="77777777" w:rsidTr="000B208F">
        <w:trPr>
          <w:trHeight w:val="39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A7A06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71280A13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8176933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2B8B6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8F483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D1DAA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BE9B8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624A5D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3ACB98F8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2FB82B00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7566EB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2963FC3A" w14:textId="77777777" w:rsidTr="000B208F">
        <w:trPr>
          <w:trHeight w:val="42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75171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393C446D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5819E469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5C6FAD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35306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8E3F9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29BCA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37FD4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7EFBA0A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164FBC35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BF3F75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641FD3A7" w14:textId="77777777" w:rsidTr="000B208F">
        <w:trPr>
          <w:trHeight w:val="36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808080" w:fill="D8D8D8"/>
            <w:vAlign w:val="center"/>
            <w:hideMark/>
          </w:tcPr>
          <w:p w14:paraId="7BD00513" w14:textId="77777777" w:rsidR="000B208F" w:rsidRPr="00D6775C" w:rsidRDefault="000B208F" w:rsidP="00160C28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TOTALE delle ATTIVITA'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65F9918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C811CD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03C25F8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E8967F8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8667CDF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ED1408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3CA4E910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D8DCDE0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465B2BCA" w14:textId="77777777" w:rsidTr="000B208F">
        <w:trPr>
          <w:trHeight w:val="390"/>
        </w:trPr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7A03C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239AED39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 xml:space="preserve">Spese generali amministr. 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8B6BD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B5D40D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94DD9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061F7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F296EA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69451B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430EF41F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FB8247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7479656F" w14:textId="77777777" w:rsidTr="000B208F">
        <w:trPr>
          <w:trHeight w:val="630"/>
        </w:trPr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2ABC052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14:paraId="01FDDEC3" w14:textId="77777777" w:rsidR="000B208F" w:rsidRPr="00D6775C" w:rsidRDefault="000B208F" w:rsidP="00160C2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D6775C">
              <w:rPr>
                <w:rFonts w:ascii="Verdana" w:hAnsi="Verdana"/>
                <w:color w:val="000000"/>
                <w:sz w:val="16"/>
                <w:szCs w:val="16"/>
              </w:rPr>
              <w:t>Spese per informaz./ documentaz.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57919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78406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4B2F90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6C597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B00B6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6FB1857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14:paraId="08592DE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0428F1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2883ABF7" w14:textId="77777777" w:rsidTr="000B208F">
        <w:trPr>
          <w:trHeight w:val="510"/>
        </w:trPr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703556F8" w14:textId="77777777" w:rsidR="000B208F" w:rsidRPr="00D6775C" w:rsidRDefault="000B208F" w:rsidP="00160C2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14:paraId="49566DD7" w14:textId="77777777" w:rsidR="000B208F" w:rsidRPr="00D6775C" w:rsidRDefault="000B208F" w:rsidP="00160C2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  <w:p w14:paraId="13C0B3CA" w14:textId="77777777" w:rsidR="000B208F" w:rsidRPr="00D6775C" w:rsidRDefault="000B208F" w:rsidP="00160C28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 TOTALE GENERALE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62BE0853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F523DF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1209A4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5ACA81CF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25E2C60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 xml:space="preserve"> **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07D2F79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4370626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 xml:space="preserve"> * 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497BAC0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6775C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</w:tr>
      <w:tr w:rsidR="000B208F" w:rsidRPr="00D6775C" w14:paraId="13A72F47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DC4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43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75673" w14:textId="77777777" w:rsidR="000B208F" w:rsidRPr="00D6775C" w:rsidRDefault="000B208F" w:rsidP="00160C2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D6775C">
              <w:rPr>
                <w:rFonts w:cs="Arial"/>
                <w:b/>
                <w:bCs/>
                <w:sz w:val="16"/>
                <w:szCs w:val="16"/>
              </w:rPr>
              <w:t>nota bene:</w:t>
            </w:r>
            <w:r w:rsidRPr="00D6775C">
              <w:rPr>
                <w:rFonts w:cs="Arial"/>
                <w:sz w:val="16"/>
                <w:szCs w:val="16"/>
              </w:rPr>
              <w:br/>
              <w:t>* il totale delle valorizzazioni non può superare  il 25% delle spese .</w:t>
            </w:r>
            <w:r w:rsidRPr="00D6775C">
              <w:rPr>
                <w:rFonts w:cs="Arial"/>
                <w:sz w:val="16"/>
                <w:szCs w:val="16"/>
              </w:rPr>
              <w:br/>
            </w:r>
            <w:r w:rsidRPr="00D6775C">
              <w:rPr>
                <w:rFonts w:cs="Arial"/>
                <w:sz w:val="16"/>
                <w:szCs w:val="16"/>
              </w:rPr>
              <w:br/>
              <w:t>** il contributo richiesto al Comune  non può superare il 70% dell'importo ammissibile al finanziamento e comunque non può superare la somma  stanziata annualmente nel bilancio comunale.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5EA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3336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679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B208F" w:rsidRPr="00D6775C" w14:paraId="00D60E41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7057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4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B8043" w14:textId="77777777" w:rsidR="000B208F" w:rsidRPr="00D6775C" w:rsidRDefault="000B208F" w:rsidP="00160C2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6F31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975E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DF8FF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B208F" w:rsidRPr="00D6775C" w14:paraId="3DC24848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8F4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4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DA0EE" w14:textId="77777777" w:rsidR="000B208F" w:rsidRPr="00D6775C" w:rsidRDefault="000B208F" w:rsidP="00160C2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BA8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3944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9AFB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B208F" w:rsidRPr="00D6775C" w14:paraId="66D62655" w14:textId="77777777" w:rsidTr="000B208F">
        <w:trPr>
          <w:trHeight w:val="300"/>
        </w:trPr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BB55D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564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9AE5E" w14:textId="77777777" w:rsidR="000B208F" w:rsidRPr="00D6775C" w:rsidRDefault="000B208F" w:rsidP="00160C2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101C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D259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B6172" w14:textId="77777777" w:rsidR="000B208F" w:rsidRPr="00D6775C" w:rsidRDefault="000B208F" w:rsidP="00160C28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14:paraId="40897581" w14:textId="77777777" w:rsidR="000B208F" w:rsidRPr="00C23469" w:rsidRDefault="000B208F" w:rsidP="000B208F"/>
    <w:p w14:paraId="746D9B8B" w14:textId="77777777" w:rsidR="000B208F" w:rsidRDefault="000B208F" w:rsidP="000B208F">
      <w:pPr>
        <w:spacing w:line="200" w:lineRule="atLeast"/>
        <w:ind w:left="567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___________________</w:t>
      </w:r>
    </w:p>
    <w:p w14:paraId="2BF520DA" w14:textId="77777777" w:rsidR="000B208F" w:rsidRPr="0022052A" w:rsidRDefault="000B208F" w:rsidP="000B208F">
      <w:pPr>
        <w:spacing w:line="200" w:lineRule="atLeast"/>
        <w:jc w:val="both"/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 w:rsidRPr="0022052A">
        <w:rPr>
          <w:rFonts w:ascii="Verdana" w:hAnsi="Verdana"/>
          <w:b/>
        </w:rPr>
        <w:t xml:space="preserve">                              </w:t>
      </w:r>
      <w:r w:rsidR="0022052A">
        <w:rPr>
          <w:rFonts w:ascii="Verdana" w:hAnsi="Verdana"/>
          <w:b/>
        </w:rPr>
        <w:t xml:space="preserve">     </w:t>
      </w:r>
      <w:r w:rsidRPr="0022052A">
        <w:rPr>
          <w:rFonts w:ascii="Verdana" w:hAnsi="Verdana"/>
        </w:rPr>
        <w:t>firma</w:t>
      </w:r>
      <w:r w:rsidR="0022052A">
        <w:rPr>
          <w:rFonts w:ascii="Verdana" w:hAnsi="Verdana"/>
        </w:rPr>
        <w:t xml:space="preserve"> (*</w:t>
      </w:r>
      <w:r w:rsidRPr="0022052A">
        <w:rPr>
          <w:rFonts w:ascii="Verdana" w:hAnsi="Verdana"/>
        </w:rPr>
        <w:t>)</w:t>
      </w:r>
    </w:p>
    <w:p w14:paraId="75FA20AF" w14:textId="77777777" w:rsidR="000B208F" w:rsidRPr="00F66F4F" w:rsidRDefault="000B208F" w:rsidP="000B208F">
      <w:pPr>
        <w:spacing w:line="200" w:lineRule="atLeast"/>
        <w:jc w:val="both"/>
        <w:rPr>
          <w:rFonts w:ascii="Verdana" w:hAnsi="Verdana"/>
        </w:rPr>
      </w:pPr>
    </w:p>
    <w:p w14:paraId="17C4E372" w14:textId="77777777" w:rsidR="0022052A" w:rsidRDefault="0022052A" w:rsidP="0022052A">
      <w:pPr>
        <w:pStyle w:val="Intestazione"/>
        <w:tabs>
          <w:tab w:val="clear" w:pos="4819"/>
          <w:tab w:val="clear" w:pos="9638"/>
        </w:tabs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(*) il documento può essere firmato anche  digitalmente</w:t>
      </w:r>
    </w:p>
    <w:p w14:paraId="77564847" w14:textId="77777777" w:rsidR="00D6775C" w:rsidRPr="00F66F4F" w:rsidRDefault="00D6775C" w:rsidP="00D6775C">
      <w:pPr>
        <w:spacing w:line="200" w:lineRule="atLeast"/>
        <w:jc w:val="both"/>
      </w:pPr>
    </w:p>
    <w:sectPr w:rsidR="00D6775C" w:rsidRPr="00F66F4F" w:rsidSect="00B12254">
      <w:pgSz w:w="11906" w:h="16838"/>
      <w:pgMar w:top="426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35B6" w14:textId="77777777" w:rsidR="00933BB1" w:rsidRDefault="00933BB1">
      <w:r>
        <w:separator/>
      </w:r>
    </w:p>
  </w:endnote>
  <w:endnote w:type="continuationSeparator" w:id="0">
    <w:p w14:paraId="4622075E" w14:textId="77777777" w:rsidR="00933BB1" w:rsidRDefault="0093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A2FE" w14:textId="77777777" w:rsidR="00933BB1" w:rsidRDefault="00933BB1">
      <w:r>
        <w:separator/>
      </w:r>
    </w:p>
  </w:footnote>
  <w:footnote w:type="continuationSeparator" w:id="0">
    <w:p w14:paraId="32E9C9FA" w14:textId="77777777" w:rsidR="00933BB1" w:rsidRDefault="0093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921C25"/>
    <w:multiLevelType w:val="multilevel"/>
    <w:tmpl w:val="C7FED8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537DF9"/>
    <w:multiLevelType w:val="multilevel"/>
    <w:tmpl w:val="95F2FA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A1E544A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627DC5"/>
    <w:multiLevelType w:val="multilevel"/>
    <w:tmpl w:val="83E0BE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3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CB1885"/>
    <w:multiLevelType w:val="hybridMultilevel"/>
    <w:tmpl w:val="E4728956"/>
    <w:lvl w:ilvl="0" w:tplc="4522B3E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A71D1"/>
    <w:multiLevelType w:val="multilevel"/>
    <w:tmpl w:val="61AC7F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0DF1047A"/>
    <w:multiLevelType w:val="multilevel"/>
    <w:tmpl w:val="22DCC35A"/>
    <w:lvl w:ilvl="0">
      <w:start w:val="34"/>
      <w:numFmt w:val="decimal"/>
      <w:pStyle w:val="deliber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23.1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F14341E"/>
    <w:multiLevelType w:val="multilevel"/>
    <w:tmpl w:val="0C628F7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2"/>
      <w:numFmt w:val="decimal"/>
      <w:lvlText w:val="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FA14DF0"/>
    <w:multiLevelType w:val="multilevel"/>
    <w:tmpl w:val="81AE7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04648"/>
    <w:multiLevelType w:val="singleLevel"/>
    <w:tmpl w:val="626883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1301477"/>
    <w:multiLevelType w:val="multilevel"/>
    <w:tmpl w:val="978E96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F996F8E"/>
    <w:multiLevelType w:val="hybridMultilevel"/>
    <w:tmpl w:val="1C9AB610"/>
    <w:lvl w:ilvl="0" w:tplc="4A922F0A">
      <w:start w:val="2"/>
      <w:numFmt w:val="bullet"/>
      <w:lvlText w:val="-"/>
      <w:lvlJc w:val="left"/>
      <w:pPr>
        <w:ind w:left="1134" w:hanging="360"/>
      </w:pPr>
      <w:rPr>
        <w:rFonts w:ascii="Verdana" w:eastAsia="Times New Roman" w:hAnsi="Verdan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4" w15:restartNumberingAfterBreak="0">
    <w:nsid w:val="20A80950"/>
    <w:multiLevelType w:val="multilevel"/>
    <w:tmpl w:val="E3249A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24436231"/>
    <w:multiLevelType w:val="multilevel"/>
    <w:tmpl w:val="B52A94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2CF9066E"/>
    <w:multiLevelType w:val="multilevel"/>
    <w:tmpl w:val="9244D1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2E0A65C9"/>
    <w:multiLevelType w:val="singleLevel"/>
    <w:tmpl w:val="D6C26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EBA5A4A"/>
    <w:multiLevelType w:val="singleLevel"/>
    <w:tmpl w:val="0410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1472502"/>
    <w:multiLevelType w:val="multilevel"/>
    <w:tmpl w:val="70AC0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0558E2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91DB9"/>
    <w:multiLevelType w:val="hybridMultilevel"/>
    <w:tmpl w:val="DC8098D8"/>
    <w:lvl w:ilvl="0" w:tplc="F65CD9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2B1A4B"/>
    <w:multiLevelType w:val="multilevel"/>
    <w:tmpl w:val="A69C62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84993"/>
    <w:multiLevelType w:val="hybridMultilevel"/>
    <w:tmpl w:val="7CB00DE4"/>
    <w:lvl w:ilvl="0" w:tplc="4F106C42">
      <w:start w:val="1"/>
      <w:numFmt w:val="decimal"/>
      <w:lvlText w:val="%1."/>
      <w:lvlJc w:val="left"/>
      <w:pPr>
        <w:ind w:left="304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024" w:hanging="360"/>
      </w:pPr>
    </w:lvl>
    <w:lvl w:ilvl="2" w:tplc="0410001B" w:tentative="1">
      <w:start w:val="1"/>
      <w:numFmt w:val="lowerRoman"/>
      <w:lvlText w:val="%3."/>
      <w:lvlJc w:val="right"/>
      <w:pPr>
        <w:ind w:left="1744" w:hanging="180"/>
      </w:pPr>
    </w:lvl>
    <w:lvl w:ilvl="3" w:tplc="0410000F" w:tentative="1">
      <w:start w:val="1"/>
      <w:numFmt w:val="decimal"/>
      <w:lvlText w:val="%4."/>
      <w:lvlJc w:val="left"/>
      <w:pPr>
        <w:ind w:left="2464" w:hanging="360"/>
      </w:pPr>
    </w:lvl>
    <w:lvl w:ilvl="4" w:tplc="04100019" w:tentative="1">
      <w:start w:val="1"/>
      <w:numFmt w:val="lowerLetter"/>
      <w:lvlText w:val="%5."/>
      <w:lvlJc w:val="left"/>
      <w:pPr>
        <w:ind w:left="3184" w:hanging="360"/>
      </w:pPr>
    </w:lvl>
    <w:lvl w:ilvl="5" w:tplc="0410001B" w:tentative="1">
      <w:start w:val="1"/>
      <w:numFmt w:val="lowerRoman"/>
      <w:lvlText w:val="%6."/>
      <w:lvlJc w:val="right"/>
      <w:pPr>
        <w:ind w:left="3904" w:hanging="180"/>
      </w:pPr>
    </w:lvl>
    <w:lvl w:ilvl="6" w:tplc="0410000F" w:tentative="1">
      <w:start w:val="1"/>
      <w:numFmt w:val="decimal"/>
      <w:lvlText w:val="%7."/>
      <w:lvlJc w:val="left"/>
      <w:pPr>
        <w:ind w:left="4624" w:hanging="360"/>
      </w:pPr>
    </w:lvl>
    <w:lvl w:ilvl="7" w:tplc="04100019" w:tentative="1">
      <w:start w:val="1"/>
      <w:numFmt w:val="lowerLetter"/>
      <w:lvlText w:val="%8."/>
      <w:lvlJc w:val="left"/>
      <w:pPr>
        <w:ind w:left="5344" w:hanging="360"/>
      </w:pPr>
    </w:lvl>
    <w:lvl w:ilvl="8" w:tplc="0410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4" w15:restartNumberingAfterBreak="0">
    <w:nsid w:val="3AA2178D"/>
    <w:multiLevelType w:val="multilevel"/>
    <w:tmpl w:val="162C1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3AEF1FE7"/>
    <w:multiLevelType w:val="singleLevel"/>
    <w:tmpl w:val="1E90C19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 w15:restartNumberingAfterBreak="0">
    <w:nsid w:val="3DD31022"/>
    <w:multiLevelType w:val="hybridMultilevel"/>
    <w:tmpl w:val="1CA40F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34D80"/>
    <w:multiLevelType w:val="singleLevel"/>
    <w:tmpl w:val="E8349AC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45244BB3"/>
    <w:multiLevelType w:val="multilevel"/>
    <w:tmpl w:val="DBB095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463F31FC"/>
    <w:multiLevelType w:val="multilevel"/>
    <w:tmpl w:val="C0F4FB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 w15:restartNumberingAfterBreak="0">
    <w:nsid w:val="506272FB"/>
    <w:multiLevelType w:val="singleLevel"/>
    <w:tmpl w:val="D61682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31210EA"/>
    <w:multiLevelType w:val="singleLevel"/>
    <w:tmpl w:val="14F67C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56D8528E"/>
    <w:multiLevelType w:val="singleLevel"/>
    <w:tmpl w:val="D6C26E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7325912"/>
    <w:multiLevelType w:val="multilevel"/>
    <w:tmpl w:val="921E0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5997314A"/>
    <w:multiLevelType w:val="singleLevel"/>
    <w:tmpl w:val="0410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9CF216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A4140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C057968"/>
    <w:multiLevelType w:val="hybridMultilevel"/>
    <w:tmpl w:val="52587068"/>
    <w:lvl w:ilvl="0" w:tplc="779C054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-1"/>
        <w:w w:val="113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20360"/>
    <w:multiLevelType w:val="multilevel"/>
    <w:tmpl w:val="762E38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5D7C1C79"/>
    <w:multiLevelType w:val="singleLevel"/>
    <w:tmpl w:val="271CDFDC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0" w15:restartNumberingAfterBreak="0">
    <w:nsid w:val="62354E4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1" w15:restartNumberingAfterBreak="0">
    <w:nsid w:val="652A57FB"/>
    <w:multiLevelType w:val="multilevel"/>
    <w:tmpl w:val="50124C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2" w15:restartNumberingAfterBreak="0">
    <w:nsid w:val="67F74207"/>
    <w:multiLevelType w:val="hybridMultilevel"/>
    <w:tmpl w:val="8200A732"/>
    <w:lvl w:ilvl="0" w:tplc="90FC92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AB5695"/>
    <w:multiLevelType w:val="multilevel"/>
    <w:tmpl w:val="921E00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4" w15:restartNumberingAfterBreak="0">
    <w:nsid w:val="6D5347E7"/>
    <w:multiLevelType w:val="multilevel"/>
    <w:tmpl w:val="52A886F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EF610D8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6" w15:restartNumberingAfterBreak="0">
    <w:nsid w:val="754B1946"/>
    <w:multiLevelType w:val="multilevel"/>
    <w:tmpl w:val="70AC04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DC79AF"/>
    <w:multiLevelType w:val="hybridMultilevel"/>
    <w:tmpl w:val="9B80F20C"/>
    <w:lvl w:ilvl="0" w:tplc="C34E2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D136D"/>
    <w:multiLevelType w:val="hybridMultilevel"/>
    <w:tmpl w:val="211A2936"/>
    <w:lvl w:ilvl="0" w:tplc="353EE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352628">
    <w:abstractNumId w:val="27"/>
  </w:num>
  <w:num w:numId="2" w16cid:durableId="1976250818">
    <w:abstractNumId w:val="25"/>
  </w:num>
  <w:num w:numId="3" w16cid:durableId="686294135">
    <w:abstractNumId w:val="34"/>
  </w:num>
  <w:num w:numId="4" w16cid:durableId="2042590321">
    <w:abstractNumId w:val="18"/>
  </w:num>
  <w:num w:numId="5" w16cid:durableId="1361659883">
    <w:abstractNumId w:val="46"/>
  </w:num>
  <w:num w:numId="6" w16cid:durableId="1196113753">
    <w:abstractNumId w:val="31"/>
  </w:num>
  <w:num w:numId="7" w16cid:durableId="2079816749">
    <w:abstractNumId w:val="17"/>
  </w:num>
  <w:num w:numId="8" w16cid:durableId="448166947">
    <w:abstractNumId w:val="32"/>
  </w:num>
  <w:num w:numId="9" w16cid:durableId="451706185">
    <w:abstractNumId w:val="8"/>
  </w:num>
  <w:num w:numId="10" w16cid:durableId="813329031">
    <w:abstractNumId w:val="30"/>
  </w:num>
  <w:num w:numId="11" w16cid:durableId="187984199">
    <w:abstractNumId w:val="9"/>
  </w:num>
  <w:num w:numId="12" w16cid:durableId="570123197">
    <w:abstractNumId w:val="40"/>
  </w:num>
  <w:num w:numId="13" w16cid:durableId="178012551">
    <w:abstractNumId w:val="5"/>
  </w:num>
  <w:num w:numId="14" w16cid:durableId="440078282">
    <w:abstractNumId w:val="22"/>
  </w:num>
  <w:num w:numId="15" w16cid:durableId="1587957839">
    <w:abstractNumId w:val="3"/>
  </w:num>
  <w:num w:numId="16" w16cid:durableId="861286938">
    <w:abstractNumId w:val="10"/>
  </w:num>
  <w:num w:numId="17" w16cid:durableId="1155226488">
    <w:abstractNumId w:val="19"/>
  </w:num>
  <w:num w:numId="18" w16cid:durableId="1644000706">
    <w:abstractNumId w:val="2"/>
  </w:num>
  <w:num w:numId="19" w16cid:durableId="1734153917">
    <w:abstractNumId w:val="45"/>
  </w:num>
  <w:num w:numId="20" w16cid:durableId="320043263">
    <w:abstractNumId w:val="29"/>
  </w:num>
  <w:num w:numId="21" w16cid:durableId="289365374">
    <w:abstractNumId w:val="43"/>
  </w:num>
  <w:num w:numId="22" w16cid:durableId="1936355965">
    <w:abstractNumId w:val="39"/>
  </w:num>
  <w:num w:numId="23" w16cid:durableId="2098213405">
    <w:abstractNumId w:val="4"/>
  </w:num>
  <w:num w:numId="24" w16cid:durableId="1153525000">
    <w:abstractNumId w:val="41"/>
  </w:num>
  <w:num w:numId="25" w16cid:durableId="577180045">
    <w:abstractNumId w:val="28"/>
  </w:num>
  <w:num w:numId="26" w16cid:durableId="2025548803">
    <w:abstractNumId w:val="35"/>
  </w:num>
  <w:num w:numId="27" w16cid:durableId="257061538">
    <w:abstractNumId w:val="15"/>
  </w:num>
  <w:num w:numId="28" w16cid:durableId="1936597112">
    <w:abstractNumId w:val="16"/>
  </w:num>
  <w:num w:numId="29" w16cid:durableId="1175412231">
    <w:abstractNumId w:val="36"/>
  </w:num>
  <w:num w:numId="30" w16cid:durableId="33891568">
    <w:abstractNumId w:val="14"/>
  </w:num>
  <w:num w:numId="31" w16cid:durableId="999770347">
    <w:abstractNumId w:val="11"/>
  </w:num>
  <w:num w:numId="32" w16cid:durableId="589856491">
    <w:abstractNumId w:val="44"/>
  </w:num>
  <w:num w:numId="33" w16cid:durableId="1519151543">
    <w:abstractNumId w:val="12"/>
  </w:num>
  <w:num w:numId="34" w16cid:durableId="1434864245">
    <w:abstractNumId w:val="38"/>
  </w:num>
  <w:num w:numId="35" w16cid:durableId="1087926430">
    <w:abstractNumId w:val="7"/>
  </w:num>
  <w:num w:numId="36" w16cid:durableId="1065108264">
    <w:abstractNumId w:val="24"/>
  </w:num>
  <w:num w:numId="37" w16cid:durableId="289212404">
    <w:abstractNumId w:val="21"/>
  </w:num>
  <w:num w:numId="38" w16cid:durableId="1026247391">
    <w:abstractNumId w:val="0"/>
  </w:num>
  <w:num w:numId="39" w16cid:durableId="135026425">
    <w:abstractNumId w:val="1"/>
  </w:num>
  <w:num w:numId="40" w16cid:durableId="1628123479">
    <w:abstractNumId w:val="13"/>
  </w:num>
  <w:num w:numId="41" w16cid:durableId="534585929">
    <w:abstractNumId w:val="47"/>
  </w:num>
  <w:num w:numId="42" w16cid:durableId="349336038">
    <w:abstractNumId w:val="48"/>
  </w:num>
  <w:num w:numId="43" w16cid:durableId="1594322038">
    <w:abstractNumId w:val="6"/>
  </w:num>
  <w:num w:numId="44" w16cid:durableId="752507478">
    <w:abstractNumId w:val="33"/>
  </w:num>
  <w:num w:numId="45" w16cid:durableId="1877965262">
    <w:abstractNumId w:val="26"/>
  </w:num>
  <w:num w:numId="46" w16cid:durableId="788089921">
    <w:abstractNumId w:val="23"/>
  </w:num>
  <w:num w:numId="47" w16cid:durableId="621152775">
    <w:abstractNumId w:val="20"/>
  </w:num>
  <w:num w:numId="48" w16cid:durableId="1295911945">
    <w:abstractNumId w:val="37"/>
  </w:num>
  <w:num w:numId="49" w16cid:durableId="174190715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14A"/>
    <w:rsid w:val="00000B24"/>
    <w:rsid w:val="0000213A"/>
    <w:rsid w:val="00024D04"/>
    <w:rsid w:val="00045DD9"/>
    <w:rsid w:val="00050429"/>
    <w:rsid w:val="000900F6"/>
    <w:rsid w:val="000A2A50"/>
    <w:rsid w:val="000B1F0F"/>
    <w:rsid w:val="000B208F"/>
    <w:rsid w:val="000B58E5"/>
    <w:rsid w:val="000B5FF7"/>
    <w:rsid w:val="000E1C43"/>
    <w:rsid w:val="000E3403"/>
    <w:rsid w:val="000E516B"/>
    <w:rsid w:val="000F097D"/>
    <w:rsid w:val="001263D0"/>
    <w:rsid w:val="00140E96"/>
    <w:rsid w:val="00151703"/>
    <w:rsid w:val="00153402"/>
    <w:rsid w:val="00160C28"/>
    <w:rsid w:val="00177727"/>
    <w:rsid w:val="0019594E"/>
    <w:rsid w:val="001A1EAE"/>
    <w:rsid w:val="001A4B65"/>
    <w:rsid w:val="001B2869"/>
    <w:rsid w:val="00207801"/>
    <w:rsid w:val="0022052A"/>
    <w:rsid w:val="00224ECF"/>
    <w:rsid w:val="00236721"/>
    <w:rsid w:val="002473B8"/>
    <w:rsid w:val="00247B02"/>
    <w:rsid w:val="00261828"/>
    <w:rsid w:val="0026499E"/>
    <w:rsid w:val="002666B0"/>
    <w:rsid w:val="002B47E6"/>
    <w:rsid w:val="002D19E9"/>
    <w:rsid w:val="002F6891"/>
    <w:rsid w:val="00327D06"/>
    <w:rsid w:val="00332F3D"/>
    <w:rsid w:val="0037317B"/>
    <w:rsid w:val="0038679C"/>
    <w:rsid w:val="0038791A"/>
    <w:rsid w:val="003919C3"/>
    <w:rsid w:val="00397B11"/>
    <w:rsid w:val="003C3F05"/>
    <w:rsid w:val="003C4831"/>
    <w:rsid w:val="00403DDE"/>
    <w:rsid w:val="00413B5F"/>
    <w:rsid w:val="004150E8"/>
    <w:rsid w:val="00426579"/>
    <w:rsid w:val="00431D3C"/>
    <w:rsid w:val="00431DFE"/>
    <w:rsid w:val="004477AA"/>
    <w:rsid w:val="0046708F"/>
    <w:rsid w:val="00473427"/>
    <w:rsid w:val="00480038"/>
    <w:rsid w:val="0048160F"/>
    <w:rsid w:val="004965B9"/>
    <w:rsid w:val="004C2043"/>
    <w:rsid w:val="004C4ED1"/>
    <w:rsid w:val="004E0A1F"/>
    <w:rsid w:val="004E7209"/>
    <w:rsid w:val="00521F56"/>
    <w:rsid w:val="00522B12"/>
    <w:rsid w:val="00526040"/>
    <w:rsid w:val="0053188C"/>
    <w:rsid w:val="00532DFD"/>
    <w:rsid w:val="005677CE"/>
    <w:rsid w:val="00595E81"/>
    <w:rsid w:val="005B54AF"/>
    <w:rsid w:val="005F21E8"/>
    <w:rsid w:val="005F3A45"/>
    <w:rsid w:val="00605BC3"/>
    <w:rsid w:val="00650FF6"/>
    <w:rsid w:val="00656AAF"/>
    <w:rsid w:val="00663881"/>
    <w:rsid w:val="006671F4"/>
    <w:rsid w:val="006B6B0E"/>
    <w:rsid w:val="006C4AF6"/>
    <w:rsid w:val="006D491B"/>
    <w:rsid w:val="006E448E"/>
    <w:rsid w:val="00700841"/>
    <w:rsid w:val="007017D9"/>
    <w:rsid w:val="00706BA4"/>
    <w:rsid w:val="00710305"/>
    <w:rsid w:val="00711990"/>
    <w:rsid w:val="00713CE4"/>
    <w:rsid w:val="0071646E"/>
    <w:rsid w:val="0073693A"/>
    <w:rsid w:val="00737149"/>
    <w:rsid w:val="00751CDE"/>
    <w:rsid w:val="0077400C"/>
    <w:rsid w:val="007B03DD"/>
    <w:rsid w:val="007B5BE3"/>
    <w:rsid w:val="007C3EC0"/>
    <w:rsid w:val="007C7F53"/>
    <w:rsid w:val="007D6999"/>
    <w:rsid w:val="007E6D8D"/>
    <w:rsid w:val="0080371A"/>
    <w:rsid w:val="00806328"/>
    <w:rsid w:val="008067EF"/>
    <w:rsid w:val="00815882"/>
    <w:rsid w:val="0082086C"/>
    <w:rsid w:val="008311CA"/>
    <w:rsid w:val="00850A22"/>
    <w:rsid w:val="008636DE"/>
    <w:rsid w:val="008B0FD8"/>
    <w:rsid w:val="008D4686"/>
    <w:rsid w:val="008E3BD3"/>
    <w:rsid w:val="008E48A4"/>
    <w:rsid w:val="008E4A7F"/>
    <w:rsid w:val="009103EE"/>
    <w:rsid w:val="0092464A"/>
    <w:rsid w:val="00933BB1"/>
    <w:rsid w:val="00961208"/>
    <w:rsid w:val="00963EE3"/>
    <w:rsid w:val="00982A32"/>
    <w:rsid w:val="009963F1"/>
    <w:rsid w:val="009A7DDC"/>
    <w:rsid w:val="009B7FA4"/>
    <w:rsid w:val="009C292D"/>
    <w:rsid w:val="009C3D64"/>
    <w:rsid w:val="009C5F74"/>
    <w:rsid w:val="009D3889"/>
    <w:rsid w:val="009F60E8"/>
    <w:rsid w:val="009F7D6A"/>
    <w:rsid w:val="00A1349C"/>
    <w:rsid w:val="00A24AA2"/>
    <w:rsid w:val="00A32761"/>
    <w:rsid w:val="00A33921"/>
    <w:rsid w:val="00A3683B"/>
    <w:rsid w:val="00A60FC9"/>
    <w:rsid w:val="00A67D56"/>
    <w:rsid w:val="00AC6B9C"/>
    <w:rsid w:val="00AF2A1A"/>
    <w:rsid w:val="00B12254"/>
    <w:rsid w:val="00B13263"/>
    <w:rsid w:val="00B1561A"/>
    <w:rsid w:val="00B30FDF"/>
    <w:rsid w:val="00B46703"/>
    <w:rsid w:val="00B606A8"/>
    <w:rsid w:val="00B61DBA"/>
    <w:rsid w:val="00B81FE6"/>
    <w:rsid w:val="00B908F4"/>
    <w:rsid w:val="00B94B03"/>
    <w:rsid w:val="00B9534C"/>
    <w:rsid w:val="00BA3716"/>
    <w:rsid w:val="00BD3A35"/>
    <w:rsid w:val="00BD4CB7"/>
    <w:rsid w:val="00BE414A"/>
    <w:rsid w:val="00BF4A72"/>
    <w:rsid w:val="00C17965"/>
    <w:rsid w:val="00C4348D"/>
    <w:rsid w:val="00C54398"/>
    <w:rsid w:val="00C6420F"/>
    <w:rsid w:val="00C72E83"/>
    <w:rsid w:val="00C90D1D"/>
    <w:rsid w:val="00CA1C68"/>
    <w:rsid w:val="00CA6D19"/>
    <w:rsid w:val="00CB0D95"/>
    <w:rsid w:val="00CD0D2B"/>
    <w:rsid w:val="00CE00DD"/>
    <w:rsid w:val="00D004DF"/>
    <w:rsid w:val="00D2265F"/>
    <w:rsid w:val="00D6775C"/>
    <w:rsid w:val="00D93072"/>
    <w:rsid w:val="00DA67A6"/>
    <w:rsid w:val="00DC3DAA"/>
    <w:rsid w:val="00DF7B2C"/>
    <w:rsid w:val="00E06D76"/>
    <w:rsid w:val="00E2727B"/>
    <w:rsid w:val="00E313CB"/>
    <w:rsid w:val="00E355B7"/>
    <w:rsid w:val="00E37DF6"/>
    <w:rsid w:val="00E41EBA"/>
    <w:rsid w:val="00E4727D"/>
    <w:rsid w:val="00E7056D"/>
    <w:rsid w:val="00E771C0"/>
    <w:rsid w:val="00EA0E66"/>
    <w:rsid w:val="00EB47BC"/>
    <w:rsid w:val="00EC78FF"/>
    <w:rsid w:val="00EE3F37"/>
    <w:rsid w:val="00EF2EA6"/>
    <w:rsid w:val="00F006D9"/>
    <w:rsid w:val="00F0554F"/>
    <w:rsid w:val="00F56E01"/>
    <w:rsid w:val="00F63E39"/>
    <w:rsid w:val="00F710B5"/>
    <w:rsid w:val="00F74CDA"/>
    <w:rsid w:val="00F82990"/>
    <w:rsid w:val="00F86638"/>
    <w:rsid w:val="00FA4131"/>
    <w:rsid w:val="00FA5226"/>
    <w:rsid w:val="00FC6C75"/>
    <w:rsid w:val="00FD54A5"/>
    <w:rsid w:val="00FD62FF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2906A0"/>
  <w15:chartTrackingRefBased/>
  <w15:docId w15:val="{449440FE-9ED5-491E-8C9B-D45B03A4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677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284" w:hanging="284"/>
      <w:jc w:val="both"/>
    </w:pPr>
    <w:rPr>
      <w:rFonts w:ascii="Arial" w:hAnsi="Arial"/>
      <w:sz w:val="22"/>
    </w:rPr>
  </w:style>
  <w:style w:type="paragraph" w:customStyle="1" w:styleId="Corpodeltesto">
    <w:name w:val="Corpo del testo"/>
    <w:basedOn w:val="Normale"/>
    <w:semiHidden/>
    <w:pPr>
      <w:jc w:val="both"/>
    </w:pPr>
    <w:rPr>
      <w:rFonts w:ascii="Arial" w:hAnsi="Arial"/>
      <w:sz w:val="22"/>
    </w:rPr>
  </w:style>
  <w:style w:type="paragraph" w:customStyle="1" w:styleId="delibera">
    <w:name w:val="delibera"/>
    <w:basedOn w:val="Normale"/>
    <w:pPr>
      <w:numPr>
        <w:numId w:val="9"/>
      </w:numPr>
    </w:pPr>
    <w:rPr>
      <w:sz w:val="24"/>
      <w:lang w:val="en-US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</w:style>
  <w:style w:type="paragraph" w:styleId="Rientrocorpodeltesto2">
    <w:name w:val="Body Text Indent 2"/>
    <w:basedOn w:val="Normale"/>
    <w:semiHidden/>
    <w:pPr>
      <w:tabs>
        <w:tab w:val="num" w:pos="1134"/>
      </w:tabs>
      <w:ind w:left="1134"/>
      <w:jc w:val="both"/>
    </w:pPr>
    <w:rPr>
      <w:rFonts w:ascii="Century Gothic" w:hAnsi="Century Gothic"/>
      <w:color w:val="FF0000"/>
      <w:sz w:val="22"/>
    </w:rPr>
  </w:style>
  <w:style w:type="paragraph" w:styleId="Rientrocorpodeltesto3">
    <w:name w:val="Body Text Indent 3"/>
    <w:basedOn w:val="Normale"/>
    <w:semiHidden/>
    <w:pPr>
      <w:ind w:left="1068"/>
      <w:jc w:val="both"/>
    </w:pPr>
    <w:rPr>
      <w:rFonts w:ascii="Century Gothic" w:hAnsi="Century Gothic"/>
      <w:sz w:val="22"/>
    </w:rPr>
  </w:style>
  <w:style w:type="paragraph" w:styleId="Corpodeltesto2">
    <w:name w:val="Body Text 2"/>
    <w:basedOn w:val="Normale"/>
    <w:semiHidden/>
    <w:pPr>
      <w:tabs>
        <w:tab w:val="num" w:pos="1134"/>
      </w:tabs>
      <w:jc w:val="both"/>
    </w:pPr>
    <w:rPr>
      <w:rFonts w:ascii="Century Gothic" w:hAnsi="Century Gothic"/>
      <w:b/>
      <w:bCs/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4A72"/>
    <w:rPr>
      <w:b/>
      <w:bCs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BF4A72"/>
  </w:style>
  <w:style w:type="character" w:customStyle="1" w:styleId="SoggettocommentoCarattere">
    <w:name w:val="Soggetto commento Carattere"/>
    <w:basedOn w:val="TestocommentoCarattere"/>
    <w:link w:val="Soggettocommento"/>
    <w:rsid w:val="00BF4A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A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F4A72"/>
    <w:rPr>
      <w:rFonts w:ascii="Tahoma" w:hAnsi="Tahoma" w:cs="Tahoma"/>
      <w:sz w:val="16"/>
      <w:szCs w:val="16"/>
    </w:rPr>
  </w:style>
  <w:style w:type="character" w:customStyle="1" w:styleId="Titolo9Carattere">
    <w:name w:val="Titolo 9 Carattere"/>
    <w:link w:val="Titolo9"/>
    <w:uiPriority w:val="9"/>
    <w:semiHidden/>
    <w:rsid w:val="00D6775C"/>
    <w:rPr>
      <w:rFonts w:ascii="Cambria" w:hAnsi="Cambria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6775C"/>
    <w:pPr>
      <w:ind w:left="708"/>
    </w:pPr>
    <w:rPr>
      <w:sz w:val="24"/>
      <w:szCs w:val="24"/>
      <w:lang w:val="en-US" w:eastAsia="en-US"/>
    </w:rPr>
  </w:style>
  <w:style w:type="paragraph" w:customStyle="1" w:styleId="Corpodeltesto31">
    <w:name w:val="Corpo del testo 31"/>
    <w:basedOn w:val="Normale"/>
    <w:rsid w:val="00D6775C"/>
    <w:pPr>
      <w:widowControl w:val="0"/>
      <w:suppressAutoHyphens/>
    </w:pPr>
    <w:rPr>
      <w:rFonts w:ascii="Arial" w:hAnsi="Arial"/>
      <w:sz w:val="22"/>
    </w:rPr>
  </w:style>
  <w:style w:type="paragraph" w:customStyle="1" w:styleId="Contenutotabella">
    <w:name w:val="Contenuto tabella"/>
    <w:basedOn w:val="Normale"/>
    <w:rsid w:val="00D6775C"/>
    <w:pPr>
      <w:widowControl w:val="0"/>
      <w:suppressLineNumbers/>
      <w:suppressAutoHyphens/>
    </w:pPr>
    <w:rPr>
      <w:sz w:val="24"/>
    </w:rPr>
  </w:style>
  <w:style w:type="character" w:styleId="Collegamentoipertestuale">
    <w:name w:val="Hyperlink"/>
    <w:uiPriority w:val="99"/>
    <w:unhideWhenUsed/>
    <w:rsid w:val="00D6775C"/>
    <w:rPr>
      <w:color w:val="0563C1"/>
      <w:u w:val="single"/>
    </w:rPr>
  </w:style>
  <w:style w:type="paragraph" w:customStyle="1" w:styleId="Default">
    <w:name w:val="Default"/>
    <w:rsid w:val="009C5F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2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%20simo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5" ma:contentTypeDescription="Creare un nuovo documento." ma:contentTypeScope="" ma:versionID="8200211cbfdcd038229b884421a534e2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76c876ea3176b7b1dd0845c04741ab51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740dcc-0038-4dbb-8553-2c5de7681ef6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EB6B8-9097-4BB1-B9E3-607CA3A48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ff1f-f8f8-4102-a2a4-f851e949433e"/>
    <ds:schemaRef ds:uri="559a3fde-80d5-43e6-bc4a-8a44a0c8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631DE-41F2-4BB4-A332-E53286B9D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762F7-368C-4326-9FE7-892B70468B5A}">
  <ds:schemaRefs>
    <ds:schemaRef ds:uri="http://schemas.microsoft.com/office/2006/metadata/properties"/>
    <ds:schemaRef ds:uri="http://schemas.microsoft.com/office/infopath/2007/PartnerControls"/>
    <ds:schemaRef ds:uri="3882ff1f-f8f8-4102-a2a4-f851e949433e"/>
    <ds:schemaRef ds:uri="559a3fde-80d5-43e6-bc4a-8a44a0c8ec8e"/>
  </ds:schemaRefs>
</ds:datastoreItem>
</file>

<file path=customXml/itemProps4.xml><?xml version="1.0" encoding="utf-8"?>
<ds:datastoreItem xmlns:ds="http://schemas.openxmlformats.org/officeDocument/2006/customXml" ds:itemID="{46467FB0-11CE-4D7A-AA16-E7E4783D576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D5EACA-D46B-47A9-8349-94A8D848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simona.dot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stemma Comune</vt:lpstr>
    </vt:vector>
  </TitlesOfParts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stemma Comune</dc:title>
  <dc:subject>con indirizzo</dc:subject>
  <dc:creator>COMUNE AGRATE BRIANZA</dc:creator>
  <cp:keywords/>
  <cp:lastModifiedBy>Cantu Emanuela</cp:lastModifiedBy>
  <cp:revision>4</cp:revision>
  <cp:lastPrinted>2015-08-11T08:00:00Z</cp:lastPrinted>
  <dcterms:created xsi:type="dcterms:W3CDTF">2024-03-19T11:37:00Z</dcterms:created>
  <dcterms:modified xsi:type="dcterms:W3CDTF">2026-03-25T10:17:00Z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Emanuela Cantu</vt:lpwstr>
  </property>
  <property fmtid="{D5CDD505-2E9C-101B-9397-08002B2CF9AE}" pid="3" name="Order">
    <vt:lpwstr>23434600.0000000</vt:lpwstr>
  </property>
  <property fmtid="{D5CDD505-2E9C-101B-9397-08002B2CF9AE}" pid="4" name="display_urn:schemas-microsoft-com:office:office#Author">
    <vt:lpwstr>Emanuela Cantu</vt:lpwstr>
  </property>
  <property fmtid="{D5CDD505-2E9C-101B-9397-08002B2CF9AE}" pid="5" name="MediaServiceImageTags">
    <vt:lpwstr/>
  </property>
  <property fmtid="{D5CDD505-2E9C-101B-9397-08002B2CF9AE}" pid="6" name="ContentTypeId">
    <vt:lpwstr>0x010100073EB88B82A5104CAAD1A9C3164FD18B</vt:lpwstr>
  </property>
</Properties>
</file>