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2C56" w14:textId="67117381" w:rsidR="00737149" w:rsidRPr="00C23469" w:rsidRDefault="00737149" w:rsidP="00737149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PROGETTO DI COOPERAZIONE </w:t>
      </w:r>
      <w:r w:rsidR="009F60E8">
        <w:rPr>
          <w:rFonts w:ascii="Verdana" w:hAnsi="Verdana"/>
          <w:b/>
          <w:color w:val="FF0000"/>
        </w:rPr>
        <w:t>-</w:t>
      </w:r>
      <w:r w:rsidRPr="00C23469">
        <w:rPr>
          <w:rFonts w:ascii="Verdana" w:hAnsi="Verdana"/>
          <w:b/>
          <w:color w:val="FF0000"/>
        </w:rPr>
        <w:t xml:space="preserve"> </w:t>
      </w:r>
      <w:r w:rsidR="000F097D">
        <w:rPr>
          <w:rFonts w:ascii="Verdana" w:hAnsi="Verdana"/>
          <w:b/>
          <w:color w:val="FF0000"/>
        </w:rPr>
        <w:t>Piano Finanziario</w:t>
      </w:r>
      <w:r w:rsidRPr="00C23469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- Anno 202</w:t>
      </w:r>
      <w:r w:rsidR="00815882">
        <w:rPr>
          <w:rFonts w:ascii="Verdana" w:hAnsi="Verdana"/>
          <w:b/>
          <w:color w:val="FF0000"/>
        </w:rPr>
        <w:t>4</w:t>
      </w:r>
    </w:p>
    <w:p w14:paraId="0E8FC1A0" w14:textId="77777777" w:rsidR="00737149" w:rsidRPr="00C23469" w:rsidRDefault="00737149" w:rsidP="00737149">
      <w:pPr>
        <w:autoSpaceDE w:val="0"/>
        <w:rPr>
          <w:rFonts w:ascii="Tahoma" w:eastAsia="CenturyGothic" w:hAnsi="Tahoma"/>
          <w:b/>
        </w:rPr>
      </w:pPr>
    </w:p>
    <w:p w14:paraId="3C03DD8F" w14:textId="77777777" w:rsidR="00737149" w:rsidRPr="00C23469" w:rsidRDefault="00737149" w:rsidP="00737149">
      <w:pPr>
        <w:autoSpaceDE w:val="0"/>
        <w:rPr>
          <w:rFonts w:ascii="Tahoma" w:eastAsia="CenturyGothic" w:hAnsi="Tahoma"/>
          <w:b/>
        </w:rPr>
      </w:pPr>
      <w:r w:rsidRPr="00C23469">
        <w:rPr>
          <w:rFonts w:ascii="Tahoma" w:eastAsia="CenturyGothic" w:hAnsi="Tahoma"/>
          <w:b/>
        </w:rPr>
        <w:t xml:space="preserve">SOGGETTO PROPONENTE: </w:t>
      </w:r>
    </w:p>
    <w:p w14:paraId="7B5786E5" w14:textId="77777777" w:rsidR="00737149" w:rsidRPr="00C23469" w:rsidRDefault="00737149" w:rsidP="00737149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67DEF820" w14:textId="77777777" w:rsidR="00737149" w:rsidRPr="00C23469" w:rsidRDefault="00737149" w:rsidP="00737149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 xml:space="preserve">TITOLO DEL PROGETTO:  </w:t>
      </w:r>
    </w:p>
    <w:tbl>
      <w:tblPr>
        <w:tblW w:w="1099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249"/>
        <w:gridCol w:w="1134"/>
        <w:gridCol w:w="992"/>
        <w:gridCol w:w="992"/>
        <w:gridCol w:w="1276"/>
        <w:gridCol w:w="992"/>
        <w:gridCol w:w="992"/>
        <w:gridCol w:w="127"/>
        <w:gridCol w:w="1420"/>
        <w:gridCol w:w="13"/>
      </w:tblGrid>
      <w:tr w:rsidR="000B208F" w:rsidRPr="00D6775C" w14:paraId="6DF090D5" w14:textId="77777777" w:rsidTr="000B208F">
        <w:trPr>
          <w:gridAfter w:val="1"/>
          <w:wAfter w:w="13" w:type="dxa"/>
          <w:trHeight w:val="300"/>
        </w:trPr>
        <w:tc>
          <w:tcPr>
            <w:tcW w:w="95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969696" w:fill="F2F2F2"/>
            <w:noWrap/>
            <w:vAlign w:val="center"/>
            <w:hideMark/>
          </w:tcPr>
          <w:p w14:paraId="6FE1C40E" w14:textId="77777777" w:rsidR="000B208F" w:rsidRPr="00D6775C" w:rsidRDefault="000B208F" w:rsidP="00160C28">
            <w:pPr>
              <w:jc w:val="center"/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  <w:r w:rsidRPr="00D6775C">
              <w:rPr>
                <w:rFonts w:cs="Arial"/>
                <w:b/>
                <w:bCs/>
                <w:color w:val="272727"/>
                <w:sz w:val="16"/>
                <w:szCs w:val="16"/>
              </w:rPr>
              <w:t>PIANO FINANZIARIO - PREVENTIVO DI SPESA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48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20232017" w14:textId="77777777" w:rsidTr="000B208F">
        <w:trPr>
          <w:gridAfter w:val="1"/>
          <w:wAfter w:w="13" w:type="dxa"/>
          <w:trHeight w:val="300"/>
        </w:trPr>
        <w:tc>
          <w:tcPr>
            <w:tcW w:w="95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3882" w14:textId="77777777" w:rsidR="000B208F" w:rsidRPr="00D6775C" w:rsidRDefault="000B208F" w:rsidP="00160C28">
            <w:pPr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A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6F51BDB4" w14:textId="77777777" w:rsidTr="000B208F">
        <w:trPr>
          <w:gridAfter w:val="1"/>
          <w:wAfter w:w="13" w:type="dxa"/>
          <w:trHeight w:val="30"/>
        </w:trPr>
        <w:tc>
          <w:tcPr>
            <w:tcW w:w="956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2C8FA" w14:textId="77777777" w:rsidR="000B208F" w:rsidRPr="00D6775C" w:rsidRDefault="000B208F" w:rsidP="00160C28">
            <w:pPr>
              <w:rPr>
                <w:rFonts w:cs="Arial"/>
                <w:b/>
                <w:bCs/>
                <w:color w:val="272727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41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067396EC" w14:textId="77777777" w:rsidTr="000B208F">
        <w:trPr>
          <w:trHeight w:val="79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DE7976E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SPESE PER OGNI ATTIVITÀ DEL PROGETTO*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14:paraId="28A92650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PROPONENTE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C2F8C3F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PARTNERS AGRATESI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47244E23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PARTNERS ESTERI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56D67B4A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ALTRI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FFFFFF"/>
            <w:vAlign w:val="center"/>
            <w:hideMark/>
          </w:tcPr>
          <w:p w14:paraId="7D44B945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COMUNE  di AGRATE BRIANZA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vAlign w:val="center"/>
            <w:hideMark/>
          </w:tcPr>
          <w:p w14:paraId="508481C7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COSTO COMPLESSIVO del PROGETTO    </w:t>
            </w:r>
          </w:p>
        </w:tc>
      </w:tr>
      <w:tr w:rsidR="000B208F" w:rsidRPr="00D6775C" w14:paraId="144CA8C9" w14:textId="77777777" w:rsidTr="000B208F">
        <w:trPr>
          <w:trHeight w:val="690"/>
        </w:trPr>
        <w:tc>
          <w:tcPr>
            <w:tcW w:w="1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1973B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CCCCFF" w:fill="FFFFFF"/>
            <w:vAlign w:val="center"/>
            <w:hideMark/>
          </w:tcPr>
          <w:p w14:paraId="6FC36E73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left w:val="nil"/>
            </w:tcBorders>
            <w:shd w:val="clear" w:color="CCCCFF" w:fill="FFFFFF"/>
            <w:vAlign w:val="center"/>
            <w:hideMark/>
          </w:tcPr>
          <w:p w14:paraId="37711E93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CCCCFF" w:fill="FFFFFF"/>
            <w:vAlign w:val="center"/>
            <w:hideMark/>
          </w:tcPr>
          <w:p w14:paraId="09AEBD5B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CCCCFF" w:fill="FFFFFF"/>
            <w:vAlign w:val="center"/>
            <w:hideMark/>
          </w:tcPr>
          <w:p w14:paraId="0FA2F845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A1B28FC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7F00350B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Contanti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45FFDD9C" w14:textId="77777777" w:rsidR="000B208F" w:rsidRPr="00D6775C" w:rsidRDefault="000B208F" w:rsidP="00160C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Valoriz</w:t>
            </w:r>
            <w:proofErr w:type="spellEnd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D8D8D8"/>
            <w:hideMark/>
          </w:tcPr>
          <w:p w14:paraId="03E571D5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Generale</w:t>
            </w:r>
          </w:p>
        </w:tc>
      </w:tr>
      <w:tr w:rsidR="000B208F" w:rsidRPr="00D6775C" w14:paraId="4DA63EC7" w14:textId="77777777" w:rsidTr="000B208F">
        <w:trPr>
          <w:trHeight w:val="30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788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ATTIVITÀ 1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54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7D69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F3B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052B9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5FA6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96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3D5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75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96DBF03" w14:textId="77777777" w:rsidTr="000B208F">
        <w:trPr>
          <w:trHeight w:val="43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C337F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4749F0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EC470A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E361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D893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6B92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B199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2783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03A000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C204C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E1E3F4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74488A4" w14:textId="77777777" w:rsidTr="000B208F">
        <w:trPr>
          <w:trHeight w:val="43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45AF7A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69CFE8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459E965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BBA1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F85A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774C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865C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4D7C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A46193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42812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862F45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1359EB2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D8D8D8"/>
            <w:vAlign w:val="center"/>
            <w:hideMark/>
          </w:tcPr>
          <w:p w14:paraId="4B3AF004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Attività  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16AD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40FF41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31336A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325400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716E4D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456468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CDC7FE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222EEF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3BDDAE4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1E8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ATTIVITÀ 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707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A3F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F6A2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A30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DCA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E7A0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74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AF5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34B563E9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83519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DD015E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8A36E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85DB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0C2C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CF8B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C66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DEDD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C69AF6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D7A4CD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7E2D94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6C2F39B" w14:textId="77777777" w:rsidTr="000B208F">
        <w:trPr>
          <w:trHeight w:val="405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6BE8F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89306B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1342BF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49D5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4C12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22DD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5479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D4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D4F2A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56D425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B97B9E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712059A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CCFF" w:fill="D8D8D8"/>
            <w:vAlign w:val="center"/>
            <w:hideMark/>
          </w:tcPr>
          <w:p w14:paraId="60087FB6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Attività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118535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D43065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F57964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E2D8EC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4CBC99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901FA3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BE86DE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ECC84D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047FB2C9" w14:textId="77777777" w:rsidTr="000B208F">
        <w:trPr>
          <w:trHeight w:val="3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AD53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ALTRE </w:t>
            </w:r>
          </w:p>
          <w:p w14:paraId="7F9F34D2" w14:textId="77777777" w:rsidR="000B208F" w:rsidRPr="00D6775C" w:rsidRDefault="000B208F" w:rsidP="00160C2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ATTIVITA'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5D3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7DE3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349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F05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3D7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921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8350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6329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59E2933C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A7A06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280A1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17693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B8B6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F483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1DAA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E9B8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24A5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ACB98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FB82B0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7566EB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963FC3A" w14:textId="77777777" w:rsidTr="000B208F">
        <w:trPr>
          <w:trHeight w:val="42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75171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3C446D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19E46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C6FA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5306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E3F9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9BCA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7FD4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FBA0A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64FBC35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F3F75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641FD3A7" w14:textId="77777777" w:rsidTr="000B208F">
        <w:trPr>
          <w:trHeight w:val="36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808080" w:fill="D8D8D8"/>
            <w:vAlign w:val="center"/>
            <w:hideMark/>
          </w:tcPr>
          <w:p w14:paraId="7BD00513" w14:textId="77777777" w:rsidR="000B208F" w:rsidRPr="00D6775C" w:rsidRDefault="000B208F" w:rsidP="00160C2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TOTALE delle ATTIVITA'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65F991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C811CD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03C25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E8967F8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8667CD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ED1408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CA4E91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1D8DCDE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465B2BCA" w14:textId="77777777" w:rsidTr="000B208F">
        <w:trPr>
          <w:trHeight w:val="390"/>
        </w:trPr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07A03C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9AED39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Spese generali </w:t>
            </w:r>
            <w:proofErr w:type="spellStart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amministr</w:t>
            </w:r>
            <w:proofErr w:type="spellEnd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6BD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5D40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4DD9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61F7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296EA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69451B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30EF41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B8247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7479656F" w14:textId="77777777" w:rsidTr="000B208F">
        <w:trPr>
          <w:trHeight w:val="630"/>
        </w:trPr>
        <w:tc>
          <w:tcPr>
            <w:tcW w:w="18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ABC052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FDDEC3" w14:textId="77777777" w:rsidR="000B208F" w:rsidRPr="00D6775C" w:rsidRDefault="000B208F" w:rsidP="00160C28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Spese per </w:t>
            </w:r>
            <w:proofErr w:type="spellStart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informaz</w:t>
            </w:r>
            <w:proofErr w:type="spellEnd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 xml:space="preserve">./ </w:t>
            </w:r>
            <w:proofErr w:type="spellStart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documentaz</w:t>
            </w:r>
            <w:proofErr w:type="spellEnd"/>
            <w:r w:rsidRPr="00D6775C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7919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8406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B2F90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C597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00B6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FB1857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8592DE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0428F1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2883ABF7" w14:textId="77777777" w:rsidTr="000B208F">
        <w:trPr>
          <w:trHeight w:val="510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703556F8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14:paraId="49566DD7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14:paraId="13C0B3CA" w14:textId="77777777" w:rsidR="000B208F" w:rsidRPr="00D6775C" w:rsidRDefault="000B208F" w:rsidP="00160C2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TOTALE GENERALE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2BE0853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F523D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1209A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ACA81C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5E2C60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 xml:space="preserve"> **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7D2F79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370626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 xml:space="preserve"> *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97BAC0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6775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0B208F" w:rsidRPr="00D6775C" w14:paraId="13A72F47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DC4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75673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6775C">
              <w:rPr>
                <w:rFonts w:cs="Arial"/>
                <w:b/>
                <w:bCs/>
                <w:sz w:val="16"/>
                <w:szCs w:val="16"/>
              </w:rPr>
              <w:t>nota bene:</w:t>
            </w:r>
            <w:r w:rsidRPr="00D6775C">
              <w:rPr>
                <w:rFonts w:cs="Arial"/>
                <w:sz w:val="16"/>
                <w:szCs w:val="16"/>
              </w:rPr>
              <w:br/>
              <w:t>* il totale delle valorizzazioni non può superare  il 25% delle spese .</w:t>
            </w:r>
            <w:r w:rsidRPr="00D6775C">
              <w:rPr>
                <w:rFonts w:cs="Arial"/>
                <w:sz w:val="16"/>
                <w:szCs w:val="16"/>
              </w:rPr>
              <w:br/>
            </w:r>
            <w:r w:rsidRPr="00D6775C">
              <w:rPr>
                <w:rFonts w:cs="Arial"/>
                <w:sz w:val="16"/>
                <w:szCs w:val="16"/>
              </w:rPr>
              <w:br/>
              <w:t>** il contributo richiesto al Comune  non può superare il 70% dell'importo ammissibile al finanziamento e comunque non può superare la somma  stanziata annualmente nel bilancio comunale.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5EA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336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79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00D60E41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7057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B8043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31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75E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8FF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3DC24848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F4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DA0EE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A8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944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9AFB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B208F" w:rsidRPr="00D6775C" w14:paraId="66D62655" w14:textId="77777777" w:rsidTr="000B208F">
        <w:trPr>
          <w:trHeight w:val="30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55D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AE5E" w14:textId="77777777" w:rsidR="000B208F" w:rsidRPr="00D6775C" w:rsidRDefault="000B208F" w:rsidP="00160C2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101C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259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172" w14:textId="77777777" w:rsidR="000B208F" w:rsidRPr="00D6775C" w:rsidRDefault="000B208F" w:rsidP="00160C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40897581" w14:textId="77777777" w:rsidR="000B208F" w:rsidRPr="00C23469" w:rsidRDefault="000B208F" w:rsidP="000B208F"/>
    <w:p w14:paraId="746D9B8B" w14:textId="77777777" w:rsidR="000B208F" w:rsidRDefault="000B208F" w:rsidP="000B208F">
      <w:pPr>
        <w:spacing w:line="200" w:lineRule="atLeast"/>
        <w:ind w:left="56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</w:t>
      </w:r>
    </w:p>
    <w:p w14:paraId="2BF520DA" w14:textId="77777777" w:rsidR="000B208F" w:rsidRPr="0022052A" w:rsidRDefault="000B208F" w:rsidP="000B208F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22052A">
        <w:rPr>
          <w:rFonts w:ascii="Verdana" w:hAnsi="Verdana"/>
          <w:b/>
        </w:rPr>
        <w:t xml:space="preserve">                              </w:t>
      </w:r>
      <w:r w:rsidR="0022052A">
        <w:rPr>
          <w:rFonts w:ascii="Verdana" w:hAnsi="Verdana"/>
          <w:b/>
        </w:rPr>
        <w:t xml:space="preserve">     </w:t>
      </w:r>
      <w:r w:rsidRPr="0022052A">
        <w:rPr>
          <w:rFonts w:ascii="Verdana" w:hAnsi="Verdana"/>
        </w:rPr>
        <w:t>firma</w:t>
      </w:r>
      <w:r w:rsidR="0022052A">
        <w:rPr>
          <w:rFonts w:ascii="Verdana" w:hAnsi="Verdana"/>
        </w:rPr>
        <w:t xml:space="preserve"> (*</w:t>
      </w:r>
      <w:r w:rsidRPr="0022052A">
        <w:rPr>
          <w:rFonts w:ascii="Verdana" w:hAnsi="Verdana"/>
        </w:rPr>
        <w:t>)</w:t>
      </w:r>
    </w:p>
    <w:p w14:paraId="75FA20AF" w14:textId="77777777" w:rsidR="000B208F" w:rsidRPr="00F66F4F" w:rsidRDefault="000B208F" w:rsidP="000B208F">
      <w:pPr>
        <w:spacing w:line="200" w:lineRule="atLeast"/>
        <w:jc w:val="both"/>
        <w:rPr>
          <w:rFonts w:ascii="Verdana" w:hAnsi="Verdana"/>
        </w:rPr>
      </w:pPr>
    </w:p>
    <w:p w14:paraId="17C4E372" w14:textId="77777777" w:rsidR="0022052A" w:rsidRDefault="0022052A" w:rsidP="0022052A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p w14:paraId="77564847" w14:textId="77777777" w:rsidR="00D6775C" w:rsidRPr="00F66F4F" w:rsidRDefault="00D6775C" w:rsidP="00D6775C">
      <w:pPr>
        <w:spacing w:line="200" w:lineRule="atLeast"/>
        <w:jc w:val="both"/>
      </w:pPr>
    </w:p>
    <w:sectPr w:rsidR="00D6775C" w:rsidRPr="00F66F4F" w:rsidSect="00B12254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458D" w14:textId="77777777" w:rsidR="007B03DD" w:rsidRDefault="007B03DD">
      <w:r>
        <w:separator/>
      </w:r>
    </w:p>
  </w:endnote>
  <w:endnote w:type="continuationSeparator" w:id="0">
    <w:p w14:paraId="32435C7B" w14:textId="77777777" w:rsidR="007B03DD" w:rsidRDefault="007B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5ECC" w14:textId="77777777" w:rsidR="007B03DD" w:rsidRDefault="007B03DD">
      <w:r>
        <w:separator/>
      </w:r>
    </w:p>
  </w:footnote>
  <w:footnote w:type="continuationSeparator" w:id="0">
    <w:p w14:paraId="52DE40F2" w14:textId="77777777" w:rsidR="007B03DD" w:rsidRDefault="007B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2628">
    <w:abstractNumId w:val="27"/>
  </w:num>
  <w:num w:numId="2" w16cid:durableId="1976250818">
    <w:abstractNumId w:val="25"/>
  </w:num>
  <w:num w:numId="3" w16cid:durableId="686294135">
    <w:abstractNumId w:val="34"/>
  </w:num>
  <w:num w:numId="4" w16cid:durableId="2042590321">
    <w:abstractNumId w:val="18"/>
  </w:num>
  <w:num w:numId="5" w16cid:durableId="1361659883">
    <w:abstractNumId w:val="46"/>
  </w:num>
  <w:num w:numId="6" w16cid:durableId="1196113753">
    <w:abstractNumId w:val="31"/>
  </w:num>
  <w:num w:numId="7" w16cid:durableId="2079816749">
    <w:abstractNumId w:val="17"/>
  </w:num>
  <w:num w:numId="8" w16cid:durableId="448166947">
    <w:abstractNumId w:val="32"/>
  </w:num>
  <w:num w:numId="9" w16cid:durableId="451706185">
    <w:abstractNumId w:val="8"/>
  </w:num>
  <w:num w:numId="10" w16cid:durableId="813329031">
    <w:abstractNumId w:val="30"/>
  </w:num>
  <w:num w:numId="11" w16cid:durableId="187984199">
    <w:abstractNumId w:val="9"/>
  </w:num>
  <w:num w:numId="12" w16cid:durableId="570123197">
    <w:abstractNumId w:val="40"/>
  </w:num>
  <w:num w:numId="13" w16cid:durableId="178012551">
    <w:abstractNumId w:val="5"/>
  </w:num>
  <w:num w:numId="14" w16cid:durableId="440078282">
    <w:abstractNumId w:val="22"/>
  </w:num>
  <w:num w:numId="15" w16cid:durableId="1587957839">
    <w:abstractNumId w:val="3"/>
  </w:num>
  <w:num w:numId="16" w16cid:durableId="861286938">
    <w:abstractNumId w:val="10"/>
  </w:num>
  <w:num w:numId="17" w16cid:durableId="1155226488">
    <w:abstractNumId w:val="19"/>
  </w:num>
  <w:num w:numId="18" w16cid:durableId="1644000706">
    <w:abstractNumId w:val="2"/>
  </w:num>
  <w:num w:numId="19" w16cid:durableId="1734153917">
    <w:abstractNumId w:val="45"/>
  </w:num>
  <w:num w:numId="20" w16cid:durableId="320043263">
    <w:abstractNumId w:val="29"/>
  </w:num>
  <w:num w:numId="21" w16cid:durableId="289365374">
    <w:abstractNumId w:val="43"/>
  </w:num>
  <w:num w:numId="22" w16cid:durableId="1936355965">
    <w:abstractNumId w:val="39"/>
  </w:num>
  <w:num w:numId="23" w16cid:durableId="2098213405">
    <w:abstractNumId w:val="4"/>
  </w:num>
  <w:num w:numId="24" w16cid:durableId="1153525000">
    <w:abstractNumId w:val="41"/>
  </w:num>
  <w:num w:numId="25" w16cid:durableId="577180045">
    <w:abstractNumId w:val="28"/>
  </w:num>
  <w:num w:numId="26" w16cid:durableId="2025548803">
    <w:abstractNumId w:val="35"/>
  </w:num>
  <w:num w:numId="27" w16cid:durableId="257061538">
    <w:abstractNumId w:val="15"/>
  </w:num>
  <w:num w:numId="28" w16cid:durableId="1936597112">
    <w:abstractNumId w:val="16"/>
  </w:num>
  <w:num w:numId="29" w16cid:durableId="1175412231">
    <w:abstractNumId w:val="36"/>
  </w:num>
  <w:num w:numId="30" w16cid:durableId="33891568">
    <w:abstractNumId w:val="14"/>
  </w:num>
  <w:num w:numId="31" w16cid:durableId="999770347">
    <w:abstractNumId w:val="11"/>
  </w:num>
  <w:num w:numId="32" w16cid:durableId="589856491">
    <w:abstractNumId w:val="44"/>
  </w:num>
  <w:num w:numId="33" w16cid:durableId="1519151543">
    <w:abstractNumId w:val="12"/>
  </w:num>
  <w:num w:numId="34" w16cid:durableId="1434864245">
    <w:abstractNumId w:val="38"/>
  </w:num>
  <w:num w:numId="35" w16cid:durableId="1087926430">
    <w:abstractNumId w:val="7"/>
  </w:num>
  <w:num w:numId="36" w16cid:durableId="1065108264">
    <w:abstractNumId w:val="24"/>
  </w:num>
  <w:num w:numId="37" w16cid:durableId="289212404">
    <w:abstractNumId w:val="21"/>
  </w:num>
  <w:num w:numId="38" w16cid:durableId="1026247391">
    <w:abstractNumId w:val="0"/>
  </w:num>
  <w:num w:numId="39" w16cid:durableId="135026425">
    <w:abstractNumId w:val="1"/>
  </w:num>
  <w:num w:numId="40" w16cid:durableId="1628123479">
    <w:abstractNumId w:val="13"/>
  </w:num>
  <w:num w:numId="41" w16cid:durableId="534585929">
    <w:abstractNumId w:val="47"/>
  </w:num>
  <w:num w:numId="42" w16cid:durableId="349336038">
    <w:abstractNumId w:val="48"/>
  </w:num>
  <w:num w:numId="43" w16cid:durableId="1594322038">
    <w:abstractNumId w:val="6"/>
  </w:num>
  <w:num w:numId="44" w16cid:durableId="752507478">
    <w:abstractNumId w:val="33"/>
  </w:num>
  <w:num w:numId="45" w16cid:durableId="1877965262">
    <w:abstractNumId w:val="26"/>
  </w:num>
  <w:num w:numId="46" w16cid:durableId="788089921">
    <w:abstractNumId w:val="23"/>
  </w:num>
  <w:num w:numId="47" w16cid:durableId="621152775">
    <w:abstractNumId w:val="20"/>
  </w:num>
  <w:num w:numId="48" w16cid:durableId="1295911945">
    <w:abstractNumId w:val="37"/>
  </w:num>
  <w:num w:numId="49" w16cid:durableId="174190715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14A"/>
    <w:rsid w:val="00000B24"/>
    <w:rsid w:val="0000213A"/>
    <w:rsid w:val="00024D04"/>
    <w:rsid w:val="00045DD9"/>
    <w:rsid w:val="00050429"/>
    <w:rsid w:val="000900F6"/>
    <w:rsid w:val="000A2A50"/>
    <w:rsid w:val="000B208F"/>
    <w:rsid w:val="000B58E5"/>
    <w:rsid w:val="000B5FF7"/>
    <w:rsid w:val="000E1C43"/>
    <w:rsid w:val="000E3403"/>
    <w:rsid w:val="000E516B"/>
    <w:rsid w:val="000F097D"/>
    <w:rsid w:val="001263D0"/>
    <w:rsid w:val="00140E96"/>
    <w:rsid w:val="00151703"/>
    <w:rsid w:val="00153402"/>
    <w:rsid w:val="00160C28"/>
    <w:rsid w:val="00177727"/>
    <w:rsid w:val="0019594E"/>
    <w:rsid w:val="001A1EAE"/>
    <w:rsid w:val="001A4B65"/>
    <w:rsid w:val="001B2869"/>
    <w:rsid w:val="00207801"/>
    <w:rsid w:val="0022052A"/>
    <w:rsid w:val="00224ECF"/>
    <w:rsid w:val="00236721"/>
    <w:rsid w:val="002473B8"/>
    <w:rsid w:val="00247B02"/>
    <w:rsid w:val="00261828"/>
    <w:rsid w:val="0026499E"/>
    <w:rsid w:val="002666B0"/>
    <w:rsid w:val="002B47E6"/>
    <w:rsid w:val="002D19E9"/>
    <w:rsid w:val="002F6891"/>
    <w:rsid w:val="00327D06"/>
    <w:rsid w:val="00332F3D"/>
    <w:rsid w:val="0037317B"/>
    <w:rsid w:val="0038679C"/>
    <w:rsid w:val="0038791A"/>
    <w:rsid w:val="003919C3"/>
    <w:rsid w:val="00397B11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65B9"/>
    <w:rsid w:val="004C2043"/>
    <w:rsid w:val="004C4ED1"/>
    <w:rsid w:val="004E0A1F"/>
    <w:rsid w:val="004E7209"/>
    <w:rsid w:val="00521F56"/>
    <w:rsid w:val="00522B12"/>
    <w:rsid w:val="00526040"/>
    <w:rsid w:val="0053188C"/>
    <w:rsid w:val="00532DFD"/>
    <w:rsid w:val="005677CE"/>
    <w:rsid w:val="00595E81"/>
    <w:rsid w:val="005B54AF"/>
    <w:rsid w:val="005F21E8"/>
    <w:rsid w:val="005F3A45"/>
    <w:rsid w:val="00605BC3"/>
    <w:rsid w:val="00650FF6"/>
    <w:rsid w:val="00656AAF"/>
    <w:rsid w:val="00663881"/>
    <w:rsid w:val="006671F4"/>
    <w:rsid w:val="006B6B0E"/>
    <w:rsid w:val="006C4AF6"/>
    <w:rsid w:val="006D491B"/>
    <w:rsid w:val="006E448E"/>
    <w:rsid w:val="00700841"/>
    <w:rsid w:val="007017D9"/>
    <w:rsid w:val="00706BA4"/>
    <w:rsid w:val="00710305"/>
    <w:rsid w:val="00711990"/>
    <w:rsid w:val="00713CE4"/>
    <w:rsid w:val="0071646E"/>
    <w:rsid w:val="00737149"/>
    <w:rsid w:val="007B03DD"/>
    <w:rsid w:val="007B5BE3"/>
    <w:rsid w:val="007C3EC0"/>
    <w:rsid w:val="007C7F53"/>
    <w:rsid w:val="007D6999"/>
    <w:rsid w:val="007E6D8D"/>
    <w:rsid w:val="0080371A"/>
    <w:rsid w:val="00806328"/>
    <w:rsid w:val="008067EF"/>
    <w:rsid w:val="00815882"/>
    <w:rsid w:val="0082086C"/>
    <w:rsid w:val="008311CA"/>
    <w:rsid w:val="00850A22"/>
    <w:rsid w:val="008636DE"/>
    <w:rsid w:val="008B0FD8"/>
    <w:rsid w:val="008D4686"/>
    <w:rsid w:val="008E3BD3"/>
    <w:rsid w:val="008E48A4"/>
    <w:rsid w:val="008E4A7F"/>
    <w:rsid w:val="009103EE"/>
    <w:rsid w:val="0092464A"/>
    <w:rsid w:val="00961208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F60E8"/>
    <w:rsid w:val="009F7D6A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61DBA"/>
    <w:rsid w:val="00B81FE6"/>
    <w:rsid w:val="00B908F4"/>
    <w:rsid w:val="00B94B03"/>
    <w:rsid w:val="00B9534C"/>
    <w:rsid w:val="00BA3716"/>
    <w:rsid w:val="00BD3A35"/>
    <w:rsid w:val="00BD4CB7"/>
    <w:rsid w:val="00BE414A"/>
    <w:rsid w:val="00BF4A72"/>
    <w:rsid w:val="00C17965"/>
    <w:rsid w:val="00C4348D"/>
    <w:rsid w:val="00C54398"/>
    <w:rsid w:val="00C72E83"/>
    <w:rsid w:val="00C90D1D"/>
    <w:rsid w:val="00CA1C68"/>
    <w:rsid w:val="00CA6D19"/>
    <w:rsid w:val="00CB0D95"/>
    <w:rsid w:val="00CD0D2B"/>
    <w:rsid w:val="00CE00DD"/>
    <w:rsid w:val="00D004DF"/>
    <w:rsid w:val="00D2265F"/>
    <w:rsid w:val="00D6775C"/>
    <w:rsid w:val="00D93072"/>
    <w:rsid w:val="00DA67A6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B47BC"/>
    <w:rsid w:val="00EC78FF"/>
    <w:rsid w:val="00EE3F37"/>
    <w:rsid w:val="00EF2EA6"/>
    <w:rsid w:val="00F006D9"/>
    <w:rsid w:val="00F0554F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2906A0"/>
  <w15:chartTrackingRefBased/>
  <w15:docId w15:val="{449440FE-9ED5-491E-8C9B-D45B03A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  <w:lang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  <w:lang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2" ma:contentTypeDescription="Creare un nuovo documento." ma:contentTypeScope="" ma:versionID="0ecbe4630b5f785698501650ee0d6c91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5a65eb4bdc29983d782780512a18439c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46467FB0-11CE-4D7A-AA16-E7E4783D57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D5EACA-D46B-47A9-8349-94A8D84847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6DADA-D665-45FB-8666-E4780F10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631DE-41F2-4BB4-A332-E53286B9D6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4762F7-368C-4326-9FE7-892B70468B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2</cp:revision>
  <cp:lastPrinted>2015-08-11T08:00:00Z</cp:lastPrinted>
  <dcterms:created xsi:type="dcterms:W3CDTF">2024-03-19T11:37:00Z</dcterms:created>
  <dcterms:modified xsi:type="dcterms:W3CDTF">2024-03-19T11:37:00Z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23434600.0000000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